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9" w:rsidRDefault="005516B9" w:rsidP="005C416D">
      <w:pPr>
        <w:ind w:firstLine="426"/>
        <w:jc w:val="right"/>
        <w:outlineLvl w:val="1"/>
        <w:rPr>
          <w:b/>
          <w:bCs/>
        </w:rPr>
      </w:pPr>
      <w:r>
        <w:rPr>
          <w:b/>
          <w:bCs/>
        </w:rPr>
        <w:t>УТВЕРЖДАЮ</w:t>
      </w:r>
    </w:p>
    <w:p w:rsidR="005516B9" w:rsidRDefault="005516B9" w:rsidP="005C416D">
      <w:pPr>
        <w:ind w:firstLine="426"/>
        <w:jc w:val="right"/>
        <w:outlineLvl w:val="1"/>
        <w:rPr>
          <w:b/>
          <w:bCs/>
        </w:rPr>
      </w:pPr>
      <w:r>
        <w:rPr>
          <w:b/>
          <w:bCs/>
        </w:rPr>
        <w:t>Директор МБОУ « Аргуновская СОШ»</w:t>
      </w:r>
    </w:p>
    <w:p w:rsidR="005516B9" w:rsidRDefault="005516B9" w:rsidP="005C416D">
      <w:pPr>
        <w:ind w:firstLine="426"/>
        <w:jc w:val="right"/>
        <w:outlineLvl w:val="1"/>
        <w:rPr>
          <w:b/>
          <w:bCs/>
        </w:rPr>
      </w:pPr>
      <w:r>
        <w:rPr>
          <w:b/>
          <w:bCs/>
        </w:rPr>
        <w:t>_____________О.В. Горбунова</w:t>
      </w:r>
    </w:p>
    <w:p w:rsidR="005516B9" w:rsidRDefault="005516B9" w:rsidP="0058173F">
      <w:pPr>
        <w:ind w:firstLine="426"/>
        <w:jc w:val="center"/>
        <w:outlineLvl w:val="1"/>
        <w:rPr>
          <w:b/>
          <w:bCs/>
        </w:rPr>
      </w:pPr>
    </w:p>
    <w:p w:rsidR="005516B9" w:rsidRDefault="005516B9" w:rsidP="0058173F">
      <w:pPr>
        <w:ind w:firstLine="426"/>
        <w:jc w:val="center"/>
        <w:outlineLvl w:val="1"/>
        <w:rPr>
          <w:b/>
          <w:bCs/>
        </w:rPr>
      </w:pPr>
    </w:p>
    <w:p w:rsidR="005516B9" w:rsidRDefault="005516B9" w:rsidP="0058173F">
      <w:pPr>
        <w:ind w:firstLine="426"/>
        <w:jc w:val="center"/>
        <w:outlineLvl w:val="1"/>
        <w:rPr>
          <w:b/>
          <w:bCs/>
        </w:rPr>
      </w:pPr>
    </w:p>
    <w:p w:rsidR="005516B9" w:rsidRPr="0058173F" w:rsidRDefault="005516B9" w:rsidP="0058173F">
      <w:pPr>
        <w:ind w:firstLine="426"/>
        <w:jc w:val="center"/>
        <w:outlineLvl w:val="1"/>
        <w:rPr>
          <w:b/>
          <w:bCs/>
        </w:rPr>
      </w:pPr>
      <w:r w:rsidRPr="0058173F">
        <w:rPr>
          <w:b/>
          <w:bCs/>
        </w:rPr>
        <w:t>ПРОГРАММА</w:t>
      </w:r>
    </w:p>
    <w:p w:rsidR="005516B9" w:rsidRDefault="005516B9" w:rsidP="0058173F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58173F">
        <w:rPr>
          <w:rFonts w:ascii="Times New Roman" w:hAnsi="Times New Roman"/>
          <w:b/>
          <w:bCs/>
          <w:iCs/>
          <w:color w:val="000000"/>
          <w:sz w:val="24"/>
          <w:szCs w:val="24"/>
        </w:rPr>
        <w:t>по формированию законопослушного поведения</w:t>
      </w:r>
      <w:r w:rsidRPr="0058173F">
        <w:rPr>
          <w:rFonts w:ascii="Times New Roman" w:hAnsi="Times New Roman"/>
          <w:b/>
          <w:sz w:val="24"/>
          <w:szCs w:val="24"/>
        </w:rPr>
        <w:t xml:space="preserve"> несовершеннолетних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516B9" w:rsidRDefault="005516B9" w:rsidP="0058173F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МБОУ « Аргуновская СОШ»</w:t>
      </w:r>
    </w:p>
    <w:p w:rsidR="005516B9" w:rsidRPr="00BF27EF" w:rsidRDefault="005516B9" w:rsidP="0058173F">
      <w:pPr>
        <w:pStyle w:val="1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(2025/2026</w:t>
      </w:r>
      <w:r w:rsidRPr="00BF27EF">
        <w:rPr>
          <w:rFonts w:ascii="Times New Roman" w:hAnsi="Times New Roman"/>
          <w:sz w:val="24"/>
          <w:szCs w:val="24"/>
        </w:rPr>
        <w:t xml:space="preserve"> уч.г.)</w:t>
      </w:r>
    </w:p>
    <w:p w:rsidR="005516B9" w:rsidRPr="0058173F" w:rsidRDefault="005516B9" w:rsidP="0058173F">
      <w:pPr>
        <w:ind w:firstLine="426"/>
        <w:jc w:val="both"/>
        <w:rPr>
          <w:b/>
        </w:rPr>
      </w:pPr>
    </w:p>
    <w:p w:rsidR="005516B9" w:rsidRPr="0058173F" w:rsidRDefault="005516B9" w:rsidP="0058173F">
      <w:pPr>
        <w:ind w:firstLine="426"/>
        <w:jc w:val="both"/>
        <w:rPr>
          <w:b/>
        </w:rPr>
      </w:pPr>
      <w:r w:rsidRPr="0058173F">
        <w:rPr>
          <w:b/>
        </w:rPr>
        <w:t>Срок реализации программы – 1 год</w:t>
      </w:r>
    </w:p>
    <w:p w:rsidR="005516B9" w:rsidRPr="0058173F" w:rsidRDefault="005516B9" w:rsidP="0058173F">
      <w:pPr>
        <w:ind w:firstLine="426"/>
        <w:jc w:val="both"/>
        <w:rPr>
          <w:b/>
        </w:rPr>
      </w:pPr>
      <w:r w:rsidRPr="0058173F">
        <w:rPr>
          <w:b/>
        </w:rPr>
        <w:t>Разработана  для  учащихся 1 – 11 классов</w:t>
      </w:r>
    </w:p>
    <w:p w:rsidR="005516B9" w:rsidRDefault="005516B9" w:rsidP="0058173F">
      <w:pPr>
        <w:ind w:firstLine="426"/>
        <w:jc w:val="both"/>
      </w:pPr>
    </w:p>
    <w:p w:rsidR="005516B9" w:rsidRPr="0058173F" w:rsidRDefault="005516B9" w:rsidP="0058173F">
      <w:pPr>
        <w:ind w:firstLine="426"/>
        <w:jc w:val="both"/>
      </w:pPr>
      <w:r w:rsidRPr="0058173F">
        <w:rPr>
          <w:b/>
          <w:bCs/>
        </w:rPr>
        <w:t>Программа разработана на основе следующих документов: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1. Конституция Российской Федерации.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2. Федеральный закон «Об образовании в РФ» (с изменениями и дополнениями) от 29.12.2012 № 273-ФЗ.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3. Уголовный кодекс Российской Федерации от 13.09.96 № 63-ФЗ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4. Уголовно-процессуальный кодекс Российской Федерации от 18.12.2001№ 174-ФЗ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5. Кодекс Российской Федерации об административных правонарушениях от 30.12.2001 № 195-ФЗ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6. Семейный кодекс Российской Федерации от 29.12.1995 № 223-ФЗ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7. Федеральный закон от 08.01.98 № 3-ФЗ «О наркотических средствах и психотропных веществах»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8. Федеральный закон от 24.06.99 № 120 «Об основах системы профилактики безнадзорности и правонарушений несовершеннолетних» (с изменениями и дополнениями).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9. Конвенция о правах ребенка от 26.01.1990.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10. Федеральный закон от 24.07.1998 № 124-ФЗ «Об основных гарантиях прав ребенка в Российской Федерации».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11. Федеральный закон от 10.07.2001 № 87-ФЗ «Об ограничении курения табака».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12. Приказ Министерства образования Российской Федерации от 28.02.2000 № 619 «О концепции профилактики злоупотребления психоактивных веществ в образовательной среде».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13. Приказ министерства общего и профессионального образования РФ от  23.03.99 № 718 «О мерах по предупреждению злоупотребления психоактивными веществами среди несовершеннолетних и молодежи».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14. Письмо Министерства образования и науки Российской Федерации от 06.10.2005 № АС-1270/06 «О Концепции превентивного обучения в области профилактики ВИЧ/СПИД в образовательной среде».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>15. Письмо Министерства образования и науки России, МВД России, ФСКН  России от 21.09 2005 № ВФ – 1376/06 «Об организации работы по предупреждению и пресечению правонарушений, связанных с незаконным оборотом наркотиков в образовательных учреждениях».</w:t>
      </w:r>
    </w:p>
    <w:p w:rsidR="005516B9" w:rsidRPr="0058173F" w:rsidRDefault="005516B9" w:rsidP="0058173F">
      <w:pPr>
        <w:autoSpaceDE w:val="0"/>
        <w:autoSpaceDN w:val="0"/>
        <w:adjustRightInd w:val="0"/>
        <w:ind w:firstLine="426"/>
        <w:jc w:val="both"/>
      </w:pPr>
      <w:r w:rsidRPr="0058173F">
        <w:t xml:space="preserve">16. Распоряжение Правительства РФ от 17 ноября </w:t>
      </w:r>
      <w:smartTag w:uri="urn:schemas-microsoft-com:office:smarttags" w:element="metricconverter">
        <w:smartTagPr>
          <w:attr w:name="ProductID" w:val="2008 г"/>
        </w:smartTagPr>
        <w:r w:rsidRPr="0058173F">
          <w:t>2008 г</w:t>
        </w:r>
      </w:smartTag>
      <w:r w:rsidRPr="0058173F">
        <w:t>. N 1662-р (в ред. распоряжения Правительства РФ от 08.08.2009 N 1121-р) «Концепция долгосрочного социально-экономического развития Российской Федерации на период до 2020 года».</w:t>
      </w:r>
    </w:p>
    <w:p w:rsidR="005516B9" w:rsidRDefault="005516B9" w:rsidP="0058173F">
      <w:pPr>
        <w:spacing w:before="192" w:after="192"/>
        <w:ind w:firstLine="426"/>
        <w:jc w:val="both"/>
      </w:pPr>
    </w:p>
    <w:p w:rsidR="005516B9" w:rsidRDefault="005516B9" w:rsidP="0058173F">
      <w:pPr>
        <w:spacing w:before="192" w:after="192"/>
        <w:ind w:firstLine="426"/>
        <w:jc w:val="both"/>
      </w:pPr>
    </w:p>
    <w:p w:rsidR="005516B9" w:rsidRDefault="005516B9" w:rsidP="0058173F">
      <w:pPr>
        <w:spacing w:before="192" w:after="192"/>
        <w:ind w:firstLine="426"/>
        <w:jc w:val="both"/>
        <w:rPr>
          <w:b/>
          <w:bCs/>
        </w:rPr>
      </w:pPr>
    </w:p>
    <w:p w:rsidR="005516B9" w:rsidRDefault="005516B9" w:rsidP="0058173F">
      <w:pPr>
        <w:ind w:firstLine="426"/>
        <w:jc w:val="center"/>
        <w:rPr>
          <w:b/>
          <w:bCs/>
        </w:rPr>
      </w:pPr>
      <w:r>
        <w:rPr>
          <w:b/>
          <w:bCs/>
        </w:rPr>
        <w:t>С</w:t>
      </w:r>
      <w:r w:rsidRPr="0058173F">
        <w:rPr>
          <w:b/>
          <w:bCs/>
        </w:rPr>
        <w:t>одержание</w:t>
      </w:r>
    </w:p>
    <w:p w:rsidR="005516B9" w:rsidRDefault="005516B9" w:rsidP="0058173F">
      <w:pPr>
        <w:ind w:firstLine="426"/>
        <w:jc w:val="both"/>
      </w:pPr>
    </w:p>
    <w:p w:rsidR="005516B9" w:rsidRPr="0058173F" w:rsidRDefault="005516B9" w:rsidP="0058173F">
      <w:pPr>
        <w:ind w:firstLine="426"/>
        <w:jc w:val="both"/>
        <w:rPr>
          <w:b/>
        </w:rPr>
      </w:pPr>
      <w:smartTag w:uri="urn:schemas-microsoft-com:office:smarttags" w:element="place">
        <w:r w:rsidRPr="0058173F">
          <w:rPr>
            <w:b/>
            <w:lang w:val="en-US"/>
          </w:rPr>
          <w:t>I</w:t>
        </w:r>
        <w:r w:rsidRPr="0058173F">
          <w:rPr>
            <w:b/>
          </w:rPr>
          <w:t>.</w:t>
        </w:r>
      </w:smartTag>
      <w:r w:rsidRPr="0058173F">
        <w:rPr>
          <w:b/>
        </w:rPr>
        <w:t xml:space="preserve"> Основные положения Программы.</w:t>
      </w:r>
    </w:p>
    <w:p w:rsidR="005516B9" w:rsidRPr="0058173F" w:rsidRDefault="005516B9" w:rsidP="0058173F">
      <w:pPr>
        <w:ind w:right="4214" w:firstLine="426"/>
        <w:jc w:val="both"/>
      </w:pPr>
      <w:r>
        <w:t xml:space="preserve">     </w:t>
      </w:r>
      <w:r w:rsidRPr="0058173F">
        <w:t>1.1. Пояснительная записка.</w:t>
      </w:r>
    </w:p>
    <w:p w:rsidR="005516B9" w:rsidRDefault="005516B9" w:rsidP="0058173F">
      <w:pPr>
        <w:ind w:right="-5" w:firstLine="426"/>
        <w:jc w:val="both"/>
      </w:pPr>
      <w:r>
        <w:t xml:space="preserve">     </w:t>
      </w:r>
      <w:r w:rsidRPr="0058173F">
        <w:t>1.2. Цель и задачи Программы.</w:t>
      </w:r>
    </w:p>
    <w:p w:rsidR="005516B9" w:rsidRDefault="005516B9" w:rsidP="0058173F">
      <w:pPr>
        <w:ind w:right="-5" w:firstLine="426"/>
        <w:jc w:val="both"/>
        <w:rPr>
          <w:b/>
        </w:rPr>
      </w:pPr>
    </w:p>
    <w:p w:rsidR="005516B9" w:rsidRPr="0058173F" w:rsidRDefault="005516B9" w:rsidP="0058173F">
      <w:pPr>
        <w:ind w:right="-5" w:firstLine="426"/>
        <w:jc w:val="both"/>
        <w:rPr>
          <w:b/>
        </w:rPr>
      </w:pPr>
      <w:r w:rsidRPr="0058173F">
        <w:rPr>
          <w:b/>
          <w:lang w:val="en-US"/>
        </w:rPr>
        <w:t>II</w:t>
      </w:r>
      <w:r w:rsidRPr="0058173F">
        <w:rPr>
          <w:b/>
        </w:rPr>
        <w:t>.  Общая характеристика содержания работы.</w:t>
      </w:r>
    </w:p>
    <w:p w:rsidR="005516B9" w:rsidRPr="0058173F" w:rsidRDefault="005516B9" w:rsidP="0058173F">
      <w:pPr>
        <w:ind w:right="-5" w:firstLine="426"/>
        <w:jc w:val="both"/>
      </w:pPr>
      <w:r>
        <w:t xml:space="preserve">     </w:t>
      </w:r>
      <w:r w:rsidRPr="0058173F">
        <w:t>2.1. Основные аспекты программы</w:t>
      </w:r>
    </w:p>
    <w:p w:rsidR="005516B9" w:rsidRDefault="005516B9" w:rsidP="0058173F">
      <w:pPr>
        <w:ind w:right="-5" w:firstLine="426"/>
        <w:jc w:val="both"/>
      </w:pPr>
      <w:r>
        <w:t xml:space="preserve">     </w:t>
      </w:r>
      <w:r w:rsidRPr="0058173F">
        <w:t>2.2. Структура программы</w:t>
      </w:r>
    </w:p>
    <w:p w:rsidR="005516B9" w:rsidRDefault="005516B9" w:rsidP="0058173F">
      <w:pPr>
        <w:ind w:right="-5" w:firstLine="426"/>
        <w:jc w:val="both"/>
        <w:rPr>
          <w:b/>
        </w:rPr>
      </w:pPr>
    </w:p>
    <w:p w:rsidR="005516B9" w:rsidRPr="0058173F" w:rsidRDefault="005516B9" w:rsidP="0058173F">
      <w:pPr>
        <w:ind w:right="-5" w:firstLine="426"/>
        <w:jc w:val="both"/>
        <w:rPr>
          <w:b/>
        </w:rPr>
      </w:pPr>
      <w:r w:rsidRPr="0058173F">
        <w:rPr>
          <w:b/>
          <w:lang w:val="en-US"/>
        </w:rPr>
        <w:t>III</w:t>
      </w:r>
      <w:r w:rsidRPr="0058173F">
        <w:rPr>
          <w:b/>
        </w:rPr>
        <w:t>. План мероприятий по реализации программы</w:t>
      </w:r>
    </w:p>
    <w:p w:rsidR="005516B9" w:rsidRDefault="005516B9" w:rsidP="0058173F">
      <w:pPr>
        <w:pStyle w:val="Heading7"/>
        <w:spacing w:before="0" w:after="0"/>
        <w:ind w:firstLine="426"/>
        <w:jc w:val="both"/>
        <w:rPr>
          <w:rFonts w:ascii="Times New Roman" w:hAnsi="Times New Roman"/>
          <w:b/>
          <w:lang/>
        </w:rPr>
      </w:pPr>
    </w:p>
    <w:p w:rsidR="005516B9" w:rsidRPr="0058173F" w:rsidRDefault="005516B9" w:rsidP="0058173F">
      <w:pPr>
        <w:pStyle w:val="Heading7"/>
        <w:spacing w:before="0" w:after="0"/>
        <w:ind w:firstLine="426"/>
        <w:jc w:val="both"/>
        <w:rPr>
          <w:rFonts w:ascii="Times New Roman" w:hAnsi="Times New Roman"/>
          <w:b/>
          <w:lang/>
        </w:rPr>
      </w:pPr>
      <w:r w:rsidRPr="0058173F">
        <w:rPr>
          <w:rFonts w:ascii="Times New Roman" w:hAnsi="Times New Roman"/>
          <w:b/>
          <w:lang w:val="en-US"/>
        </w:rPr>
        <w:t>IV</w:t>
      </w:r>
      <w:r w:rsidRPr="0058173F">
        <w:rPr>
          <w:rFonts w:ascii="Times New Roman" w:hAnsi="Times New Roman"/>
          <w:b/>
          <w:lang/>
        </w:rPr>
        <w:t xml:space="preserve">. </w:t>
      </w:r>
      <w:r w:rsidRPr="0058173F">
        <w:rPr>
          <w:rFonts w:ascii="Times New Roman" w:hAnsi="Times New Roman"/>
          <w:b/>
        </w:rPr>
        <w:t>Учебно-тематический план</w:t>
      </w:r>
    </w:p>
    <w:p w:rsidR="005516B9" w:rsidRDefault="005516B9" w:rsidP="0058173F">
      <w:pPr>
        <w:ind w:left="426"/>
        <w:jc w:val="both"/>
        <w:rPr>
          <w:b/>
        </w:rPr>
      </w:pPr>
    </w:p>
    <w:p w:rsidR="005516B9" w:rsidRPr="0058173F" w:rsidRDefault="005516B9" w:rsidP="0058173F">
      <w:pPr>
        <w:ind w:left="426"/>
        <w:jc w:val="both"/>
        <w:rPr>
          <w:b/>
        </w:rPr>
      </w:pPr>
      <w:r w:rsidRPr="0058173F">
        <w:rPr>
          <w:b/>
          <w:lang w:val="en-US"/>
        </w:rPr>
        <w:t>V</w:t>
      </w:r>
      <w:r w:rsidRPr="0058173F">
        <w:rPr>
          <w:b/>
        </w:rPr>
        <w:t>. Прогнозируемые результаты реализации Программы</w:t>
      </w:r>
    </w:p>
    <w:p w:rsidR="005516B9" w:rsidRDefault="005516B9" w:rsidP="0058173F">
      <w:pPr>
        <w:tabs>
          <w:tab w:val="left" w:pos="-284"/>
        </w:tabs>
        <w:ind w:firstLine="426"/>
        <w:jc w:val="both"/>
        <w:rPr>
          <w:b/>
        </w:rPr>
      </w:pPr>
    </w:p>
    <w:p w:rsidR="005516B9" w:rsidRPr="0058173F" w:rsidRDefault="005516B9" w:rsidP="0058173F">
      <w:pPr>
        <w:tabs>
          <w:tab w:val="left" w:pos="-284"/>
        </w:tabs>
        <w:ind w:firstLine="426"/>
        <w:jc w:val="both"/>
        <w:rPr>
          <w:b/>
        </w:rPr>
      </w:pPr>
      <w:r w:rsidRPr="0058173F">
        <w:rPr>
          <w:b/>
          <w:lang w:val="en-US"/>
        </w:rPr>
        <w:t>VI</w:t>
      </w:r>
      <w:r w:rsidRPr="0058173F">
        <w:rPr>
          <w:b/>
        </w:rPr>
        <w:t>.</w:t>
      </w:r>
      <w:r>
        <w:rPr>
          <w:b/>
        </w:rPr>
        <w:t xml:space="preserve"> Тематика лекций для родителей</w:t>
      </w: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  <w:bookmarkStart w:id="0" w:name="_GoBack"/>
      <w:bookmarkEnd w:id="0"/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Default="005516B9" w:rsidP="0058173F">
      <w:pPr>
        <w:spacing w:before="192" w:after="192"/>
        <w:ind w:firstLine="426"/>
        <w:jc w:val="center"/>
        <w:rPr>
          <w:b/>
          <w:bCs/>
        </w:rPr>
      </w:pPr>
    </w:p>
    <w:p w:rsidR="005516B9" w:rsidRPr="0058173F" w:rsidRDefault="005516B9" w:rsidP="0058173F">
      <w:pPr>
        <w:spacing w:before="192" w:after="192"/>
        <w:ind w:firstLine="426"/>
        <w:jc w:val="center"/>
      </w:pPr>
      <w:r w:rsidRPr="0058173F">
        <w:rPr>
          <w:b/>
          <w:bCs/>
        </w:rPr>
        <w:t>I.    Основные положения Программы</w:t>
      </w:r>
    </w:p>
    <w:p w:rsidR="005516B9" w:rsidRDefault="005516B9" w:rsidP="005C416D">
      <w:pPr>
        <w:ind w:firstLine="426"/>
        <w:jc w:val="center"/>
        <w:rPr>
          <w:b/>
          <w:bCs/>
        </w:rPr>
      </w:pPr>
      <w:r w:rsidRPr="0058173F">
        <w:rPr>
          <w:b/>
          <w:bCs/>
        </w:rPr>
        <w:t>1.1. Пояснительная записка</w:t>
      </w:r>
    </w:p>
    <w:p w:rsidR="005516B9" w:rsidRPr="0058173F" w:rsidRDefault="005516B9" w:rsidP="005C416D">
      <w:pPr>
        <w:ind w:firstLine="426"/>
        <w:jc w:val="center"/>
        <w:rPr>
          <w:b/>
          <w:bCs/>
        </w:rPr>
      </w:pPr>
    </w:p>
    <w:p w:rsidR="005516B9" w:rsidRPr="0058173F" w:rsidRDefault="005516B9" w:rsidP="005C416D">
      <w:pPr>
        <w:ind w:firstLine="426"/>
        <w:jc w:val="both"/>
      </w:pPr>
      <w:r w:rsidRPr="0058173F">
        <w:t xml:space="preserve">      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5516B9" w:rsidRPr="0058173F" w:rsidRDefault="005516B9" w:rsidP="005C416D">
      <w:pPr>
        <w:ind w:firstLine="426"/>
        <w:jc w:val="both"/>
      </w:pPr>
      <w:r w:rsidRPr="0058173F">
        <w:t>     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5516B9" w:rsidRPr="0058173F" w:rsidRDefault="005516B9" w:rsidP="005C416D">
      <w:pPr>
        <w:ind w:firstLine="426"/>
        <w:jc w:val="both"/>
      </w:pPr>
      <w:r w:rsidRPr="0058173F">
        <w:t>Пребывание ребенка в школе целесообразно рассматривать как этап его жизни, предполагающий создание условий не только для физического оздоровления, но и для личностного роста молодого человека, для формирования законопослушного гражданина.</w:t>
      </w:r>
    </w:p>
    <w:p w:rsidR="005516B9" w:rsidRPr="0058173F" w:rsidRDefault="005516B9" w:rsidP="005C416D">
      <w:pPr>
        <w:ind w:firstLine="426"/>
        <w:jc w:val="both"/>
      </w:pPr>
      <w:r w:rsidRPr="0058173F"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5516B9" w:rsidRPr="0058173F" w:rsidRDefault="005516B9" w:rsidP="005C416D">
      <w:pPr>
        <w:ind w:firstLine="426"/>
        <w:jc w:val="both"/>
      </w:pPr>
      <w:r w:rsidRPr="0058173F">
        <w:t>Система правового воспитания должна быть ориентирована на формирование привычек и социальных установок, которые не противоречат требованиям юридических норм. Центральной задачей правового 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5516B9" w:rsidRPr="0058173F" w:rsidRDefault="005516B9" w:rsidP="005C416D">
      <w:pPr>
        <w:ind w:firstLine="426"/>
        <w:jc w:val="both"/>
      </w:pPr>
      <w:r w:rsidRPr="0058173F">
        <w:t>Важно, чтобы учащиеся хорошо ориентировались в вопросах законности и правопорядка, знали правоохранительные органы, систему судов в РФ,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  воспитания правовой культуры, формирования законопослушного поведения школьников.</w:t>
      </w:r>
    </w:p>
    <w:p w:rsidR="005516B9" w:rsidRPr="0058173F" w:rsidRDefault="005516B9" w:rsidP="005C416D">
      <w:pPr>
        <w:ind w:firstLine="426"/>
        <w:jc w:val="both"/>
      </w:pPr>
      <w:r w:rsidRPr="0058173F">
        <w:t>     В Федеральном Законе «Об основах системы профилактики безнадзорности и правонарушений несовершеннолетних» №120 от   24.06.1999г.( с изменениями на 13.07.2015), ст.14.5  подчеркнута необходимость разработки и внедрения в практику работы образовательных учреждений программы и методики, направленные на формирование законопослушного поведения несовершеннолетних.</w:t>
      </w:r>
    </w:p>
    <w:p w:rsidR="005516B9" w:rsidRPr="0058173F" w:rsidRDefault="005516B9" w:rsidP="005C416D">
      <w:pPr>
        <w:ind w:firstLine="426"/>
        <w:jc w:val="both"/>
      </w:pPr>
      <w:r w:rsidRPr="0058173F">
        <w:t>       В  последние годы проблема безнадзорности, беспризорности детей школьного возраста стала  одной из главных. Рост  правонарушений  и  преступности в обществе, а  следовательно и в среде школьников, рост неблагополучных семей, а также семей находящихся в социально-опасном положении и  не занимающихся воспитанием, содержанием детей  является  основанием воспитания правовой культуры, формирования законопослушного поведения  как учащихся, так и их родителей.</w:t>
      </w:r>
    </w:p>
    <w:p w:rsidR="005516B9" w:rsidRPr="0058173F" w:rsidRDefault="005516B9" w:rsidP="005C416D">
      <w:pPr>
        <w:ind w:firstLine="426"/>
        <w:jc w:val="both"/>
      </w:pPr>
      <w:r w:rsidRPr="0058173F">
        <w:t>   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5516B9" w:rsidRDefault="005516B9" w:rsidP="005C416D">
      <w:pPr>
        <w:ind w:firstLine="426"/>
        <w:jc w:val="center"/>
        <w:rPr>
          <w:b/>
          <w:bCs/>
        </w:rPr>
      </w:pPr>
    </w:p>
    <w:p w:rsidR="005516B9" w:rsidRDefault="005516B9" w:rsidP="005C416D">
      <w:pPr>
        <w:ind w:firstLine="426"/>
        <w:jc w:val="center"/>
        <w:rPr>
          <w:b/>
          <w:bCs/>
        </w:rPr>
      </w:pPr>
      <w:r w:rsidRPr="0058173F">
        <w:rPr>
          <w:b/>
          <w:bCs/>
        </w:rPr>
        <w:t>1.2.   Цель и задачи Программы</w:t>
      </w:r>
    </w:p>
    <w:p w:rsidR="005516B9" w:rsidRPr="0058173F" w:rsidRDefault="005516B9" w:rsidP="005C416D">
      <w:pPr>
        <w:ind w:firstLine="426"/>
        <w:jc w:val="center"/>
      </w:pPr>
    </w:p>
    <w:p w:rsidR="005516B9" w:rsidRPr="0058173F" w:rsidRDefault="005516B9" w:rsidP="005C416D">
      <w:pPr>
        <w:ind w:firstLine="426"/>
        <w:jc w:val="both"/>
      </w:pPr>
      <w:r w:rsidRPr="0058173F">
        <w:rPr>
          <w:b/>
          <w:bCs/>
        </w:rPr>
        <w:t xml:space="preserve">   Цель - </w:t>
      </w:r>
      <w:r w:rsidRPr="0058173F">
        <w:t>формирование и развитие правовых знаний и правовой культуры школьников, законопослушного поведения и гражданской ответственности; развитие правового самопознания;  профилактика  безнадзорности, правонарушений и преступлений школьников, воспитание основ безопасности.</w:t>
      </w:r>
    </w:p>
    <w:p w:rsidR="005516B9" w:rsidRPr="0058173F" w:rsidRDefault="005516B9" w:rsidP="002D391E">
      <w:pPr>
        <w:ind w:firstLine="426"/>
        <w:jc w:val="both"/>
        <w:rPr>
          <w:rStyle w:val="Strong"/>
          <w:bCs/>
        </w:rPr>
      </w:pPr>
      <w:r w:rsidRPr="0058173F">
        <w:rPr>
          <w:rStyle w:val="Strong"/>
          <w:bCs/>
        </w:rPr>
        <w:t>Задачи программы:</w:t>
      </w:r>
    </w:p>
    <w:p w:rsidR="005516B9" w:rsidRPr="0058173F" w:rsidRDefault="005516B9" w:rsidP="002D391E">
      <w:pPr>
        <w:ind w:firstLine="426"/>
        <w:jc w:val="both"/>
      </w:pPr>
      <w:r w:rsidRPr="0058173F">
        <w:t>- Воспитание у школьников  уважения к Закону, правопорядку, позитивным нравственно-правовым нормам.</w:t>
      </w:r>
    </w:p>
    <w:p w:rsidR="005516B9" w:rsidRPr="0058173F" w:rsidRDefault="005516B9" w:rsidP="002D391E">
      <w:pPr>
        <w:ind w:firstLine="426"/>
        <w:jc w:val="both"/>
      </w:pPr>
      <w:r w:rsidRPr="0058173F">
        <w:t>- Усиление профилактической работы по предупреждению правонарушений, преступлений и асоциального поведения   школьников.</w:t>
      </w:r>
    </w:p>
    <w:p w:rsidR="005516B9" w:rsidRPr="0058173F" w:rsidRDefault="005516B9" w:rsidP="002D391E">
      <w:pPr>
        <w:ind w:firstLine="426"/>
        <w:jc w:val="both"/>
      </w:pPr>
      <w:r w:rsidRPr="0058173F">
        <w:t>-  Активизация  разъяснительной работы среди учащихся и  родителей  по  правовым вопросам и разрешению конфликтных ситуаций в семье.              </w:t>
      </w:r>
    </w:p>
    <w:p w:rsidR="005516B9" w:rsidRPr="0058173F" w:rsidRDefault="005516B9" w:rsidP="005C416D">
      <w:pPr>
        <w:ind w:firstLine="426"/>
        <w:jc w:val="both"/>
      </w:pPr>
      <w:r w:rsidRPr="0058173F">
        <w:t>- Формирование бережного отношения к своему физическому и психическому здоровью.</w:t>
      </w:r>
    </w:p>
    <w:p w:rsidR="005516B9" w:rsidRPr="0058173F" w:rsidRDefault="005516B9" w:rsidP="002D391E">
      <w:pPr>
        <w:ind w:firstLine="426"/>
        <w:jc w:val="both"/>
      </w:pPr>
      <w:r w:rsidRPr="0058173F">
        <w:t>Согласно Закону №120-ФЗ, в компетенцию образовательных учреждений входят следующие задачи:</w:t>
      </w:r>
    </w:p>
    <w:p w:rsidR="005516B9" w:rsidRPr="0058173F" w:rsidRDefault="005516B9" w:rsidP="002D391E">
      <w:pPr>
        <w:numPr>
          <w:ilvl w:val="0"/>
          <w:numId w:val="3"/>
        </w:numPr>
        <w:ind w:left="0" w:firstLine="426"/>
        <w:jc w:val="both"/>
      </w:pPr>
      <w:r w:rsidRPr="0058173F">
        <w:t>Оказание социально-психологической и педагогической помощи несовершеннолетним, имеющим отклонения в развитии или поведении либо проблемы в обучении.</w:t>
      </w:r>
    </w:p>
    <w:p w:rsidR="005516B9" w:rsidRPr="0058173F" w:rsidRDefault="005516B9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i/>
        </w:rPr>
      </w:pPr>
      <w:r w:rsidRPr="0058173F">
        <w:t xml:space="preserve">Выявление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 </w:t>
      </w:r>
      <w:r w:rsidRPr="0058173F">
        <w:rPr>
          <w:b/>
          <w:bCs/>
          <w:i/>
        </w:rPr>
        <w:t>Несовершеннолетний, находящийся в социально-опасном положении</w:t>
      </w:r>
      <w:r w:rsidRPr="0058173F">
        <w:rPr>
          <w:i/>
        </w:rPr>
        <w:t>, -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правонарушения или антиобщественные действия.</w:t>
      </w:r>
    </w:p>
    <w:p w:rsidR="005516B9" w:rsidRPr="0058173F" w:rsidRDefault="005516B9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  <w:rPr>
          <w:i/>
        </w:rPr>
      </w:pPr>
      <w:r w:rsidRPr="0058173F">
        <w:t xml:space="preserve">Выявление семей, находящихся в социально-опасном положении. </w:t>
      </w:r>
      <w:r w:rsidRPr="0058173F">
        <w:rPr>
          <w:b/>
          <w:bCs/>
          <w:i/>
        </w:rPr>
        <w:t>Семья, находящаяся в социально-опасном положении</w:t>
      </w:r>
      <w:r w:rsidRPr="0058173F">
        <w:rPr>
          <w:i/>
        </w:rPr>
        <w:t>, – семья, имеющая детей, находящихся в социально-опасном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поведение, либо жестоко обращаются с ними.</w:t>
      </w:r>
    </w:p>
    <w:p w:rsidR="005516B9" w:rsidRPr="0058173F" w:rsidRDefault="005516B9" w:rsidP="0058173F">
      <w:pPr>
        <w:numPr>
          <w:ilvl w:val="0"/>
          <w:numId w:val="3"/>
        </w:numPr>
        <w:spacing w:before="100" w:beforeAutospacing="1" w:after="100" w:afterAutospacing="1"/>
        <w:ind w:left="0" w:firstLine="426"/>
        <w:jc w:val="both"/>
      </w:pPr>
      <w:r w:rsidRPr="0058173F">
        <w:t>Обеспечение организации общедоступных спортивных секций, технических и иных кружков, клубов и привлечение к участию в них несовершеннолетних.</w:t>
      </w:r>
    </w:p>
    <w:p w:rsidR="005516B9" w:rsidRPr="005C416D" w:rsidRDefault="005516B9" w:rsidP="005C416D">
      <w:pPr>
        <w:numPr>
          <w:ilvl w:val="0"/>
          <w:numId w:val="3"/>
        </w:numPr>
        <w:ind w:left="0" w:firstLine="426"/>
        <w:jc w:val="both"/>
      </w:pPr>
      <w:r w:rsidRPr="0058173F">
        <w:t>Осуществление мер по реализации программ и методик, направленных на формирование законопослушного поведения.</w:t>
      </w: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Default="005516B9" w:rsidP="005C416D">
      <w:pPr>
        <w:ind w:right="-5" w:firstLine="426"/>
        <w:jc w:val="center"/>
        <w:rPr>
          <w:b/>
        </w:rPr>
      </w:pPr>
    </w:p>
    <w:p w:rsidR="005516B9" w:rsidRPr="0058173F" w:rsidRDefault="005516B9" w:rsidP="005C416D">
      <w:pPr>
        <w:ind w:right="-5" w:firstLine="426"/>
        <w:jc w:val="center"/>
        <w:rPr>
          <w:b/>
        </w:rPr>
      </w:pPr>
      <w:r w:rsidRPr="0058173F">
        <w:rPr>
          <w:b/>
          <w:lang w:val="en-US"/>
        </w:rPr>
        <w:t>II</w:t>
      </w:r>
      <w:r w:rsidRPr="0058173F">
        <w:rPr>
          <w:b/>
        </w:rPr>
        <w:t>.  Общая х</w:t>
      </w:r>
      <w:r>
        <w:rPr>
          <w:b/>
        </w:rPr>
        <w:t>арактеристика содержания работы</w:t>
      </w:r>
    </w:p>
    <w:p w:rsidR="005516B9" w:rsidRDefault="005516B9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516B9" w:rsidRDefault="005516B9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2.1. Основные аспекты Программы</w:t>
      </w:r>
    </w:p>
    <w:p w:rsidR="005516B9" w:rsidRPr="0058173F" w:rsidRDefault="005516B9" w:rsidP="005C416D">
      <w:pPr>
        <w:pStyle w:val="1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516B9" w:rsidRPr="0058173F" w:rsidRDefault="005516B9" w:rsidP="005C416D">
      <w:pPr>
        <w:ind w:firstLine="426"/>
        <w:jc w:val="both"/>
      </w:pPr>
      <w:r w:rsidRPr="0058173F">
        <w:t xml:space="preserve">1. </w:t>
      </w:r>
      <w:r w:rsidRPr="0058173F">
        <w:rPr>
          <w:b/>
          <w:bCs/>
        </w:rPr>
        <w:t>Ликвидация пробелов в знаниях учащихся</w:t>
      </w:r>
      <w:r w:rsidRPr="0058173F">
        <w:t xml:space="preserve"> является важным компонентом в системе ранней профилактики асоциального поведения. Ежедневный контроль успеваемости со стороны классного руководителя и родителей позволяют своевременно принять меры к ликвидации пробелов в знаниях путем проведения индивидуальной работы с такими учащимися, организовать помощь педагогу-предметнику с неуспевающими учениками.</w:t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2. </w:t>
      </w:r>
      <w:r w:rsidRPr="0058173F">
        <w:rPr>
          <w:b/>
          <w:bCs/>
        </w:rPr>
        <w:t xml:space="preserve">Работа с учащимися, пропускающими занятия без уважительной причины, </w:t>
      </w:r>
      <w:r w:rsidRPr="0058173F">
        <w:t xml:space="preserve"> является вторым важным звеном в воспитательной и учебной работе, обеспечивающим успешную профилактику правонарушений. </w:t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3. </w:t>
      </w:r>
      <w:r w:rsidRPr="0058173F">
        <w:rPr>
          <w:b/>
          <w:bCs/>
        </w:rPr>
        <w:t>Организация досуга учащихся</w:t>
      </w:r>
      <w:r w:rsidRPr="0058173F">
        <w:t>. Широкое вовлечение учащихся в занятия спортом, художественное творчество,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  <w:r w:rsidRPr="0058173F">
        <w:br/>
        <w:t xml:space="preserve">Классными руководителями должны приниматься меры по привлечению в спортивные секции, кружки широкого круга учащихся, особенно детей «группы риска». </w:t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4. </w:t>
      </w:r>
      <w:r w:rsidRPr="0058173F">
        <w:rPr>
          <w:b/>
          <w:bCs/>
        </w:rPr>
        <w:t>Пропаганда здорового образа жизни</w:t>
      </w:r>
      <w:r w:rsidRPr="0058173F">
        <w:t xml:space="preserve"> должна исходить из потребностей детей и их естественного природного потенциала. </w:t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5. </w:t>
      </w:r>
      <w:r w:rsidRPr="0058173F">
        <w:rPr>
          <w:b/>
          <w:bCs/>
        </w:rPr>
        <w:t>Правовое воспитание.</w:t>
      </w:r>
      <w:r w:rsidRPr="0058173F">
        <w:t xml:space="preserve"> Широкая пропаганда среди учащихся, их родителей (законных представителей) правовых знаний – необходимое звено в профилактике асоциального поведения. Проведение бесед на классных часах, родительских собраниях о видах ответственности за те или иные противоправные поступки, характерные для подростковой среды виды преступлений, понятий об административной, гражданско-правовой, уголовной ответственности несовершеннолетних и их родителей дают мотивацию на ответственность за свои действия.</w:t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6. </w:t>
      </w:r>
      <w:r w:rsidRPr="0058173F">
        <w:rPr>
          <w:b/>
          <w:bCs/>
        </w:rPr>
        <w:t xml:space="preserve">Профилактика наркомании и токсикомании. </w:t>
      </w:r>
    </w:p>
    <w:p w:rsidR="005516B9" w:rsidRPr="0058173F" w:rsidRDefault="005516B9" w:rsidP="002D391E">
      <w:pPr>
        <w:ind w:firstLine="426"/>
        <w:jc w:val="both"/>
      </w:pPr>
      <w:r>
        <w:t xml:space="preserve">7. </w:t>
      </w:r>
      <w:r w:rsidRPr="0058173F">
        <w:rPr>
          <w:b/>
          <w:bCs/>
        </w:rPr>
        <w:t xml:space="preserve">Предупреждение вовлечения учащихся в экстремистские организации. </w:t>
      </w:r>
      <w:r w:rsidRPr="0058173F">
        <w:t>Весь педагогический коллектив поводит работу по предупреждению вовлечения учащихся в экстремистские настроенные организации и группировки. К участию в массовых беспорядках, хулиганских проявлениях во время проведения спортивных мероприятий, распространению идей, пропагандирующих межнациональную, межрелигиозную рознь привлекаются учащиеся старших классов.</w:t>
      </w:r>
      <w:r w:rsidRPr="0058173F">
        <w:br/>
        <w:t xml:space="preserve">8. </w:t>
      </w:r>
      <w:r w:rsidRPr="0058173F">
        <w:rPr>
          <w:b/>
          <w:bCs/>
        </w:rPr>
        <w:t>Работа по выявлению учащихся и семей, находящихся в социально-опасном положении</w:t>
      </w:r>
      <w:r w:rsidRPr="0058173F">
        <w:t>. При выявлении негативных фактов классные руководители информируют Совет профилактики школы. Классные руководители знакомятся с жилищными условиями учащихся, в домашней обстановке проводят беседы с родителями, взрослыми членами семьи, составляют акты обследования жилищных условий, выясняют положение ребенка в семье, его взаимоотношения с родителями. Некоторые посещения проводятся с сотрудниками ПДН органов внутренних дел, особенно в семьи, состоящие на учете в ОП №5.</w:t>
      </w:r>
    </w:p>
    <w:p w:rsidR="005516B9" w:rsidRPr="0058173F" w:rsidRDefault="005516B9" w:rsidP="005C416D">
      <w:pPr>
        <w:ind w:firstLine="426"/>
        <w:jc w:val="both"/>
      </w:pPr>
      <w:r w:rsidRPr="0058173F">
        <w:t xml:space="preserve">9. </w:t>
      </w:r>
      <w:r w:rsidRPr="0058173F">
        <w:rPr>
          <w:b/>
          <w:bCs/>
        </w:rPr>
        <w:t xml:space="preserve">Проведение индивидуальной профилактической работы. </w:t>
      </w:r>
      <w:r w:rsidRPr="0058173F">
        <w:t>Одним из важнейших направлений профилактической школьной деятельности является выявление, постановка на ИПР учащихся с асоциальным поведением индивидуальная работа с ними.</w:t>
      </w:r>
    </w:p>
    <w:p w:rsidR="005516B9" w:rsidRPr="0058173F" w:rsidRDefault="005516B9" w:rsidP="0058173F">
      <w:pPr>
        <w:pStyle w:val="NormalWeb"/>
        <w:spacing w:before="0" w:beforeAutospacing="0" w:after="0" w:afterAutospacing="0"/>
        <w:ind w:firstLine="426"/>
        <w:jc w:val="both"/>
        <w:rPr>
          <w:rStyle w:val="Strong"/>
          <w:rFonts w:ascii="Times New Roman" w:hAnsi="Times New Roman"/>
          <w:bCs/>
          <w:sz w:val="24"/>
          <w:szCs w:val="24"/>
        </w:rPr>
      </w:pPr>
    </w:p>
    <w:p w:rsidR="005516B9" w:rsidRDefault="005516B9" w:rsidP="0058173F">
      <w:pPr>
        <w:pStyle w:val="NormalWeb"/>
        <w:spacing w:before="0" w:beforeAutospacing="0" w:after="0" w:afterAutospacing="0"/>
        <w:ind w:firstLine="426"/>
        <w:jc w:val="center"/>
        <w:rPr>
          <w:rStyle w:val="Strong"/>
          <w:rFonts w:ascii="Times New Roman" w:hAnsi="Times New Roman"/>
          <w:bCs/>
          <w:sz w:val="24"/>
          <w:szCs w:val="24"/>
        </w:rPr>
      </w:pPr>
      <w:r w:rsidRPr="0058173F">
        <w:rPr>
          <w:rStyle w:val="Strong"/>
          <w:rFonts w:ascii="Times New Roman" w:hAnsi="Times New Roman"/>
          <w:bCs/>
          <w:sz w:val="24"/>
          <w:szCs w:val="24"/>
        </w:rPr>
        <w:t>2.2.Структура программы</w:t>
      </w:r>
    </w:p>
    <w:p w:rsidR="005516B9" w:rsidRPr="00724FC4" w:rsidRDefault="005516B9" w:rsidP="0058173F">
      <w:pPr>
        <w:pStyle w:val="NormalWeb"/>
        <w:spacing w:before="0" w:beforeAutospacing="0" w:after="0" w:afterAutospacing="0"/>
        <w:ind w:firstLine="426"/>
        <w:jc w:val="center"/>
        <w:rPr>
          <w:rStyle w:val="Strong"/>
          <w:rFonts w:ascii="Times New Roman" w:hAnsi="Times New Roman"/>
          <w:bCs/>
          <w:sz w:val="24"/>
          <w:szCs w:val="24"/>
        </w:rPr>
      </w:pPr>
    </w:p>
    <w:p w:rsidR="005516B9" w:rsidRPr="0058173F" w:rsidRDefault="005516B9" w:rsidP="0058173F">
      <w:pPr>
        <w:pStyle w:val="NormalWeb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FC4">
        <w:rPr>
          <w:rFonts w:ascii="Times New Roman" w:hAnsi="Times New Roman" w:cs="Times New Roman"/>
          <w:b/>
          <w:sz w:val="24"/>
          <w:szCs w:val="24"/>
        </w:rPr>
        <w:t xml:space="preserve">  Устройство программы - модульное.</w:t>
      </w:r>
      <w:r w:rsidRPr="0058173F">
        <w:rPr>
          <w:rFonts w:ascii="Times New Roman" w:hAnsi="Times New Roman" w:cs="Times New Roman"/>
          <w:sz w:val="24"/>
          <w:szCs w:val="24"/>
        </w:rPr>
        <w:t xml:space="preserve"> В каждом модуле пакет вариативных учебно-методических материалов, содержащий теоретические положения, практические занятия определенного тематического содержания с базовым законодательным аспектом. Каждый модуль может использоваться самостоятельно, вместе с тем все они связаны единой темой программы: «Формирование законопослушного поведения несовершеннолетних».          </w:t>
      </w:r>
      <w:r w:rsidRPr="0058173F">
        <w:rPr>
          <w:rFonts w:ascii="Times New Roman" w:hAnsi="Times New Roman" w:cs="Times New Roman"/>
          <w:sz w:val="24"/>
          <w:szCs w:val="24"/>
        </w:rPr>
        <w:br/>
        <w:t xml:space="preserve">            Программа  разработана с учетом закономерностей половозрастного развития и ориентирована  на различный возраст учащихся. </w:t>
      </w:r>
      <w:r w:rsidRPr="0058173F">
        <w:rPr>
          <w:rFonts w:ascii="Times New Roman" w:hAnsi="Times New Roman" w:cs="Times New Roman"/>
          <w:iCs/>
          <w:sz w:val="24"/>
          <w:szCs w:val="24"/>
        </w:rPr>
        <w:t xml:space="preserve"> По  возрасту наиболее значимо выделение группы детей младшего школьного воз</w:t>
      </w:r>
      <w:r>
        <w:rPr>
          <w:rFonts w:ascii="Times New Roman" w:hAnsi="Times New Roman" w:cs="Times New Roman"/>
          <w:iCs/>
          <w:sz w:val="24"/>
          <w:szCs w:val="24"/>
        </w:rPr>
        <w:t>раста</w:t>
      </w:r>
      <w:r w:rsidRPr="0058173F">
        <w:rPr>
          <w:rFonts w:ascii="Times New Roman" w:hAnsi="Times New Roman" w:cs="Times New Roman"/>
          <w:iCs/>
          <w:sz w:val="24"/>
          <w:szCs w:val="24"/>
        </w:rPr>
        <w:t xml:space="preserve"> (7 - 10 лет), среднего школьного возраста (11 – 14 лет), старшего подросткового возраста (15 – 16 лет), юношеского возраста (17 – 18 лет).  В соответствии с этим  курс </w:t>
      </w:r>
      <w:r w:rsidRPr="0058173F">
        <w:rPr>
          <w:rFonts w:ascii="Times New Roman" w:hAnsi="Times New Roman" w:cs="Times New Roman"/>
          <w:sz w:val="24"/>
          <w:szCs w:val="24"/>
        </w:rPr>
        <w:t xml:space="preserve"> состоит из</w:t>
      </w:r>
      <w:r w:rsidRPr="0058173F">
        <w:rPr>
          <w:rFonts w:ascii="Times New Roman" w:hAnsi="Times New Roman" w:cs="Times New Roman"/>
          <w:i/>
          <w:iCs/>
          <w:sz w:val="24"/>
          <w:szCs w:val="24"/>
        </w:rPr>
        <w:t xml:space="preserve"> четырех  модулей</w:t>
      </w:r>
      <w:r w:rsidRPr="0058173F">
        <w:rPr>
          <w:rFonts w:ascii="Times New Roman" w:hAnsi="Times New Roman" w:cs="Times New Roman"/>
          <w:sz w:val="24"/>
          <w:szCs w:val="24"/>
        </w:rPr>
        <w:t>:</w:t>
      </w:r>
      <w:r w:rsidRPr="005817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16B9" w:rsidRPr="0058173F" w:rsidRDefault="005516B9" w:rsidP="005C416D">
      <w:pPr>
        <w:ind w:firstLine="426"/>
        <w:jc w:val="both"/>
        <w:rPr>
          <w:bCs/>
        </w:rPr>
      </w:pPr>
      <w:r w:rsidRPr="0058173F">
        <w:rPr>
          <w:b/>
          <w:bCs/>
        </w:rPr>
        <w:t>1 Модуль</w:t>
      </w:r>
      <w:r>
        <w:rPr>
          <w:bCs/>
        </w:rPr>
        <w:t>: «Я познаю себя»</w:t>
      </w:r>
      <w:r w:rsidRPr="0058173F">
        <w:rPr>
          <w:bCs/>
        </w:rPr>
        <w:t xml:space="preserve"> (для учащихся 1-4 классов),  </w:t>
      </w:r>
    </w:p>
    <w:p w:rsidR="005516B9" w:rsidRPr="0058173F" w:rsidRDefault="005516B9" w:rsidP="0058173F">
      <w:pPr>
        <w:ind w:firstLine="426"/>
        <w:jc w:val="both"/>
      </w:pPr>
      <w:r w:rsidRPr="0058173F">
        <w:rPr>
          <w:b/>
        </w:rPr>
        <w:t>2 Модуль</w:t>
      </w:r>
      <w:r>
        <w:t xml:space="preserve">: </w:t>
      </w:r>
      <w:r w:rsidRPr="0058173F">
        <w:t>«Я и они»</w:t>
      </w:r>
      <w:r>
        <w:rPr>
          <w:b/>
        </w:rPr>
        <w:t xml:space="preserve"> </w:t>
      </w:r>
      <w:r w:rsidRPr="0058173F">
        <w:rPr>
          <w:b/>
        </w:rPr>
        <w:t xml:space="preserve"> </w:t>
      </w:r>
      <w:r w:rsidRPr="0058173F">
        <w:t xml:space="preserve">(для учащихся 5-7 классов), </w:t>
      </w:r>
    </w:p>
    <w:p w:rsidR="005516B9" w:rsidRPr="0058173F" w:rsidRDefault="005516B9" w:rsidP="0058173F">
      <w:pPr>
        <w:ind w:firstLine="426"/>
        <w:jc w:val="both"/>
      </w:pPr>
      <w:r w:rsidRPr="0058173F">
        <w:rPr>
          <w:b/>
        </w:rPr>
        <w:t>3 Модуль</w:t>
      </w:r>
      <w:r>
        <w:t xml:space="preserve">: </w:t>
      </w:r>
      <w:r w:rsidRPr="0058173F">
        <w:t xml:space="preserve">«Я познаю других» (для учащихся  8-9 классов),   </w:t>
      </w:r>
    </w:p>
    <w:p w:rsidR="005516B9" w:rsidRPr="0058173F" w:rsidRDefault="005516B9" w:rsidP="005C416D">
      <w:pPr>
        <w:ind w:firstLine="426"/>
        <w:jc w:val="both"/>
      </w:pPr>
      <w:r w:rsidRPr="0058173F">
        <w:rPr>
          <w:b/>
        </w:rPr>
        <w:t>4 Модуль</w:t>
      </w:r>
      <w:r>
        <w:t xml:space="preserve">: </w:t>
      </w:r>
      <w:r w:rsidRPr="0058173F">
        <w:t>«Мой нравственный</w:t>
      </w:r>
      <w:r w:rsidRPr="0058173F">
        <w:rPr>
          <w:b/>
        </w:rPr>
        <w:t xml:space="preserve"> </w:t>
      </w:r>
      <w:r w:rsidRPr="0058173F">
        <w:t>выбор»  (для учащихся 10-11 классов).</w:t>
      </w:r>
    </w:p>
    <w:p w:rsidR="005516B9" w:rsidRPr="00724FC4" w:rsidRDefault="005516B9" w:rsidP="0058173F">
      <w:pPr>
        <w:ind w:firstLine="426"/>
        <w:jc w:val="both"/>
        <w:rPr>
          <w:b/>
        </w:rPr>
      </w:pPr>
    </w:p>
    <w:p w:rsidR="005516B9" w:rsidRPr="00724FC4" w:rsidRDefault="005516B9" w:rsidP="0058173F">
      <w:pPr>
        <w:ind w:firstLine="426"/>
        <w:jc w:val="both"/>
        <w:rPr>
          <w:b/>
        </w:rPr>
      </w:pPr>
      <w:r w:rsidRPr="00724FC4">
        <w:rPr>
          <w:b/>
        </w:rPr>
        <w:t>Продолжительность программы  1 учебный год.</w:t>
      </w:r>
    </w:p>
    <w:p w:rsidR="005516B9" w:rsidRPr="0058173F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Default="005516B9" w:rsidP="0058173F">
      <w:pPr>
        <w:ind w:firstLine="426"/>
        <w:jc w:val="both"/>
        <w:rPr>
          <w:b/>
        </w:rPr>
      </w:pPr>
    </w:p>
    <w:p w:rsidR="005516B9" w:rsidRPr="0058173F" w:rsidRDefault="005516B9" w:rsidP="00724FC4">
      <w:pPr>
        <w:jc w:val="both"/>
        <w:rPr>
          <w:b/>
        </w:rPr>
      </w:pPr>
    </w:p>
    <w:p w:rsidR="005516B9" w:rsidRPr="0058173F" w:rsidRDefault="005516B9" w:rsidP="0058173F">
      <w:pPr>
        <w:ind w:firstLine="426"/>
        <w:jc w:val="center"/>
        <w:rPr>
          <w:b/>
        </w:rPr>
      </w:pPr>
      <w:r w:rsidRPr="0058173F">
        <w:rPr>
          <w:b/>
          <w:lang w:val="en-US"/>
        </w:rPr>
        <w:t>III</w:t>
      </w:r>
      <w:r>
        <w:rPr>
          <w:b/>
        </w:rPr>
        <w:t>.</w:t>
      </w:r>
      <w:r w:rsidRPr="0058173F">
        <w:rPr>
          <w:b/>
        </w:rPr>
        <w:t xml:space="preserve"> План мероприятий по реализации программы</w:t>
      </w:r>
    </w:p>
    <w:p w:rsidR="005516B9" w:rsidRPr="0058173F" w:rsidRDefault="005516B9" w:rsidP="005C416D">
      <w:pPr>
        <w:ind w:firstLine="426"/>
        <w:jc w:val="center"/>
        <w:rPr>
          <w:b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244"/>
        <w:gridCol w:w="1876"/>
        <w:gridCol w:w="2660"/>
      </w:tblGrid>
      <w:tr w:rsidR="005516B9" w:rsidRPr="0058173F" w:rsidTr="00C74920">
        <w:trPr>
          <w:trHeight w:val="570"/>
        </w:trPr>
        <w:tc>
          <w:tcPr>
            <w:tcW w:w="534" w:type="dxa"/>
          </w:tcPr>
          <w:p w:rsidR="005516B9" w:rsidRPr="005C416D" w:rsidRDefault="005516B9" w:rsidP="005C416D">
            <w:pPr>
              <w:jc w:val="center"/>
              <w:rPr>
                <w:b/>
              </w:rPr>
            </w:pPr>
            <w:r w:rsidRPr="005C416D">
              <w:rPr>
                <w:b/>
              </w:rPr>
              <w:t>№</w:t>
            </w:r>
          </w:p>
        </w:tc>
        <w:tc>
          <w:tcPr>
            <w:tcW w:w="5244" w:type="dxa"/>
            <w:vAlign w:val="center"/>
          </w:tcPr>
          <w:p w:rsidR="005516B9" w:rsidRPr="005C416D" w:rsidRDefault="005516B9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Мероприятия</w:t>
            </w:r>
          </w:p>
        </w:tc>
        <w:tc>
          <w:tcPr>
            <w:tcW w:w="1876" w:type="dxa"/>
            <w:vAlign w:val="center"/>
          </w:tcPr>
          <w:p w:rsidR="005516B9" w:rsidRPr="005C416D" w:rsidRDefault="005516B9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Сроки</w:t>
            </w:r>
          </w:p>
        </w:tc>
        <w:tc>
          <w:tcPr>
            <w:tcW w:w="2660" w:type="dxa"/>
            <w:vAlign w:val="center"/>
          </w:tcPr>
          <w:p w:rsidR="005516B9" w:rsidRPr="005C416D" w:rsidRDefault="005516B9" w:rsidP="00C74920">
            <w:pPr>
              <w:jc w:val="center"/>
              <w:rPr>
                <w:b/>
              </w:rPr>
            </w:pPr>
            <w:r w:rsidRPr="005C416D">
              <w:rPr>
                <w:b/>
              </w:rPr>
              <w:t>Ответственные</w:t>
            </w:r>
          </w:p>
        </w:tc>
      </w:tr>
      <w:tr w:rsidR="005516B9" w:rsidRPr="0058173F" w:rsidTr="00C74920">
        <w:trPr>
          <w:trHeight w:val="974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Привлечение учащихся к культурно-досуговой деятельности (кружки, секции).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всего года</w:t>
            </w:r>
          </w:p>
        </w:tc>
        <w:tc>
          <w:tcPr>
            <w:tcW w:w="2660" w:type="dxa"/>
          </w:tcPr>
          <w:p w:rsidR="005516B9" w:rsidRDefault="005516B9" w:rsidP="00C74920">
            <w:r>
              <w:t>Кл. руководители</w:t>
            </w:r>
            <w:r w:rsidRPr="0058173F">
              <w:t xml:space="preserve"> </w:t>
            </w:r>
            <w:r>
              <w:t>,</w:t>
            </w:r>
          </w:p>
          <w:p w:rsidR="005516B9" w:rsidRPr="0058173F" w:rsidRDefault="005516B9" w:rsidP="00C74920">
            <w:r>
              <w:t>Педагог-организатор</w:t>
            </w:r>
            <w:r w:rsidRPr="0058173F">
              <w:t xml:space="preserve"> </w:t>
            </w:r>
          </w:p>
        </w:tc>
      </w:tr>
      <w:tr w:rsidR="005516B9" w:rsidRPr="0058173F" w:rsidTr="00C74920">
        <w:trPr>
          <w:trHeight w:val="1002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2.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Составление социальных паспортов классов и школы с целью получения необходимой информации о детях, обучающихся в школе.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Сентябрь</w:t>
            </w:r>
          </w:p>
        </w:tc>
        <w:tc>
          <w:tcPr>
            <w:tcW w:w="2660" w:type="dxa"/>
          </w:tcPr>
          <w:p w:rsidR="005516B9" w:rsidRPr="0058173F" w:rsidRDefault="005516B9" w:rsidP="005C416D">
            <w:r>
              <w:t xml:space="preserve">Кл. </w:t>
            </w:r>
            <w:r w:rsidRPr="0058173F">
              <w:t>руководители,</w:t>
            </w:r>
          </w:p>
          <w:p w:rsidR="005516B9" w:rsidRPr="0058173F" w:rsidRDefault="005516B9" w:rsidP="005C416D">
            <w:r>
              <w:t>Соц. педагог</w:t>
            </w:r>
            <w:r w:rsidRPr="0058173F">
              <w:t xml:space="preserve"> </w:t>
            </w:r>
          </w:p>
        </w:tc>
      </w:tr>
      <w:tr w:rsidR="005516B9" w:rsidRPr="0058173F" w:rsidTr="00C74920">
        <w:trPr>
          <w:trHeight w:val="1258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3.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Сбор информации о детях и семьях, стоящих 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Сентябрь, в течение учебного года</w:t>
            </w:r>
          </w:p>
        </w:tc>
        <w:tc>
          <w:tcPr>
            <w:tcW w:w="2660" w:type="dxa"/>
          </w:tcPr>
          <w:p w:rsidR="005516B9" w:rsidRPr="0058173F" w:rsidRDefault="005516B9" w:rsidP="005C416D">
            <w:r w:rsidRPr="0058173F">
              <w:t>Кл. руководители,</w:t>
            </w:r>
          </w:p>
          <w:p w:rsidR="005516B9" w:rsidRDefault="005516B9" w:rsidP="005C416D">
            <w:r>
              <w:t>Советник</w:t>
            </w:r>
          </w:p>
          <w:p w:rsidR="005516B9" w:rsidRPr="0058173F" w:rsidRDefault="005516B9" w:rsidP="005C416D">
            <w:r>
              <w:t>Соц. педагог</w:t>
            </w:r>
            <w:r w:rsidRPr="0058173F">
              <w:t xml:space="preserve"> </w:t>
            </w:r>
          </w:p>
        </w:tc>
      </w:tr>
      <w:tr w:rsidR="005516B9" w:rsidRPr="0058173F" w:rsidTr="00C74920">
        <w:trPr>
          <w:trHeight w:val="992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4.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Комплекс мероприятий, проводимый в рамках Декады правовых знаний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апрель</w:t>
            </w:r>
          </w:p>
        </w:tc>
        <w:tc>
          <w:tcPr>
            <w:tcW w:w="2660" w:type="dxa"/>
          </w:tcPr>
          <w:p w:rsidR="005516B9" w:rsidRDefault="005516B9" w:rsidP="005C416D">
            <w:r>
              <w:t>Кл. руководители</w:t>
            </w:r>
          </w:p>
          <w:p w:rsidR="005516B9" w:rsidRPr="0058173F" w:rsidRDefault="005516B9" w:rsidP="005C416D">
            <w:r>
              <w:t>И</w:t>
            </w:r>
            <w:r w:rsidRPr="0058173F">
              <w:t>нспектор ПДН.</w:t>
            </w:r>
          </w:p>
        </w:tc>
      </w:tr>
      <w:tr w:rsidR="005516B9" w:rsidRPr="0058173F" w:rsidTr="00C74920"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5.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Организация и проведение  “Дня здоровья”</w:t>
            </w:r>
          </w:p>
          <w:p w:rsidR="005516B9" w:rsidRPr="0058173F" w:rsidRDefault="005516B9" w:rsidP="005C416D"/>
        </w:tc>
        <w:tc>
          <w:tcPr>
            <w:tcW w:w="1876" w:type="dxa"/>
          </w:tcPr>
          <w:p w:rsidR="005516B9" w:rsidRPr="0058173F" w:rsidRDefault="005516B9" w:rsidP="005C416D">
            <w:r w:rsidRPr="0058173F">
              <w:t>1 раз в четверть</w:t>
            </w:r>
          </w:p>
        </w:tc>
        <w:tc>
          <w:tcPr>
            <w:tcW w:w="2660" w:type="dxa"/>
          </w:tcPr>
          <w:p w:rsidR="005516B9" w:rsidRPr="0058173F" w:rsidRDefault="005516B9" w:rsidP="005C416D">
            <w:r>
              <w:t>Кл. руководители</w:t>
            </w:r>
          </w:p>
          <w:p w:rsidR="005516B9" w:rsidRPr="0058173F" w:rsidRDefault="005516B9" w:rsidP="005C416D">
            <w:r>
              <w:t>У</w:t>
            </w:r>
            <w:r w:rsidRPr="0058173F">
              <w:t>чителя физической культуры</w:t>
            </w:r>
          </w:p>
        </w:tc>
      </w:tr>
      <w:tr w:rsidR="005516B9" w:rsidRPr="0058173F" w:rsidTr="00C74920">
        <w:trPr>
          <w:trHeight w:val="990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6.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Проведение социально-</w:t>
            </w:r>
          </w:p>
          <w:p w:rsidR="005516B9" w:rsidRPr="0058173F" w:rsidRDefault="005516B9" w:rsidP="005C416D">
            <w:r w:rsidRPr="0058173F">
              <w:t xml:space="preserve">психологического   тестирования </w:t>
            </w:r>
          </w:p>
          <w:p w:rsidR="005516B9" w:rsidRPr="0058173F" w:rsidRDefault="005516B9" w:rsidP="005C416D">
            <w:r w:rsidRPr="0058173F">
              <w:t>учащихся 7-х-11-х классов.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Октябрь-Ноябрь</w:t>
            </w:r>
          </w:p>
        </w:tc>
        <w:tc>
          <w:tcPr>
            <w:tcW w:w="2660" w:type="dxa"/>
          </w:tcPr>
          <w:p w:rsidR="005516B9" w:rsidRPr="0058173F" w:rsidRDefault="005516B9" w:rsidP="005C416D">
            <w:r w:rsidRPr="0058173F">
              <w:t>Кл.руководители,</w:t>
            </w:r>
          </w:p>
          <w:p w:rsidR="005516B9" w:rsidRPr="0058173F" w:rsidRDefault="005516B9" w:rsidP="005C416D">
            <w:r>
              <w:t>Педагог-психолог</w:t>
            </w:r>
          </w:p>
        </w:tc>
      </w:tr>
      <w:tr w:rsidR="005516B9" w:rsidRPr="0058173F" w:rsidTr="00C74920">
        <w:trPr>
          <w:trHeight w:val="1259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7.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Во время месячников, дней профилактики</w:t>
            </w:r>
          </w:p>
        </w:tc>
        <w:tc>
          <w:tcPr>
            <w:tcW w:w="2660" w:type="dxa"/>
          </w:tcPr>
          <w:p w:rsidR="005516B9" w:rsidRDefault="005516B9" w:rsidP="005C416D">
            <w:r>
              <w:t>Кл. руководители,</w:t>
            </w:r>
          </w:p>
          <w:p w:rsidR="005516B9" w:rsidRPr="0058173F" w:rsidRDefault="005516B9" w:rsidP="005C416D">
            <w:r>
              <w:t>Педагог-организатор</w:t>
            </w:r>
            <w:r w:rsidRPr="0058173F">
              <w:t xml:space="preserve"> </w:t>
            </w:r>
          </w:p>
        </w:tc>
      </w:tr>
      <w:tr w:rsidR="005516B9" w:rsidRPr="0058173F" w:rsidTr="00C74920">
        <w:trPr>
          <w:trHeight w:val="980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8.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 xml:space="preserve">Проведение классных часов, родительских собраний по проблемам ПАВ, беседы с детьми и родителями, имеющих отклонения в поведении 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учебного года</w:t>
            </w:r>
          </w:p>
        </w:tc>
        <w:tc>
          <w:tcPr>
            <w:tcW w:w="2660" w:type="dxa"/>
          </w:tcPr>
          <w:p w:rsidR="005516B9" w:rsidRDefault="005516B9" w:rsidP="005C416D">
            <w:r>
              <w:t>Кл. руководители,</w:t>
            </w:r>
          </w:p>
          <w:p w:rsidR="005516B9" w:rsidRPr="0058173F" w:rsidRDefault="005516B9" w:rsidP="005C416D">
            <w:r>
              <w:t>Педагог-психолог</w:t>
            </w:r>
            <w:r w:rsidRPr="0058173F">
              <w:t xml:space="preserve"> </w:t>
            </w:r>
          </w:p>
        </w:tc>
      </w:tr>
      <w:tr w:rsidR="005516B9" w:rsidRPr="0058173F" w:rsidTr="00C74920">
        <w:trPr>
          <w:trHeight w:val="710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9.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Участие в спортивных соревнованиях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По плану</w:t>
            </w:r>
          </w:p>
        </w:tc>
        <w:tc>
          <w:tcPr>
            <w:tcW w:w="2660" w:type="dxa"/>
          </w:tcPr>
          <w:p w:rsidR="005516B9" w:rsidRPr="0058173F" w:rsidRDefault="005516B9" w:rsidP="005C416D">
            <w:r>
              <w:t xml:space="preserve">Учитель </w:t>
            </w:r>
            <w:r w:rsidRPr="0058173F">
              <w:t>физ.</w:t>
            </w:r>
            <w:r>
              <w:t xml:space="preserve"> </w:t>
            </w:r>
            <w:r w:rsidRPr="0058173F">
              <w:t xml:space="preserve"> культуры</w:t>
            </w:r>
          </w:p>
        </w:tc>
      </w:tr>
      <w:tr w:rsidR="005516B9" w:rsidRPr="0058173F" w:rsidTr="00C74920">
        <w:trPr>
          <w:trHeight w:val="976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10.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Учет посещаемости школы детьми, состоящими на разных формах учёта,  контроль их занятость во время каникул.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516B9" w:rsidRPr="0058173F" w:rsidRDefault="005516B9" w:rsidP="005C416D">
            <w:r w:rsidRPr="0058173F">
              <w:t>Кл. руководители, администрация</w:t>
            </w:r>
          </w:p>
          <w:p w:rsidR="005516B9" w:rsidRPr="0058173F" w:rsidRDefault="005516B9" w:rsidP="005C416D"/>
        </w:tc>
      </w:tr>
      <w:tr w:rsidR="005516B9" w:rsidRPr="0058173F" w:rsidTr="00C74920">
        <w:trPr>
          <w:trHeight w:val="1543"/>
        </w:trPr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11.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Проведение заседаний Совета профилактики правонарушений.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1 раз в четверть (по мере необходимости)</w:t>
            </w:r>
          </w:p>
        </w:tc>
        <w:tc>
          <w:tcPr>
            <w:tcW w:w="2660" w:type="dxa"/>
          </w:tcPr>
          <w:p w:rsidR="005516B9" w:rsidRDefault="005516B9" w:rsidP="005C416D">
            <w:r>
              <w:t>Директор</w:t>
            </w:r>
          </w:p>
          <w:p w:rsidR="005516B9" w:rsidRDefault="005516B9" w:rsidP="005C416D">
            <w:r>
              <w:t>советник</w:t>
            </w:r>
          </w:p>
          <w:p w:rsidR="005516B9" w:rsidRDefault="005516B9" w:rsidP="005C416D">
            <w:r>
              <w:t>Соц. Педагог</w:t>
            </w:r>
          </w:p>
          <w:p w:rsidR="005516B9" w:rsidRDefault="005516B9" w:rsidP="005C416D">
            <w:r>
              <w:t>Педагог-психолог</w:t>
            </w:r>
          </w:p>
          <w:p w:rsidR="005516B9" w:rsidRPr="0058173F" w:rsidRDefault="005516B9" w:rsidP="005C416D">
            <w:r>
              <w:t>Инспектор ПДН</w:t>
            </w:r>
          </w:p>
        </w:tc>
      </w:tr>
      <w:tr w:rsidR="005516B9" w:rsidRPr="0058173F" w:rsidTr="00C74920"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12.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Проведение рейдов в семьи детей, оказавшихся в социально-опасном положении и семьи, чьи дети состоят на различных формах учёта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516B9" w:rsidRPr="0058173F" w:rsidRDefault="005516B9" w:rsidP="005C416D">
            <w:r>
              <w:t>Кл. руководители</w:t>
            </w:r>
          </w:p>
          <w:p w:rsidR="005516B9" w:rsidRPr="0058173F" w:rsidRDefault="005516B9" w:rsidP="005C416D">
            <w:r>
              <w:t>Соц. педагог</w:t>
            </w:r>
          </w:p>
          <w:p w:rsidR="005516B9" w:rsidRPr="0058173F" w:rsidRDefault="005516B9" w:rsidP="005C416D">
            <w:r w:rsidRPr="0058173F">
              <w:t>инспектор ПДН.</w:t>
            </w:r>
          </w:p>
        </w:tc>
      </w:tr>
      <w:tr w:rsidR="005516B9" w:rsidRPr="0058173F" w:rsidTr="00C74920"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13.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Организация выставок творческих работ учащихся по здоровому образу жизни.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516B9" w:rsidRPr="0058173F" w:rsidRDefault="005516B9" w:rsidP="005C416D">
            <w:r>
              <w:t>Кл. руководители</w:t>
            </w:r>
          </w:p>
          <w:p w:rsidR="005516B9" w:rsidRDefault="005516B9" w:rsidP="005C416D">
            <w:r>
              <w:t>У</w:t>
            </w:r>
            <w:r w:rsidRPr="0058173F">
              <w:t>читель ИЗО</w:t>
            </w:r>
          </w:p>
          <w:p w:rsidR="005516B9" w:rsidRPr="0058173F" w:rsidRDefault="005516B9" w:rsidP="005C416D">
            <w:r>
              <w:t>Педагог-организатор</w:t>
            </w:r>
          </w:p>
        </w:tc>
      </w:tr>
      <w:tr w:rsidR="005516B9" w:rsidRPr="0058173F" w:rsidTr="00C74920">
        <w:tc>
          <w:tcPr>
            <w:tcW w:w="534" w:type="dxa"/>
          </w:tcPr>
          <w:p w:rsidR="005516B9" w:rsidRPr="0058173F" w:rsidRDefault="005516B9" w:rsidP="0058173F">
            <w:pPr>
              <w:jc w:val="both"/>
            </w:pPr>
            <w:r w:rsidRPr="0058173F">
              <w:t>14.</w:t>
            </w:r>
          </w:p>
        </w:tc>
        <w:tc>
          <w:tcPr>
            <w:tcW w:w="5244" w:type="dxa"/>
          </w:tcPr>
          <w:p w:rsidR="005516B9" w:rsidRPr="0058173F" w:rsidRDefault="005516B9" w:rsidP="005C416D">
            <w:r w:rsidRPr="0058173F">
              <w:t>Система классных часов по программе</w:t>
            </w:r>
          </w:p>
        </w:tc>
        <w:tc>
          <w:tcPr>
            <w:tcW w:w="1876" w:type="dxa"/>
          </w:tcPr>
          <w:p w:rsidR="005516B9" w:rsidRPr="0058173F" w:rsidRDefault="005516B9" w:rsidP="005C416D">
            <w:r w:rsidRPr="0058173F">
              <w:t>В течение года</w:t>
            </w:r>
          </w:p>
        </w:tc>
        <w:tc>
          <w:tcPr>
            <w:tcW w:w="2660" w:type="dxa"/>
          </w:tcPr>
          <w:p w:rsidR="005516B9" w:rsidRDefault="005516B9" w:rsidP="005C416D">
            <w:r w:rsidRPr="0058173F">
              <w:t>Кл. руководители</w:t>
            </w:r>
          </w:p>
          <w:p w:rsidR="005516B9" w:rsidRDefault="005516B9" w:rsidP="005C416D">
            <w:r>
              <w:t>ЗДВР</w:t>
            </w:r>
          </w:p>
          <w:p w:rsidR="005516B9" w:rsidRPr="0058173F" w:rsidRDefault="005516B9" w:rsidP="005C416D">
            <w:r>
              <w:t>Педагог-психолог</w:t>
            </w:r>
          </w:p>
        </w:tc>
      </w:tr>
    </w:tbl>
    <w:p w:rsidR="005516B9" w:rsidRPr="0058173F" w:rsidRDefault="005516B9" w:rsidP="0058173F">
      <w:pPr>
        <w:ind w:firstLine="426"/>
        <w:jc w:val="both"/>
      </w:pPr>
      <w:r w:rsidRPr="0058173F">
        <w:t>Данная программа предполагает использование различных подходов при работе с подростками:</w:t>
      </w:r>
    </w:p>
    <w:p w:rsidR="005516B9" w:rsidRPr="0058173F" w:rsidRDefault="005516B9" w:rsidP="0058173F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Информационный подход, который фокусируется на повышении уровня информированности подростков по  правовым аспектам законодательства.</w:t>
      </w:r>
    </w:p>
    <w:p w:rsidR="005516B9" w:rsidRPr="0058173F" w:rsidRDefault="005516B9" w:rsidP="0058173F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Приобретение и развитие общих жизненных навыков, которые  помогут принять правильное решение при возникновении проблемных ситуаций.</w:t>
      </w:r>
    </w:p>
    <w:p w:rsidR="005516B9" w:rsidRPr="005C416D" w:rsidRDefault="005516B9" w:rsidP="005C416D">
      <w:pPr>
        <w:numPr>
          <w:ilvl w:val="0"/>
          <w:numId w:val="1"/>
        </w:numPr>
        <w:tabs>
          <w:tab w:val="clear" w:pos="840"/>
        </w:tabs>
        <w:ind w:left="0" w:firstLine="426"/>
        <w:jc w:val="both"/>
      </w:pPr>
      <w:r w:rsidRPr="0058173F">
        <w:t>Освоение социальных навыков, дающих возможность приобрести навыки противостояния социальному давлению.</w:t>
      </w:r>
    </w:p>
    <w:p w:rsidR="005516B9" w:rsidRDefault="005516B9" w:rsidP="002D391E">
      <w:pPr>
        <w:ind w:firstLine="426"/>
        <w:jc w:val="both"/>
        <w:rPr>
          <w:b/>
        </w:rPr>
      </w:pPr>
    </w:p>
    <w:p w:rsidR="005516B9" w:rsidRPr="002D391E" w:rsidRDefault="005516B9" w:rsidP="002D391E">
      <w:pPr>
        <w:ind w:firstLine="426"/>
        <w:jc w:val="both"/>
        <w:rPr>
          <w:b/>
        </w:rPr>
      </w:pPr>
      <w:r w:rsidRPr="0058173F">
        <w:rPr>
          <w:b/>
        </w:rPr>
        <w:t>Формы работы:</w:t>
      </w:r>
    </w:p>
    <w:p w:rsidR="005516B9" w:rsidRPr="0058173F" w:rsidRDefault="005516B9" w:rsidP="002D391E">
      <w:pPr>
        <w:ind w:firstLine="426"/>
        <w:jc w:val="both"/>
      </w:pPr>
      <w:r w:rsidRPr="0058173F">
        <w:t>-Классный час</w:t>
      </w:r>
    </w:p>
    <w:p w:rsidR="005516B9" w:rsidRDefault="005516B9" w:rsidP="002D391E">
      <w:pPr>
        <w:ind w:firstLine="426"/>
        <w:jc w:val="both"/>
      </w:pPr>
      <w:r w:rsidRPr="0058173F">
        <w:t>-Беседа</w:t>
      </w:r>
    </w:p>
    <w:p w:rsidR="005516B9" w:rsidRDefault="005516B9" w:rsidP="002D391E">
      <w:pPr>
        <w:ind w:firstLine="426"/>
        <w:jc w:val="both"/>
      </w:pPr>
      <w:r w:rsidRPr="0058173F">
        <w:t>-Дискуссия</w:t>
      </w:r>
    </w:p>
    <w:p w:rsidR="005516B9" w:rsidRDefault="005516B9" w:rsidP="002D391E">
      <w:pPr>
        <w:ind w:firstLine="426"/>
        <w:jc w:val="both"/>
      </w:pPr>
      <w:r w:rsidRPr="0058173F">
        <w:t>-Ролевая игра</w:t>
      </w:r>
      <w:r w:rsidRPr="0058173F">
        <w:tab/>
      </w:r>
    </w:p>
    <w:p w:rsidR="005516B9" w:rsidRPr="0058173F" w:rsidRDefault="005516B9" w:rsidP="002D391E">
      <w:pPr>
        <w:ind w:firstLine="426"/>
        <w:jc w:val="both"/>
      </w:pPr>
      <w:r w:rsidRPr="0058173F">
        <w:t xml:space="preserve">-Видеолекторий  </w:t>
      </w: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pStyle w:val="Heading7"/>
        <w:ind w:firstLine="426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63</w:t>
      </w:r>
      <w:r w:rsidRPr="0058173F">
        <w:rPr>
          <w:rFonts w:ascii="Times New Roman" w:hAnsi="Times New Roman"/>
          <w:b/>
          <w:lang w:val="en-US"/>
        </w:rPr>
        <w:t>IV</w:t>
      </w:r>
      <w:r w:rsidRPr="0058173F">
        <w:rPr>
          <w:rFonts w:ascii="Times New Roman" w:hAnsi="Times New Roman"/>
          <w:b/>
          <w:lang/>
        </w:rPr>
        <w:t xml:space="preserve">. </w:t>
      </w:r>
      <w:r w:rsidRPr="0058173F">
        <w:rPr>
          <w:rFonts w:ascii="Times New Roman" w:hAnsi="Times New Roman"/>
          <w:b/>
        </w:rPr>
        <w:t>Учебно-тематический план</w:t>
      </w:r>
    </w:p>
    <w:p w:rsidR="005516B9" w:rsidRPr="0058173F" w:rsidRDefault="005516B9" w:rsidP="0058173F">
      <w:pPr>
        <w:rPr>
          <w:lang/>
        </w:rPr>
      </w:pPr>
    </w:p>
    <w:p w:rsidR="005516B9" w:rsidRPr="0058173F" w:rsidRDefault="005516B9" w:rsidP="00724FC4">
      <w:pPr>
        <w:pStyle w:val="1"/>
        <w:ind w:firstLine="426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</w:t>
      </w:r>
      <w:r w:rsidRPr="0058173F">
        <w:rPr>
          <w:rFonts w:ascii="Times New Roman" w:hAnsi="Times New Roman"/>
          <w:sz w:val="24"/>
          <w:szCs w:val="24"/>
        </w:rPr>
        <w:t xml:space="preserve"> реализации программы</w:t>
      </w:r>
      <w:r w:rsidRPr="0058173F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58173F">
        <w:rPr>
          <w:rFonts w:ascii="Times New Roman" w:hAnsi="Times New Roman"/>
          <w:bCs/>
          <w:iCs/>
          <w:color w:val="000000"/>
          <w:sz w:val="24"/>
          <w:szCs w:val="24"/>
        </w:rPr>
        <w:t>по формированию законопослушного поведения</w:t>
      </w:r>
      <w:r>
        <w:rPr>
          <w:rFonts w:ascii="Times New Roman" w:hAnsi="Times New Roman"/>
          <w:sz w:val="24"/>
          <w:szCs w:val="24"/>
        </w:rPr>
        <w:t xml:space="preserve"> несовершеннолетних в МБОУ « Аргуновская СОШ»</w:t>
      </w:r>
    </w:p>
    <w:p w:rsidR="005516B9" w:rsidRPr="0058173F" w:rsidRDefault="005516B9" w:rsidP="0058173F">
      <w:pPr>
        <w:pStyle w:val="Heading7"/>
        <w:spacing w:before="0" w:after="0"/>
        <w:ind w:firstLine="426"/>
        <w:jc w:val="both"/>
        <w:rPr>
          <w:rFonts w:ascii="Times New Roman" w:hAnsi="Times New Roman"/>
          <w:lang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5"/>
        <w:gridCol w:w="38"/>
        <w:gridCol w:w="6154"/>
        <w:gridCol w:w="1276"/>
        <w:gridCol w:w="2126"/>
      </w:tblGrid>
      <w:tr w:rsidR="005516B9" w:rsidRPr="002D391E" w:rsidTr="005C416D">
        <w:trPr>
          <w:cantSplit/>
          <w:tblHeader/>
        </w:trPr>
        <w:tc>
          <w:tcPr>
            <w:tcW w:w="720" w:type="dxa"/>
            <w:gridSpan w:val="2"/>
            <w:vAlign w:val="center"/>
          </w:tcPr>
          <w:p w:rsidR="005516B9" w:rsidRPr="005C416D" w:rsidRDefault="005516B9" w:rsidP="005C416D">
            <w:pPr>
              <w:jc w:val="center"/>
              <w:rPr>
                <w:b/>
                <w:color w:val="0D0D0D"/>
              </w:rPr>
            </w:pPr>
            <w:r w:rsidRPr="005C416D">
              <w:rPr>
                <w:b/>
                <w:color w:val="0D0D0D"/>
              </w:rPr>
              <w:t>№ п/п</w:t>
            </w:r>
          </w:p>
        </w:tc>
        <w:tc>
          <w:tcPr>
            <w:tcW w:w="6192" w:type="dxa"/>
            <w:gridSpan w:val="2"/>
            <w:vAlign w:val="center"/>
          </w:tcPr>
          <w:p w:rsidR="005516B9" w:rsidRPr="005C416D" w:rsidRDefault="005516B9" w:rsidP="005C416D">
            <w:pPr>
              <w:jc w:val="center"/>
              <w:rPr>
                <w:b/>
                <w:color w:val="0D0D0D"/>
              </w:rPr>
            </w:pPr>
            <w:r w:rsidRPr="005C416D">
              <w:rPr>
                <w:b/>
                <w:color w:val="0D0D0D"/>
              </w:rPr>
              <w:t>Разделы курса, темы</w:t>
            </w:r>
          </w:p>
        </w:tc>
        <w:tc>
          <w:tcPr>
            <w:tcW w:w="1276" w:type="dxa"/>
            <w:vAlign w:val="center"/>
          </w:tcPr>
          <w:p w:rsidR="005516B9" w:rsidRPr="005C416D" w:rsidRDefault="005516B9" w:rsidP="005C416D">
            <w:pPr>
              <w:ind w:right="-78"/>
              <w:jc w:val="center"/>
              <w:rPr>
                <w:b/>
                <w:color w:val="0D0D0D"/>
              </w:rPr>
            </w:pPr>
            <w:r w:rsidRPr="005C416D">
              <w:rPr>
                <w:b/>
                <w:color w:val="0D0D0D"/>
              </w:rPr>
              <w:t>Кол-во часов</w:t>
            </w:r>
          </w:p>
        </w:tc>
        <w:tc>
          <w:tcPr>
            <w:tcW w:w="2126" w:type="dxa"/>
            <w:vAlign w:val="center"/>
          </w:tcPr>
          <w:p w:rsidR="005516B9" w:rsidRPr="005C416D" w:rsidRDefault="005516B9" w:rsidP="005C416D">
            <w:pPr>
              <w:jc w:val="center"/>
              <w:rPr>
                <w:b/>
                <w:color w:val="0D0D0D"/>
              </w:rPr>
            </w:pPr>
            <w:r w:rsidRPr="005C416D">
              <w:rPr>
                <w:b/>
                <w:color w:val="0D0D0D"/>
              </w:rPr>
              <w:t>Сроки проведения</w:t>
            </w:r>
          </w:p>
        </w:tc>
      </w:tr>
      <w:tr w:rsidR="005516B9" w:rsidRPr="002D391E" w:rsidTr="005C416D">
        <w:trPr>
          <w:cantSplit/>
        </w:trPr>
        <w:tc>
          <w:tcPr>
            <w:tcW w:w="8188" w:type="dxa"/>
            <w:gridSpan w:val="5"/>
          </w:tcPr>
          <w:p w:rsidR="005516B9" w:rsidRPr="002D391E" w:rsidRDefault="005516B9" w:rsidP="0058173F">
            <w:pPr>
              <w:jc w:val="both"/>
              <w:rPr>
                <w:b/>
                <w:color w:val="0D0D0D"/>
              </w:rPr>
            </w:pPr>
            <w:r w:rsidRPr="002D391E">
              <w:rPr>
                <w:b/>
                <w:color w:val="0D0D0D"/>
              </w:rPr>
              <w:t>1-4 класс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b/>
                <w:color w:val="0D0D0D"/>
              </w:rPr>
            </w:pPr>
          </w:p>
        </w:tc>
      </w:tr>
      <w:tr w:rsidR="005516B9" w:rsidRPr="002D391E" w:rsidTr="005C416D">
        <w:trPr>
          <w:cantSplit/>
        </w:trPr>
        <w:tc>
          <w:tcPr>
            <w:tcW w:w="8188" w:type="dxa"/>
            <w:gridSpan w:val="5"/>
            <w:tcBorders>
              <w:right w:val="single" w:sz="4" w:space="0" w:color="000000"/>
            </w:tcBorders>
            <w:vAlign w:val="center"/>
          </w:tcPr>
          <w:p w:rsidR="005516B9" w:rsidRPr="002D391E" w:rsidRDefault="005516B9" w:rsidP="005C416D">
            <w:pPr>
              <w:pStyle w:val="Heading4"/>
              <w:spacing w:before="0" w:after="0"/>
              <w:jc w:val="center"/>
              <w:rPr>
                <w:rFonts w:ascii="Times New Roman" w:hAnsi="Times New Roman"/>
                <w:bCs w:val="0"/>
                <w:color w:val="0D0D0D"/>
                <w:sz w:val="24"/>
                <w:szCs w:val="24"/>
                <w:lang w:val="en-US"/>
              </w:rPr>
            </w:pPr>
            <w:r w:rsidRPr="002D391E">
              <w:rPr>
                <w:rFonts w:ascii="Times New Roman" w:hAnsi="Times New Roman"/>
                <w:bCs w:val="0"/>
                <w:color w:val="0D0D0D"/>
                <w:sz w:val="24"/>
                <w:szCs w:val="24"/>
              </w:rPr>
              <w:t>1 МОДУЛЬ:  «Я познаю себя»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:rsidR="005516B9" w:rsidRPr="002D391E" w:rsidRDefault="005516B9" w:rsidP="005C416D">
            <w:pPr>
              <w:pStyle w:val="Heading4"/>
              <w:jc w:val="center"/>
              <w:rPr>
                <w:rFonts w:ascii="Times New Roman" w:hAnsi="Times New Roman"/>
                <w:bCs w:val="0"/>
                <w:color w:val="0D0D0D"/>
                <w:sz w:val="24"/>
                <w:szCs w:val="24"/>
              </w:rPr>
            </w:pP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5" w:history="1">
              <w:r w:rsidRPr="002D391E">
                <w:rPr>
                  <w:rStyle w:val="Hyperlink"/>
                  <w:color w:val="0D0D0D"/>
                  <w:u w:val="none"/>
                </w:rPr>
                <w:t>Международные</w:t>
              </w:r>
            </w:hyperlink>
            <w:r w:rsidRPr="002D391E">
              <w:rPr>
                <w:color w:val="0D0D0D"/>
              </w:rPr>
              <w:t xml:space="preserve"> документы о правах ребенка.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октябрь</w:t>
            </w: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2.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Правила поведения учащихся. Для чего они нужны?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январь</w:t>
            </w: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3.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Мои права и права других людей. Мои обязанности.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март</w:t>
            </w: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4.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ind w:right="-108"/>
              <w:jc w:val="both"/>
              <w:rPr>
                <w:color w:val="0D0D0D"/>
              </w:rPr>
            </w:pPr>
            <w:hyperlink r:id="rId6" w:history="1">
              <w:r w:rsidRPr="002D391E">
                <w:rPr>
                  <w:rStyle w:val="Hyperlink"/>
                  <w:color w:val="0D0D0D"/>
                  <w:u w:val="none"/>
                </w:rPr>
                <w:t>Вредные привычки</w:t>
              </w:r>
            </w:hyperlink>
            <w:r w:rsidRPr="002D391E">
              <w:rPr>
                <w:color w:val="0D0D0D"/>
              </w:rPr>
              <w:t xml:space="preserve"> и борьба с ними.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май</w:t>
            </w:r>
          </w:p>
        </w:tc>
      </w:tr>
      <w:tr w:rsidR="005516B9" w:rsidRPr="002D391E" w:rsidTr="005C416D">
        <w:tc>
          <w:tcPr>
            <w:tcW w:w="8188" w:type="dxa"/>
            <w:gridSpan w:val="5"/>
          </w:tcPr>
          <w:p w:rsidR="005516B9" w:rsidRPr="002D391E" w:rsidRDefault="005516B9" w:rsidP="0058173F">
            <w:pPr>
              <w:jc w:val="both"/>
              <w:rPr>
                <w:b/>
                <w:color w:val="0D0D0D"/>
              </w:rPr>
            </w:pPr>
            <w:r w:rsidRPr="002D391E">
              <w:rPr>
                <w:b/>
                <w:color w:val="0D0D0D"/>
              </w:rPr>
              <w:t>5-7 класс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b/>
                <w:i/>
                <w:color w:val="0D0D0D"/>
              </w:rPr>
            </w:pPr>
          </w:p>
        </w:tc>
      </w:tr>
      <w:tr w:rsidR="005516B9" w:rsidRPr="002D391E" w:rsidTr="005C416D">
        <w:trPr>
          <w:trHeight w:val="368"/>
        </w:trPr>
        <w:tc>
          <w:tcPr>
            <w:tcW w:w="8188" w:type="dxa"/>
            <w:gridSpan w:val="5"/>
            <w:vAlign w:val="center"/>
          </w:tcPr>
          <w:p w:rsidR="005516B9" w:rsidRPr="002D391E" w:rsidRDefault="005516B9" w:rsidP="005C416D">
            <w:pPr>
              <w:jc w:val="center"/>
              <w:rPr>
                <w:b/>
                <w:bCs/>
                <w:color w:val="0D0D0D"/>
              </w:rPr>
            </w:pPr>
            <w:r w:rsidRPr="002D391E">
              <w:rPr>
                <w:b/>
                <w:color w:val="0D0D0D"/>
              </w:rPr>
              <w:t>2 МОДУЛЬ:  «Я и они»</w:t>
            </w:r>
          </w:p>
        </w:tc>
        <w:tc>
          <w:tcPr>
            <w:tcW w:w="2126" w:type="dxa"/>
            <w:vAlign w:val="center"/>
          </w:tcPr>
          <w:p w:rsidR="005516B9" w:rsidRPr="002D391E" w:rsidRDefault="005516B9" w:rsidP="005C416D">
            <w:pPr>
              <w:jc w:val="center"/>
              <w:rPr>
                <w:b/>
                <w:bCs/>
                <w:i/>
                <w:color w:val="0D0D0D"/>
              </w:rPr>
            </w:pPr>
          </w:p>
          <w:p w:rsidR="005516B9" w:rsidRPr="002D391E" w:rsidRDefault="005516B9" w:rsidP="005C416D">
            <w:pPr>
              <w:jc w:val="center"/>
              <w:rPr>
                <w:b/>
                <w:bCs/>
                <w:i/>
                <w:color w:val="0D0D0D"/>
              </w:rPr>
            </w:pPr>
          </w:p>
        </w:tc>
      </w:tr>
      <w:tr w:rsidR="005516B9" w:rsidRPr="002D391E" w:rsidTr="005C416D">
        <w:tc>
          <w:tcPr>
            <w:tcW w:w="758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  <w:r>
              <w:rPr>
                <w:color w:val="0D0D0D"/>
              </w:rPr>
              <w:t>.</w:t>
            </w:r>
          </w:p>
        </w:tc>
        <w:tc>
          <w:tcPr>
            <w:tcW w:w="6154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 xml:space="preserve"> Возраст, с которого наступает </w:t>
            </w:r>
            <w:hyperlink r:id="rId7" w:history="1">
              <w:r w:rsidRPr="002D391E">
                <w:rPr>
                  <w:rStyle w:val="Hyperlink"/>
                  <w:color w:val="0D0D0D"/>
                  <w:u w:val="none"/>
                </w:rPr>
                <w:t>уголовная ответственность</w:t>
              </w:r>
            </w:hyperlink>
            <w:r w:rsidRPr="002D391E">
              <w:rPr>
                <w:color w:val="0D0D0D"/>
              </w:rPr>
              <w:t>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октябрь</w:t>
            </w:r>
          </w:p>
        </w:tc>
      </w:tr>
      <w:tr w:rsidR="005516B9" w:rsidRPr="002D391E" w:rsidTr="005C416D">
        <w:tc>
          <w:tcPr>
            <w:tcW w:w="758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2</w:t>
            </w:r>
            <w:r>
              <w:rPr>
                <w:color w:val="0D0D0D"/>
              </w:rPr>
              <w:t>.</w:t>
            </w:r>
          </w:p>
        </w:tc>
        <w:tc>
          <w:tcPr>
            <w:tcW w:w="6154" w:type="dxa"/>
          </w:tcPr>
          <w:p w:rsidR="005516B9" w:rsidRPr="002D391E" w:rsidRDefault="005516B9" w:rsidP="0058173F">
            <w:pPr>
              <w:pStyle w:val="BodyText"/>
              <w:tabs>
                <w:tab w:val="left" w:pos="4752"/>
              </w:tabs>
              <w:jc w:val="both"/>
              <w:rPr>
                <w:iCs/>
                <w:color w:val="0D0D0D"/>
              </w:rPr>
            </w:pPr>
            <w:hyperlink r:id="rId8" w:history="1">
              <w:r w:rsidRPr="002D391E">
                <w:rPr>
                  <w:rStyle w:val="Hyperlink"/>
                  <w:iCs/>
                  <w:color w:val="0D0D0D"/>
                  <w:u w:val="none"/>
                </w:rPr>
                <w:t>Права и обязанности школьника</w:t>
              </w:r>
            </w:hyperlink>
            <w:r w:rsidRPr="002D391E">
              <w:rPr>
                <w:iCs/>
                <w:color w:val="0D0D0D"/>
              </w:rPr>
              <w:t xml:space="preserve">.  </w:t>
            </w:r>
            <w:hyperlink r:id="rId9" w:history="1">
              <w:r w:rsidRPr="00BB51FB">
                <w:rPr>
                  <w:rStyle w:val="Hyperlink"/>
                </w:rPr>
                <w:t>Занятия/ПРОФ-КА зависимостей/ПРОФ-КА курения/пофилактика КУРЕНИЯ/о вреде  курения.ppt</w:t>
              </w:r>
            </w:hyperlink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iCs/>
                <w:color w:val="0D0D0D"/>
              </w:rPr>
            </w:pPr>
            <w:r w:rsidRPr="002D391E">
              <w:rPr>
                <w:iCs/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январь</w:t>
            </w:r>
          </w:p>
        </w:tc>
      </w:tr>
      <w:tr w:rsidR="005516B9" w:rsidRPr="002D391E" w:rsidTr="005C416D">
        <w:tc>
          <w:tcPr>
            <w:tcW w:w="758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3</w:t>
            </w:r>
            <w:r>
              <w:rPr>
                <w:color w:val="0D0D0D"/>
              </w:rPr>
              <w:t>.</w:t>
            </w:r>
          </w:p>
        </w:tc>
        <w:tc>
          <w:tcPr>
            <w:tcW w:w="6154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10" w:history="1">
              <w:r w:rsidRPr="002D391E">
                <w:rPr>
                  <w:rStyle w:val="Hyperlink"/>
                  <w:color w:val="0D0D0D"/>
                  <w:u w:val="none"/>
                </w:rPr>
                <w:t>Курение</w:t>
              </w:r>
            </w:hyperlink>
            <w:r w:rsidRPr="002D391E">
              <w:rPr>
                <w:color w:val="0D0D0D"/>
              </w:rPr>
              <w:t xml:space="preserve">: мифы и реальность.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март</w:t>
            </w:r>
          </w:p>
        </w:tc>
      </w:tr>
      <w:tr w:rsidR="005516B9" w:rsidRPr="002D391E" w:rsidTr="005C416D">
        <w:tc>
          <w:tcPr>
            <w:tcW w:w="758" w:type="dxa"/>
            <w:gridSpan w:val="3"/>
          </w:tcPr>
          <w:p w:rsidR="005516B9" w:rsidRPr="002D391E" w:rsidRDefault="005516B9" w:rsidP="0058173F">
            <w:pPr>
              <w:jc w:val="both"/>
              <w:rPr>
                <w:iCs/>
                <w:color w:val="0D0D0D"/>
              </w:rPr>
            </w:pPr>
            <w:r w:rsidRPr="002D391E">
              <w:rPr>
                <w:iCs/>
                <w:color w:val="0D0D0D"/>
              </w:rPr>
              <w:t>4</w:t>
            </w:r>
            <w:r>
              <w:rPr>
                <w:iCs/>
                <w:color w:val="0D0D0D"/>
              </w:rPr>
              <w:t>.</w:t>
            </w:r>
          </w:p>
        </w:tc>
        <w:tc>
          <w:tcPr>
            <w:tcW w:w="6154" w:type="dxa"/>
          </w:tcPr>
          <w:p w:rsidR="005516B9" w:rsidRPr="002D391E" w:rsidRDefault="005516B9" w:rsidP="0058173F">
            <w:pPr>
              <w:jc w:val="both"/>
              <w:rPr>
                <w:iCs/>
                <w:color w:val="0D0D0D"/>
              </w:rPr>
            </w:pPr>
            <w:r w:rsidRPr="002D391E">
              <w:rPr>
                <w:color w:val="0D0D0D"/>
              </w:rPr>
              <w:t>Хулиганство как особый вид преступлений несовершеннолетних.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май</w:t>
            </w:r>
          </w:p>
        </w:tc>
      </w:tr>
      <w:tr w:rsidR="005516B9" w:rsidRPr="002D391E" w:rsidTr="005C416D">
        <w:trPr>
          <w:trHeight w:val="231"/>
        </w:trPr>
        <w:tc>
          <w:tcPr>
            <w:tcW w:w="6912" w:type="dxa"/>
            <w:gridSpan w:val="4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b/>
                <w:color w:val="0D0D0D"/>
              </w:rPr>
              <w:t xml:space="preserve">8-9 класс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b/>
                <w:i/>
                <w:color w:val="0D0D0D"/>
              </w:rPr>
            </w:pPr>
          </w:p>
        </w:tc>
      </w:tr>
      <w:tr w:rsidR="005516B9" w:rsidRPr="002D391E" w:rsidTr="005C416D">
        <w:trPr>
          <w:trHeight w:val="549"/>
        </w:trPr>
        <w:tc>
          <w:tcPr>
            <w:tcW w:w="6912" w:type="dxa"/>
            <w:gridSpan w:val="4"/>
            <w:vAlign w:val="center"/>
          </w:tcPr>
          <w:p w:rsidR="005516B9" w:rsidRPr="002D391E" w:rsidRDefault="005516B9" w:rsidP="005C416D">
            <w:pPr>
              <w:jc w:val="center"/>
              <w:rPr>
                <w:color w:val="0D0D0D"/>
              </w:rPr>
            </w:pPr>
            <w:r w:rsidRPr="002D391E">
              <w:rPr>
                <w:b/>
                <w:color w:val="0D0D0D"/>
              </w:rPr>
              <w:t>3 МОДУЛЬ: «Я познаю других»</w:t>
            </w:r>
          </w:p>
        </w:tc>
        <w:tc>
          <w:tcPr>
            <w:tcW w:w="1276" w:type="dxa"/>
            <w:vAlign w:val="center"/>
          </w:tcPr>
          <w:p w:rsidR="005516B9" w:rsidRPr="002D391E" w:rsidRDefault="005516B9" w:rsidP="005C416D">
            <w:pPr>
              <w:jc w:val="center"/>
              <w:rPr>
                <w:color w:val="0D0D0D"/>
              </w:rPr>
            </w:pPr>
          </w:p>
        </w:tc>
        <w:tc>
          <w:tcPr>
            <w:tcW w:w="2126" w:type="dxa"/>
            <w:vAlign w:val="center"/>
          </w:tcPr>
          <w:p w:rsidR="005516B9" w:rsidRPr="002D391E" w:rsidRDefault="005516B9" w:rsidP="005C416D">
            <w:pPr>
              <w:jc w:val="center"/>
              <w:rPr>
                <w:b/>
                <w:i/>
                <w:color w:val="0D0D0D"/>
              </w:rPr>
            </w:pPr>
          </w:p>
        </w:tc>
      </w:tr>
      <w:tr w:rsidR="005516B9" w:rsidRPr="002D391E" w:rsidTr="00724FC4">
        <w:trPr>
          <w:trHeight w:val="400"/>
        </w:trPr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  <w:r>
              <w:rPr>
                <w:color w:val="0D0D0D"/>
              </w:rPr>
              <w:t>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iCs/>
                <w:color w:val="0D0D0D"/>
              </w:rPr>
              <w:t>Критерии взрослости. Способы борьбы</w:t>
            </w:r>
            <w:r w:rsidRPr="002D391E">
              <w:rPr>
                <w:i/>
                <w:iCs/>
                <w:color w:val="0D0D0D"/>
              </w:rPr>
              <w:t xml:space="preserve"> </w:t>
            </w:r>
            <w:hyperlink r:id="rId11" w:history="1">
              <w:r w:rsidRPr="002D391E">
                <w:rPr>
                  <w:rStyle w:val="Hyperlink"/>
                  <w:iCs/>
                  <w:color w:val="0D0D0D"/>
                  <w:u w:val="none"/>
                </w:rPr>
                <w:t>со стрессом</w:t>
              </w:r>
            </w:hyperlink>
            <w:r w:rsidRPr="002D391E">
              <w:rPr>
                <w:iCs/>
                <w:color w:val="0D0D0D"/>
              </w:rPr>
              <w:t>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октябрь</w:t>
            </w:r>
          </w:p>
        </w:tc>
      </w:tr>
      <w:tr w:rsidR="005516B9" w:rsidRPr="002D391E" w:rsidTr="005C416D">
        <w:trPr>
          <w:trHeight w:val="336"/>
        </w:trPr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2</w:t>
            </w:r>
            <w:r>
              <w:rPr>
                <w:color w:val="0D0D0D"/>
              </w:rPr>
              <w:t>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12" w:history="1">
              <w:r w:rsidRPr="002D391E">
                <w:rPr>
                  <w:rStyle w:val="Hyperlink"/>
                  <w:color w:val="0D0D0D"/>
                  <w:u w:val="none"/>
                </w:rPr>
                <w:t>Взаимоотношения</w:t>
              </w:r>
            </w:hyperlink>
            <w:r w:rsidRPr="002D391E">
              <w:rPr>
                <w:color w:val="0D0D0D"/>
              </w:rPr>
              <w:t xml:space="preserve"> полов. Что такое ответственность?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ноябрь</w:t>
            </w:r>
          </w:p>
        </w:tc>
      </w:tr>
      <w:tr w:rsidR="005516B9" w:rsidRPr="002D391E" w:rsidTr="00724FC4">
        <w:trPr>
          <w:trHeight w:val="413"/>
        </w:trPr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3</w:t>
            </w:r>
            <w:r>
              <w:rPr>
                <w:color w:val="0D0D0D"/>
              </w:rPr>
              <w:t>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 xml:space="preserve">Человек и </w:t>
            </w:r>
            <w:hyperlink r:id="rId13" w:history="1">
              <w:r w:rsidRPr="002D391E">
                <w:rPr>
                  <w:rStyle w:val="Hyperlink"/>
                  <w:color w:val="0D0D0D"/>
                  <w:u w:val="none"/>
                </w:rPr>
                <w:t>наркотики</w:t>
              </w:r>
            </w:hyperlink>
            <w:r w:rsidRPr="002D391E">
              <w:rPr>
                <w:color w:val="0D0D0D"/>
              </w:rPr>
              <w:t xml:space="preserve">: кому и </w:t>
            </w:r>
            <w:hyperlink r:id="rId14" w:history="1">
              <w:r w:rsidRPr="002D391E">
                <w:rPr>
                  <w:rStyle w:val="Hyperlink"/>
                  <w:color w:val="0D0D0D"/>
                  <w:u w:val="none"/>
                </w:rPr>
                <w:t>зачем</w:t>
              </w:r>
            </w:hyperlink>
            <w:r w:rsidRPr="002D391E">
              <w:rPr>
                <w:color w:val="0D0D0D"/>
              </w:rPr>
              <w:t xml:space="preserve"> это нужно.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декабрь</w:t>
            </w: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4</w:t>
            </w:r>
            <w:r>
              <w:rPr>
                <w:color w:val="0D0D0D"/>
              </w:rPr>
              <w:t>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15" w:history="1">
              <w:r w:rsidRPr="002D391E">
                <w:rPr>
                  <w:rStyle w:val="Hyperlink"/>
                  <w:color w:val="0D0D0D"/>
                  <w:u w:val="none"/>
                </w:rPr>
                <w:t>Алкоголь</w:t>
              </w:r>
            </w:hyperlink>
            <w:r w:rsidRPr="002D391E">
              <w:rPr>
                <w:color w:val="0D0D0D"/>
              </w:rPr>
              <w:t xml:space="preserve">: мифы  и  реальность. 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март</w:t>
            </w:r>
          </w:p>
        </w:tc>
      </w:tr>
      <w:tr w:rsidR="005516B9" w:rsidRPr="002D391E" w:rsidTr="005C416D">
        <w:tc>
          <w:tcPr>
            <w:tcW w:w="720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5</w:t>
            </w:r>
            <w:r>
              <w:rPr>
                <w:color w:val="0D0D0D"/>
              </w:rPr>
              <w:t>.</w:t>
            </w:r>
          </w:p>
        </w:tc>
        <w:tc>
          <w:tcPr>
            <w:tcW w:w="6192" w:type="dxa"/>
            <w:gridSpan w:val="2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 xml:space="preserve">Учимся </w:t>
            </w:r>
            <w:hyperlink r:id="rId16" w:history="1">
              <w:r w:rsidRPr="002D391E">
                <w:rPr>
                  <w:rStyle w:val="Hyperlink"/>
                  <w:color w:val="0D0D0D"/>
                  <w:u w:val="none"/>
                </w:rPr>
                <w:t>решать конфликты</w:t>
              </w:r>
            </w:hyperlink>
            <w:r w:rsidRPr="002D391E">
              <w:rPr>
                <w:color w:val="0D0D0D"/>
              </w:rPr>
              <w:t>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май</w:t>
            </w:r>
          </w:p>
        </w:tc>
      </w:tr>
      <w:tr w:rsidR="005516B9" w:rsidRPr="002D391E" w:rsidTr="005C416D">
        <w:trPr>
          <w:trHeight w:val="573"/>
        </w:trPr>
        <w:tc>
          <w:tcPr>
            <w:tcW w:w="6912" w:type="dxa"/>
            <w:gridSpan w:val="4"/>
            <w:tcBorders>
              <w:top w:val="nil"/>
            </w:tcBorders>
            <w:vAlign w:val="center"/>
          </w:tcPr>
          <w:p w:rsidR="005516B9" w:rsidRPr="002D391E" w:rsidRDefault="005516B9" w:rsidP="005C416D">
            <w:pPr>
              <w:jc w:val="center"/>
              <w:rPr>
                <w:color w:val="0D0D0D"/>
              </w:rPr>
            </w:pPr>
            <w:r w:rsidRPr="002D391E">
              <w:rPr>
                <w:b/>
                <w:color w:val="0D0D0D"/>
              </w:rPr>
              <w:t>4 МОДУЛЬ: 10-11 класс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516B9" w:rsidRPr="002D391E" w:rsidRDefault="005516B9" w:rsidP="005C416D">
            <w:pPr>
              <w:jc w:val="center"/>
              <w:rPr>
                <w:color w:val="0D0D0D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5516B9" w:rsidRPr="002D391E" w:rsidRDefault="005516B9" w:rsidP="005C416D">
            <w:pPr>
              <w:jc w:val="center"/>
              <w:rPr>
                <w:color w:val="0D0D0D"/>
              </w:rPr>
            </w:pPr>
          </w:p>
        </w:tc>
      </w:tr>
      <w:tr w:rsidR="005516B9" w:rsidRPr="002D391E" w:rsidTr="005C416D">
        <w:trPr>
          <w:trHeight w:val="255"/>
        </w:trPr>
        <w:tc>
          <w:tcPr>
            <w:tcW w:w="6912" w:type="dxa"/>
            <w:gridSpan w:val="4"/>
          </w:tcPr>
          <w:p w:rsidR="005516B9" w:rsidRPr="002D391E" w:rsidRDefault="005516B9" w:rsidP="0058173F">
            <w:pPr>
              <w:jc w:val="both"/>
              <w:rPr>
                <w:b/>
                <w:color w:val="0D0D0D"/>
              </w:rPr>
            </w:pPr>
            <w:r w:rsidRPr="002D391E">
              <w:rPr>
                <w:b/>
                <w:color w:val="0D0D0D"/>
              </w:rPr>
              <w:t xml:space="preserve">«Мой нравственный выбор» 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</w:p>
        </w:tc>
      </w:tr>
      <w:tr w:rsidR="005516B9" w:rsidRPr="002D391E" w:rsidTr="00724FC4">
        <w:trPr>
          <w:trHeight w:val="413"/>
        </w:trPr>
        <w:tc>
          <w:tcPr>
            <w:tcW w:w="675" w:type="dxa"/>
          </w:tcPr>
          <w:p w:rsidR="005516B9" w:rsidRPr="002D391E" w:rsidRDefault="005516B9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/>
              </w:rPr>
            </w:pPr>
          </w:p>
        </w:tc>
        <w:tc>
          <w:tcPr>
            <w:tcW w:w="6237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17" w:history="1">
              <w:r w:rsidRPr="002D391E">
                <w:rPr>
                  <w:rStyle w:val="Hyperlink"/>
                  <w:color w:val="0D0D0D"/>
                  <w:u w:val="none"/>
                </w:rPr>
                <w:t>Свобода и ответственность</w:t>
              </w:r>
            </w:hyperlink>
            <w:r w:rsidRPr="002D391E">
              <w:rPr>
                <w:color w:val="0D0D0D"/>
              </w:rPr>
              <w:t>. Преступление и наказание.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октябрь</w:t>
            </w:r>
          </w:p>
        </w:tc>
      </w:tr>
      <w:tr w:rsidR="005516B9" w:rsidRPr="002D391E" w:rsidTr="00724FC4">
        <w:trPr>
          <w:trHeight w:val="635"/>
        </w:trPr>
        <w:tc>
          <w:tcPr>
            <w:tcW w:w="675" w:type="dxa"/>
          </w:tcPr>
          <w:p w:rsidR="005516B9" w:rsidRPr="002D391E" w:rsidRDefault="005516B9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/>
              </w:rPr>
            </w:pPr>
          </w:p>
        </w:tc>
        <w:tc>
          <w:tcPr>
            <w:tcW w:w="6237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hyperlink r:id="rId18" w:history="1">
              <w:r w:rsidRPr="002D391E">
                <w:rPr>
                  <w:rStyle w:val="Hyperlink"/>
                  <w:color w:val="0D0D0D"/>
                  <w:u w:val="none"/>
                </w:rPr>
                <w:t>Навыки самообладания</w:t>
              </w:r>
            </w:hyperlink>
            <w:r w:rsidRPr="002D391E">
              <w:rPr>
                <w:color w:val="0D0D0D"/>
              </w:rPr>
              <w:t xml:space="preserve"> при общении с неприятными людьми. Умеем ли мы прощать?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ноябрь</w:t>
            </w:r>
          </w:p>
        </w:tc>
      </w:tr>
      <w:tr w:rsidR="005516B9" w:rsidRPr="002D391E" w:rsidTr="005C416D">
        <w:trPr>
          <w:trHeight w:val="375"/>
        </w:trPr>
        <w:tc>
          <w:tcPr>
            <w:tcW w:w="675" w:type="dxa"/>
          </w:tcPr>
          <w:p w:rsidR="005516B9" w:rsidRPr="002D391E" w:rsidRDefault="005516B9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/>
              </w:rPr>
            </w:pPr>
          </w:p>
        </w:tc>
        <w:tc>
          <w:tcPr>
            <w:tcW w:w="6237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Я гражданин России.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декабрь</w:t>
            </w:r>
          </w:p>
        </w:tc>
      </w:tr>
      <w:tr w:rsidR="005516B9" w:rsidRPr="002D391E" w:rsidTr="005C416D">
        <w:trPr>
          <w:trHeight w:val="440"/>
        </w:trPr>
        <w:tc>
          <w:tcPr>
            <w:tcW w:w="675" w:type="dxa"/>
          </w:tcPr>
          <w:p w:rsidR="005516B9" w:rsidRPr="002D391E" w:rsidRDefault="005516B9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/>
              </w:rPr>
            </w:pPr>
          </w:p>
        </w:tc>
        <w:tc>
          <w:tcPr>
            <w:tcW w:w="6237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 xml:space="preserve">Как не стать жертвой преступления.     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март</w:t>
            </w:r>
          </w:p>
        </w:tc>
      </w:tr>
      <w:tr w:rsidR="005516B9" w:rsidRPr="002D391E" w:rsidTr="005C416D">
        <w:tc>
          <w:tcPr>
            <w:tcW w:w="675" w:type="dxa"/>
          </w:tcPr>
          <w:p w:rsidR="005516B9" w:rsidRPr="002D391E" w:rsidRDefault="005516B9" w:rsidP="0058173F">
            <w:pPr>
              <w:numPr>
                <w:ilvl w:val="0"/>
                <w:numId w:val="4"/>
              </w:numPr>
              <w:tabs>
                <w:tab w:val="num" w:pos="252"/>
              </w:tabs>
              <w:ind w:left="0" w:firstLine="0"/>
              <w:jc w:val="both"/>
              <w:rPr>
                <w:color w:val="0D0D0D"/>
              </w:rPr>
            </w:pPr>
          </w:p>
        </w:tc>
        <w:tc>
          <w:tcPr>
            <w:tcW w:w="6237" w:type="dxa"/>
            <w:gridSpan w:val="3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Защита прав ребенка и правовое воспитание.</w:t>
            </w:r>
          </w:p>
        </w:tc>
        <w:tc>
          <w:tcPr>
            <w:tcW w:w="127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1</w:t>
            </w:r>
          </w:p>
        </w:tc>
        <w:tc>
          <w:tcPr>
            <w:tcW w:w="2126" w:type="dxa"/>
          </w:tcPr>
          <w:p w:rsidR="005516B9" w:rsidRPr="002D391E" w:rsidRDefault="005516B9" w:rsidP="0058173F">
            <w:pPr>
              <w:jc w:val="both"/>
              <w:rPr>
                <w:color w:val="0D0D0D"/>
              </w:rPr>
            </w:pPr>
            <w:r w:rsidRPr="002D391E">
              <w:rPr>
                <w:color w:val="0D0D0D"/>
              </w:rPr>
              <w:t>апрель</w:t>
            </w:r>
          </w:p>
        </w:tc>
      </w:tr>
    </w:tbl>
    <w:p w:rsidR="005516B9" w:rsidRPr="0058173F" w:rsidRDefault="005516B9" w:rsidP="0058173F">
      <w:pPr>
        <w:ind w:firstLine="426"/>
        <w:jc w:val="center"/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</w:p>
    <w:p w:rsidR="005516B9" w:rsidRDefault="005516B9" w:rsidP="0058173F">
      <w:pPr>
        <w:ind w:firstLine="426"/>
        <w:jc w:val="center"/>
        <w:rPr>
          <w:b/>
        </w:rPr>
      </w:pPr>
      <w:r w:rsidRPr="0058173F">
        <w:rPr>
          <w:b/>
          <w:lang w:val="en-US"/>
        </w:rPr>
        <w:t>V</w:t>
      </w:r>
      <w:r w:rsidRPr="0058173F">
        <w:rPr>
          <w:b/>
        </w:rPr>
        <w:t>.  Прогнозируемые результаты реализации Программы</w:t>
      </w:r>
    </w:p>
    <w:p w:rsidR="005516B9" w:rsidRPr="0058173F" w:rsidRDefault="005516B9" w:rsidP="0058173F">
      <w:pPr>
        <w:ind w:firstLine="426"/>
        <w:jc w:val="both"/>
        <w:rPr>
          <w:b/>
        </w:rPr>
      </w:pPr>
    </w:p>
    <w:p w:rsidR="005516B9" w:rsidRPr="0058173F" w:rsidRDefault="005516B9" w:rsidP="0058173F">
      <w:pPr>
        <w:ind w:firstLine="426"/>
        <w:jc w:val="both"/>
      </w:pPr>
      <w:r w:rsidRPr="0058173F">
        <w:t>Реализация Программы формирования законопослушного поведения школьников призвана способствовать формированию у учащихся правовой культуры и законопослушности. В результате учащиеся  должны:</w:t>
      </w:r>
    </w:p>
    <w:p w:rsidR="005516B9" w:rsidRPr="0058173F" w:rsidRDefault="005516B9" w:rsidP="0058173F">
      <w:pPr>
        <w:ind w:firstLine="426"/>
        <w:jc w:val="both"/>
      </w:pPr>
      <w:r w:rsidRPr="0058173F">
        <w:t>-овладеть системой знаний в области прав и законов, уметь пользоваться этими знаниями;</w:t>
      </w:r>
    </w:p>
    <w:p w:rsidR="005516B9" w:rsidRPr="0058173F" w:rsidRDefault="005516B9" w:rsidP="0058173F">
      <w:pPr>
        <w:ind w:firstLine="426"/>
        <w:jc w:val="both"/>
      </w:pPr>
      <w:r w:rsidRPr="0058173F">
        <w:t>- уважать и соблюдать права и законы;</w:t>
      </w:r>
    </w:p>
    <w:p w:rsidR="005516B9" w:rsidRPr="0058173F" w:rsidRDefault="005516B9" w:rsidP="0058173F">
      <w:pPr>
        <w:ind w:firstLine="426"/>
        <w:jc w:val="both"/>
      </w:pPr>
      <w:r w:rsidRPr="0058173F">
        <w:t>- жить по законам морали и государства;</w:t>
      </w:r>
    </w:p>
    <w:p w:rsidR="005516B9" w:rsidRPr="0058173F" w:rsidRDefault="005516B9" w:rsidP="0058173F">
      <w:pPr>
        <w:ind w:firstLine="426"/>
        <w:jc w:val="both"/>
      </w:pPr>
      <w:r w:rsidRPr="0058173F">
        <w:t>-быть законопослушным, активно участвовать в законодательном творчестве;</w:t>
      </w:r>
    </w:p>
    <w:p w:rsidR="005516B9" w:rsidRPr="0058173F" w:rsidRDefault="005516B9" w:rsidP="0058173F">
      <w:pPr>
        <w:ind w:firstLine="426"/>
        <w:jc w:val="both"/>
      </w:pPr>
      <w:r w:rsidRPr="0058173F">
        <w:t>- быть толерантным во всех областях общественной жизни;</w:t>
      </w:r>
    </w:p>
    <w:p w:rsidR="005516B9" w:rsidRPr="0058173F" w:rsidRDefault="005516B9" w:rsidP="0058173F">
      <w:pPr>
        <w:ind w:firstLine="426"/>
        <w:jc w:val="both"/>
      </w:pPr>
      <w:r w:rsidRPr="0058173F">
        <w:t>-осознавать нравственные ценности жизни: ответственность, честность, долг, справедливость, правдивость.</w:t>
      </w:r>
    </w:p>
    <w:p w:rsidR="005516B9" w:rsidRPr="0058173F" w:rsidRDefault="005516B9" w:rsidP="0058173F">
      <w:pPr>
        <w:ind w:firstLine="426"/>
        <w:jc w:val="both"/>
        <w:rPr>
          <w:b/>
        </w:rPr>
      </w:pPr>
    </w:p>
    <w:p w:rsidR="005516B9" w:rsidRPr="0058173F" w:rsidRDefault="005516B9" w:rsidP="0058173F">
      <w:pPr>
        <w:ind w:firstLine="426"/>
        <w:jc w:val="both"/>
        <w:rPr>
          <w:b/>
        </w:rPr>
      </w:pPr>
      <w:r w:rsidRPr="0058173F">
        <w:rPr>
          <w:b/>
        </w:rPr>
        <w:t>Ожидаемый результат: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Повышение уровня развития познавательных интересов подростков, включающие навыки конструктивного взаимодействия, успешности самореализации;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Активизация внутренних ресурсов личности накануне вступления в самостоятельную жизнь;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Снижение количества правонарушений за учебный год.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Повышение осведомленности подростков  по проблемам наркотической и алкогольной зависимости.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Приобретение подростками навыков устойчивости к групповому давлению и избегания ситуаций, связанных с употреблением ПАВ.</w:t>
      </w:r>
    </w:p>
    <w:p w:rsidR="005516B9" w:rsidRPr="0058173F" w:rsidRDefault="005516B9" w:rsidP="0058173F">
      <w:pPr>
        <w:numPr>
          <w:ilvl w:val="0"/>
          <w:numId w:val="2"/>
        </w:numPr>
        <w:ind w:left="0" w:firstLine="426"/>
        <w:jc w:val="both"/>
      </w:pPr>
      <w:r w:rsidRPr="0058173F">
        <w:t>Приобретение подростками умения адекватно оценивать проблемные ситуации и готовность разрешать их.</w:t>
      </w: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Default="005516B9" w:rsidP="0058173F">
      <w:pPr>
        <w:ind w:firstLine="426"/>
        <w:jc w:val="both"/>
      </w:pPr>
    </w:p>
    <w:p w:rsidR="005516B9" w:rsidRPr="0058173F" w:rsidRDefault="005516B9" w:rsidP="0058173F">
      <w:pPr>
        <w:ind w:firstLine="426"/>
        <w:jc w:val="both"/>
      </w:pPr>
    </w:p>
    <w:p w:rsidR="005516B9" w:rsidRPr="0058173F" w:rsidRDefault="005516B9" w:rsidP="0058173F">
      <w:pPr>
        <w:ind w:firstLine="426"/>
        <w:jc w:val="both"/>
        <w:rPr>
          <w:color w:val="4D4D4D"/>
        </w:rPr>
      </w:pPr>
    </w:p>
    <w:p w:rsidR="005516B9" w:rsidRDefault="005516B9" w:rsidP="00724FC4">
      <w:pPr>
        <w:tabs>
          <w:tab w:val="left" w:pos="-284"/>
        </w:tabs>
        <w:ind w:firstLine="426"/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 w:rsidRPr="0058173F">
        <w:rPr>
          <w:b/>
        </w:rPr>
        <w:t>Тематика лекций для родителей</w:t>
      </w:r>
    </w:p>
    <w:p w:rsidR="005516B9" w:rsidRPr="0058173F" w:rsidRDefault="005516B9" w:rsidP="00724FC4">
      <w:pPr>
        <w:tabs>
          <w:tab w:val="left" w:pos="-284"/>
        </w:tabs>
        <w:ind w:firstLine="426"/>
        <w:jc w:val="center"/>
        <w:rPr>
          <w:b/>
        </w:rPr>
      </w:pP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Законы воспитания в семье. Какими им быть? (1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Воспитание ненасилием в семье. (2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Как научить сына или дочь говорить «нет»? (3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Детская агрессивность, ее причины и последствия. (4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 что ставят на учет в полиции? (5 класс)</w:t>
      </w:r>
    </w:p>
    <w:p w:rsidR="005516B9" w:rsidRPr="005C416D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Свободное время - для души и с пользой </w:t>
      </w:r>
      <w:r w:rsidRPr="005C416D">
        <w:rPr>
          <w:rFonts w:ascii="Times New Roman" w:hAnsi="Times New Roman"/>
          <w:sz w:val="24"/>
          <w:szCs w:val="24"/>
        </w:rPr>
        <w:t xml:space="preserve"> или Чем занят ваш ребенок? (6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Как уберечь подростка от насилия? (7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Конфликты с собственным ребенком и пути их разрешения. (8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 xml:space="preserve">Как научиться быть ответственным за свои поступки? (9 класс) 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Что делать если ваш ребенок попал в полицию? (10 класс)</w:t>
      </w:r>
    </w:p>
    <w:p w:rsidR="005516B9" w:rsidRPr="0058173F" w:rsidRDefault="005516B9" w:rsidP="005C416D">
      <w:pPr>
        <w:pStyle w:val="1"/>
        <w:numPr>
          <w:ilvl w:val="0"/>
          <w:numId w:val="5"/>
        </w:numPr>
        <w:tabs>
          <w:tab w:val="left" w:pos="709"/>
          <w:tab w:val="left" w:pos="993"/>
        </w:tabs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8173F">
        <w:rPr>
          <w:rFonts w:ascii="Times New Roman" w:hAnsi="Times New Roman"/>
          <w:sz w:val="24"/>
          <w:szCs w:val="24"/>
        </w:rPr>
        <w:t>Закон  и   ответственность. (11 класс)</w:t>
      </w:r>
    </w:p>
    <w:p w:rsidR="005516B9" w:rsidRPr="0058173F" w:rsidRDefault="005516B9" w:rsidP="0058173F">
      <w:pPr>
        <w:ind w:firstLine="426"/>
        <w:jc w:val="both"/>
      </w:pPr>
    </w:p>
    <w:p w:rsidR="005516B9" w:rsidRPr="0058173F" w:rsidRDefault="005516B9" w:rsidP="0058173F">
      <w:pPr>
        <w:ind w:firstLine="426"/>
        <w:jc w:val="both"/>
        <w:rPr>
          <w:color w:val="4D4D4D"/>
        </w:rPr>
      </w:pPr>
    </w:p>
    <w:p w:rsidR="005516B9" w:rsidRPr="0058173F" w:rsidRDefault="005516B9" w:rsidP="0058173F">
      <w:pPr>
        <w:ind w:firstLine="426"/>
        <w:jc w:val="both"/>
        <w:rPr>
          <w:color w:val="4D4D4D"/>
        </w:rPr>
      </w:pPr>
    </w:p>
    <w:p w:rsidR="005516B9" w:rsidRPr="0058173F" w:rsidRDefault="005516B9" w:rsidP="0058173F">
      <w:pPr>
        <w:ind w:firstLine="426"/>
        <w:jc w:val="both"/>
        <w:rPr>
          <w:color w:val="4D4D4D"/>
        </w:rPr>
      </w:pPr>
    </w:p>
    <w:p w:rsidR="005516B9" w:rsidRPr="0058173F" w:rsidRDefault="005516B9" w:rsidP="0058173F">
      <w:pPr>
        <w:ind w:firstLine="426"/>
        <w:jc w:val="both"/>
        <w:rPr>
          <w:color w:val="4D4D4D"/>
        </w:rPr>
      </w:pPr>
    </w:p>
    <w:sectPr w:rsidR="005516B9" w:rsidRPr="0058173F" w:rsidSect="0058173F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B03"/>
    <w:multiLevelType w:val="hybridMultilevel"/>
    <w:tmpl w:val="7A36C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41C09"/>
    <w:multiLevelType w:val="hybridMultilevel"/>
    <w:tmpl w:val="CFAECDB8"/>
    <w:lvl w:ilvl="0" w:tplc="DE54C7EA">
      <w:start w:val="5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2">
    <w:nsid w:val="2CB31035"/>
    <w:multiLevelType w:val="multilevel"/>
    <w:tmpl w:val="51E897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651BF3"/>
    <w:multiLevelType w:val="hybridMultilevel"/>
    <w:tmpl w:val="02445AF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FE74EA5"/>
    <w:multiLevelType w:val="multilevel"/>
    <w:tmpl w:val="1082B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593D3D"/>
    <w:multiLevelType w:val="hybridMultilevel"/>
    <w:tmpl w:val="12F478B6"/>
    <w:lvl w:ilvl="0" w:tplc="1E947B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71A"/>
    <w:rsid w:val="00002AFF"/>
    <w:rsid w:val="00050843"/>
    <w:rsid w:val="00162CC2"/>
    <w:rsid w:val="0019090F"/>
    <w:rsid w:val="002D391E"/>
    <w:rsid w:val="005516B9"/>
    <w:rsid w:val="00556B5A"/>
    <w:rsid w:val="0058173F"/>
    <w:rsid w:val="005A602A"/>
    <w:rsid w:val="005C416D"/>
    <w:rsid w:val="0061319A"/>
    <w:rsid w:val="00724FC4"/>
    <w:rsid w:val="00747911"/>
    <w:rsid w:val="00A00ADD"/>
    <w:rsid w:val="00A8571A"/>
    <w:rsid w:val="00AE21A2"/>
    <w:rsid w:val="00BB51FB"/>
    <w:rsid w:val="00BF27EF"/>
    <w:rsid w:val="00C74920"/>
    <w:rsid w:val="00C775C0"/>
    <w:rsid w:val="00E82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73F"/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173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173F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8173F"/>
    <w:rPr>
      <w:rFonts w:ascii="Calibri" w:hAnsi="Calibri" w:cs="Times New Roman"/>
      <w:b/>
      <w:bCs/>
      <w:sz w:val="28"/>
      <w:szCs w:val="28"/>
      <w:lang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8173F"/>
    <w:rPr>
      <w:rFonts w:ascii="Calibri" w:hAnsi="Calibri" w:cs="Times New Roman"/>
      <w:sz w:val="24"/>
      <w:szCs w:val="24"/>
      <w:lang/>
    </w:rPr>
  </w:style>
  <w:style w:type="paragraph" w:customStyle="1" w:styleId="1">
    <w:name w:val="Без интервала1"/>
    <w:uiPriority w:val="99"/>
    <w:rsid w:val="0058173F"/>
    <w:rPr>
      <w:rFonts w:eastAsia="Times New Roman"/>
      <w:lang w:eastAsia="en-US"/>
    </w:rPr>
  </w:style>
  <w:style w:type="character" w:styleId="Strong">
    <w:name w:val="Strong"/>
    <w:basedOn w:val="DefaultParagraphFont"/>
    <w:uiPriority w:val="99"/>
    <w:qFormat/>
    <w:rsid w:val="0058173F"/>
    <w:rPr>
      <w:rFonts w:cs="Times New Roman"/>
      <w:b/>
    </w:rPr>
  </w:style>
  <w:style w:type="paragraph" w:styleId="NormalWeb">
    <w:name w:val="Normal (Web)"/>
    <w:basedOn w:val="Normal"/>
    <w:uiPriority w:val="99"/>
    <w:rsid w:val="0058173F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58173F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173F"/>
    <w:rPr>
      <w:rFonts w:ascii="Times New Roman" w:hAnsi="Times New Roman" w:cs="Times New Roman"/>
      <w:sz w:val="24"/>
      <w:szCs w:val="24"/>
      <w:lang/>
    </w:rPr>
  </w:style>
  <w:style w:type="character" w:styleId="Hyperlink">
    <w:name w:val="Hyperlink"/>
    <w:basedOn w:val="DefaultParagraphFont"/>
    <w:uiPriority w:val="99"/>
    <w:rsid w:val="0058173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F2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2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7;&#1072;&#1085;&#1103;&#1090;&#1080;&#1103;/&#1047;&#1040;&#1050;&#1054;&#1053;&#1067;/&#1047;&#1072;&#1082;&#1086;&#1085;&#1086;&#1076;&#1072;&#1090;&#1077;&#1083;.%20&#1056;&#1060;/&#1087;&#1088;&#1072;&#1074;&#1072;%20&#1080;%20&#1086;&#1073;&#1103;&#1079;&#1072;&#1085;&#1086;&#1089;&#1090;&#1080;%20&#1085;-&#1083;" TargetMode="External"/><Relationship Id="rId13" Type="http://schemas.openxmlformats.org/officeDocument/2006/relationships/hyperlink" Target="&#1047;&#1072;&#1085;&#1103;&#1090;&#1080;&#1103;/%20&#1052;&#1054;&#1044;&#1059;&#1051;&#1068;%20&#8470;%203/&#8470;%203%20%20&#1053;&#1040;&#1056;&#1050;&#1054;&#1052;&#1040;&#1053;&#1048;&#1071;%20-%20&#1087;&#1086;&#1089;&#1083;&#1077;&#1076;&#1089;&#1090;&#1074;&#1080;&#1103;/&#1047;&#1072;&#1085;&#1103;&#1090;&#1080;&#1077;%20&#1085;&#1072;&#1088;&#1082;&#1086;&#1090;&#1080;&#1082;&#1080;.doc" TargetMode="External"/><Relationship Id="rId18" Type="http://schemas.openxmlformats.org/officeDocument/2006/relationships/hyperlink" Target="&#1047;&#1072;&#1085;&#1103;&#1090;&#1080;&#1103;/&#1047;&#1072;&#1085;&#1103;&#1090;&#1080;&#1103;%20&#1076;&#1083;&#1103;%20&#1089;&#1090;&#1072;&#1088;&#1096;&#1077;&#1082;&#1083;&#1072;&#1089;&#1089;&#1085;&#1080;&#1082;&#1086;&#1074;/&#1085;&#1072;&#1074;&#1099;&#1082;&#1080;%20&#1089;&#1072;&#1084;&#1086;&#1086;&#1073;&#1083;&#1072;&#1076;&#1072;&#1085;&#1080;&#1103;.doc" TargetMode="External"/><Relationship Id="rId3" Type="http://schemas.openxmlformats.org/officeDocument/2006/relationships/settings" Target="settings.xml"/><Relationship Id="rId7" Type="http://schemas.openxmlformats.org/officeDocument/2006/relationships/hyperlink" Target="&#1047;&#1072;&#1085;&#1103;&#1090;&#1080;&#1103;/&#1047;&#1040;&#1050;&#1054;&#1053;&#1067;/&#1047;&#1072;&#1082;&#1086;&#1085;&#1086;&#1076;&#1072;&#1090;&#1077;&#1083;.%20&#1056;&#1060;/&#1087;&#1088;&#1072;&#1074;&#1072;%20&#1080;%20&#1086;&#1073;&#1103;&#1079;&#1072;&#1085;&#1086;&#1089;&#1090;&#1080;%20&#1085;-&#1083;/&#1048;&#1079;&#1074;&#1083;&#1077;&#1095;&#1077;&#1085;&#1080;&#1103;%20&#1080;&#1079;%20&#1059;&#1050;%20&#1056;&#1060;.doc" TargetMode="External"/><Relationship Id="rId12" Type="http://schemas.openxmlformats.org/officeDocument/2006/relationships/hyperlink" Target="&#1047;&#1072;&#1085;&#1103;&#1090;&#1080;&#1103;/%20&#1052;&#1054;&#1044;&#1059;&#1051;&#1068;%20&#8470;%202/&#8470;%204%20%20&#1042;&#1079;&#1072;&#1080;&#1084;&#1086;&#1086;&#1090;&#1085;&#1086;&#1096;&#1077;&#1085;&#1080;&#1103;%20&#1087;&#1086;&#1083;&#1086;&#1074;.doc" TargetMode="External"/><Relationship Id="rId17" Type="http://schemas.openxmlformats.org/officeDocument/2006/relationships/hyperlink" Target="&#1047;&#1072;&#1085;&#1103;&#1090;&#1080;&#1103;/&#1047;&#1072;&#1085;&#1103;&#1090;&#1080;&#1103;%20&#1076;&#1083;&#1103;%20&#1089;&#1090;&#1072;&#1088;&#1096;&#1077;&#1082;&#1083;&#1072;&#1089;&#1089;&#1085;&#1080;&#1082;&#1086;&#1074;/&#1057;&#1074;&#1086;&#1073;&#1086;&#1076;&#1072;%20&#1080;%20&#1086;&#1090;&#1074;&#1077;&#1090;&#1089;&#1090;&#1074;&#1077;&#1085;&#1085;&#1086;&#1089;&#1090;&#1100;.doc" TargetMode="External"/><Relationship Id="rId2" Type="http://schemas.openxmlformats.org/officeDocument/2006/relationships/styles" Target="styles.xml"/><Relationship Id="rId16" Type="http://schemas.openxmlformats.org/officeDocument/2006/relationships/hyperlink" Target="&#1047;&#1072;&#1085;&#1103;&#1090;&#1080;&#1103;/%20&#1052;&#1054;&#1044;&#1059;&#1051;&#1068;%20&#8470;%202/&#8470;%207%20%20&#1059;&#1095;&#1080;&#1084;&#1089;&#1103;%20&#1088;&#1072;&#1079;&#1088;&#1077;&#1096;&#1072;&#1090;&#1100;%20&#1082;&#1086;&#1085;&#1092;&#1083;&#1080;&#1082;&#1090;&#1099;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&#1047;&#1072;&#1085;&#1103;&#1090;&#1080;&#1103;/%20&#1052;&#1054;&#1044;&#1059;&#1051;&#1068;%20&#8470;%201/&#8470;%208%20%20&#1042;&#1088;&#1077;&#1076;&#1085;&#1099;&#1077;%20&#1087;&#1088;&#1080;&#1074;&#1099;&#1095;&#1082;&#1080;%20&#1080;%20&#1073;&#1086;&#1088;&#1100;&#1073;&#1072;%20&#1089;%20&#1085;&#1080;&#1084;&#1080;/&#1042;&#1088;&#1077;&#1076;&#1085;&#1099;&#1077;%20&#1087;&#1088;&#1080;&#1074;&#1099;&#1095;&#1082;&#1080;%20&#1080;%20&#1073;&#1086;&#1088;&#1100;&#1073;&#1072;%20&#1089;%20&#1085;&#1080;&#1084;&#1080;.doc" TargetMode="External"/><Relationship Id="rId11" Type="http://schemas.openxmlformats.org/officeDocument/2006/relationships/hyperlink" Target="&#1047;&#1072;&#1085;&#1103;&#1090;&#1080;&#1103;/%20&#1052;&#1054;&#1044;&#1059;&#1051;&#1068;%20&#8470;%202/&#8470;%208%20%20&#1057;&#1087;&#1086;&#1089;&#1086;&#1073;&#1099;%20&#1073;&#1086;&#1088;&#1100;&#1073;&#1099;%20&#1089;&#1086;%20&#1089;&#1090;&#1088;&#1077;&#1089;&#1089;&#1086;&#1084;.doc" TargetMode="External"/><Relationship Id="rId5" Type="http://schemas.openxmlformats.org/officeDocument/2006/relationships/hyperlink" Target="&#1047;&#1072;&#1085;&#1103;&#1090;&#1080;&#1103;/&#1047;&#1040;&#1050;&#1054;&#1053;&#1067;/&#1052;&#1077;&#1078;&#1076;&#1091;&#1085;&#1072;&#1088;&#1086;&#1076;&#1085;&#1086;&#1077;%20&#1079;&#1072;&#1082;&#1086;&#1085;&#1086;&#1076;&#1072;&#1090;&#1077;&#1083;&#1100;&#1089;&#1090;&#1074;&#1086;" TargetMode="External"/><Relationship Id="rId15" Type="http://schemas.openxmlformats.org/officeDocument/2006/relationships/hyperlink" Target="file:///F:\&#1087;&#1088;&#1086;&#1075;&#1088;&#1072;&#1084;&#1084;&#1072;%20120\&#1047;&#1072;&#1085;&#1103;&#1090;&#1080;&#1103;\%20&#1052;&#1054;&#1044;&#1059;&#1051;&#1068;%20&#8470;%202\&#8470;%205%20%20&#1040;&#1083;&#1082;&#1086;&#1075;&#1086;&#1083;&#1100;\&#1072;&#1083;&#1082;&#1086;&#1075;&#1086;&#1083;&#1100;%20-%20&#1084;&#1080;&#1092;&#1099;%20&#1080;%20&#1088;&#1077;&#1072;&#1083;&#1100;&#1085;&#1086;&#1089;&#1090;&#1100;.doc" TargetMode="External"/><Relationship Id="rId10" Type="http://schemas.openxmlformats.org/officeDocument/2006/relationships/hyperlink" Target="file:///F:\&#1087;&#1088;&#1086;&#1075;&#1088;&#1072;&#1084;&#1084;&#1072;%20120\&#1047;&#1072;&#1085;&#1103;&#1090;&#1080;&#1103;\%20&#1052;&#1054;&#1044;&#1059;&#1051;&#1068;%20&#8470;%203\&#8470;%207%20%20&#1050;&#1091;&#1088;&#1077;&#1085;&#1080;&#1077;\&#8470;%207%20%20&#1050;&#1091;&#1088;&#1077;&#1085;&#1080;&#1077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7;&#1072;&#1085;&#1103;&#1090;&#1080;&#1103;/&#1055;&#1056;&#1054;&#1060;-&#1050;&#1040;%20&#1079;&#1072;&#1074;&#1080;&#1089;&#1080;&#1084;&#1086;&#1089;&#1090;&#1077;&#1081;/&#1055;&#1056;&#1054;&#1060;-&#1050;&#1040;%20&#1082;&#1091;&#1088;&#1077;&#1085;&#1080;&#1103;/&#1087;&#1086;&#1092;&#1080;&#1083;&#1072;&#1082;&#1090;&#1080;&#1082;&#1072;%20&#1050;&#1059;&#1056;&#1045;&#1053;&#1048;&#1071;/&#1086;%20&#1074;&#1088;&#1077;&#1076;&#1077;%20%20&#1082;&#1091;&#1088;&#1077;&#1085;&#1080;&#1103;.ppt" TargetMode="External"/><Relationship Id="rId14" Type="http://schemas.openxmlformats.org/officeDocument/2006/relationships/hyperlink" Target="&#1047;&#1072;&#1085;&#1103;&#1090;&#1080;&#1103;/%20&#1052;&#1054;&#1044;&#1059;&#1051;&#1068;%20&#8470;%203/&#8470;%203%20%20&#1053;&#1040;&#1056;&#1050;&#1054;&#1052;&#1040;&#1053;&#1048;&#1071;%20-%20&#1087;&#1086;&#1089;&#1083;&#1077;&#1076;&#1089;&#1090;&#1074;&#1080;&#1103;/&#1059;&#1075;&#1086;&#1083;&#1086;&#1074;&#1085;&#1099;&#1081;%20&#1082;&#1086;&#1076;&#1077;&#1082;&#1089;%20&#1056;&#1060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</TotalTime>
  <Pages>11</Pages>
  <Words>2999</Words>
  <Characters>17096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школа</cp:lastModifiedBy>
  <cp:revision>14</cp:revision>
  <cp:lastPrinted>2022-09-14T08:02:00Z</cp:lastPrinted>
  <dcterms:created xsi:type="dcterms:W3CDTF">2020-02-10T09:39:00Z</dcterms:created>
  <dcterms:modified xsi:type="dcterms:W3CDTF">2025-11-17T07:39:00Z</dcterms:modified>
</cp:coreProperties>
</file>