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4" w:rsidRDefault="00AD4274" w:rsidP="00021B8C">
      <w:pPr>
        <w:pStyle w:val="Title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AD4274" w:rsidRDefault="00AD4274">
      <w:pPr>
        <w:pStyle w:val="Title"/>
        <w:sectPr w:rsidR="00AD4274">
          <w:type w:val="continuous"/>
          <w:pgSz w:w="11910" w:h="16840"/>
          <w:pgMar w:top="300" w:right="283" w:bottom="280" w:left="1559" w:header="720" w:footer="720" w:gutter="0"/>
          <w:cols w:num="2" w:space="720" w:equalWidth="0">
            <w:col w:w="7992" w:space="29"/>
            <w:col w:w="2047"/>
          </w:cols>
        </w:sectPr>
      </w:pPr>
    </w:p>
    <w:p w:rsidR="00AD4274" w:rsidRDefault="00AD4274" w:rsidP="00021B8C">
      <w:pPr>
        <w:pStyle w:val="Title"/>
        <w:spacing w:before="38"/>
        <w:ind w:left="4864" w:right="561" w:hanging="44"/>
      </w:pPr>
      <w:r>
        <w:t>к</w:t>
      </w:r>
      <w:r>
        <w:rPr>
          <w:spacing w:val="-11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 xml:space="preserve">воспитания </w:t>
      </w:r>
    </w:p>
    <w:p w:rsidR="00AD4274" w:rsidRDefault="00AD4274" w:rsidP="00021B8C">
      <w:pPr>
        <w:pStyle w:val="Title"/>
        <w:spacing w:before="38"/>
        <w:ind w:left="4864" w:right="145" w:hanging="44"/>
      </w:pPr>
      <w:r>
        <w:t>(Утвержден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29.09.2025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108/01-02</w:t>
      </w:r>
      <w:r>
        <w:rPr>
          <w:spacing w:val="-4"/>
        </w:rPr>
        <w:t>)</w:t>
      </w:r>
    </w:p>
    <w:p w:rsidR="00AD4274" w:rsidRDefault="00AD4274">
      <w:pPr>
        <w:rPr>
          <w:sz w:val="20"/>
        </w:rPr>
      </w:pPr>
    </w:p>
    <w:p w:rsidR="00AD4274" w:rsidRPr="00436409" w:rsidRDefault="00AD4274" w:rsidP="00436409">
      <w:pPr>
        <w:spacing w:before="96"/>
        <w:jc w:val="center"/>
        <w:rPr>
          <w:b/>
          <w:sz w:val="24"/>
          <w:szCs w:val="24"/>
        </w:rPr>
      </w:pPr>
      <w:bookmarkStart w:id="0" w:name="_GoBack"/>
      <w:r w:rsidRPr="00436409">
        <w:rPr>
          <w:b/>
          <w:sz w:val="24"/>
          <w:szCs w:val="24"/>
        </w:rPr>
        <w:t>КАЛЕНДАРНЫЙ ПЛАН ВОСПИТАТЕЛЬНОЙ РАБОТЫ ООО НА 2025-2026 УЧЕБНЫЙ ГОД</w:t>
      </w:r>
    </w:p>
    <w:p w:rsidR="00AD4274" w:rsidRPr="00436409" w:rsidRDefault="00AD4274" w:rsidP="00436409">
      <w:pPr>
        <w:spacing w:before="271"/>
        <w:ind w:left="424" w:right="425" w:firstLine="708"/>
        <w:jc w:val="both"/>
        <w:rPr>
          <w:sz w:val="24"/>
          <w:szCs w:val="24"/>
        </w:rPr>
      </w:pPr>
      <w:r w:rsidRPr="00436409">
        <w:rPr>
          <w:sz w:val="24"/>
          <w:szCs w:val="24"/>
        </w:rPr>
        <w:t xml:space="preserve">Календарный план разработан в соответствии с модулями рабочей программы </w:t>
      </w:r>
      <w:r w:rsidRPr="00436409">
        <w:rPr>
          <w:spacing w:val="-2"/>
          <w:sz w:val="24"/>
          <w:szCs w:val="24"/>
        </w:rPr>
        <w:t>воспитания.</w:t>
      </w:r>
    </w:p>
    <w:p w:rsidR="00AD4274" w:rsidRPr="00436409" w:rsidRDefault="00AD4274" w:rsidP="00436409">
      <w:pPr>
        <w:spacing w:before="1"/>
        <w:ind w:left="424" w:right="423" w:firstLine="708"/>
        <w:jc w:val="both"/>
        <w:rPr>
          <w:sz w:val="24"/>
          <w:szCs w:val="24"/>
        </w:rPr>
      </w:pPr>
      <w:r w:rsidRPr="00436409">
        <w:rPr>
          <w:sz w:val="24"/>
          <w:szCs w:val="24"/>
        </w:rPr>
        <w:t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и параллелей, совместной со взрослыми посильной ответственности за их планирование, подготовку, проведение и анализ.</w:t>
      </w:r>
    </w:p>
    <w:p w:rsidR="00AD4274" w:rsidRPr="00436409" w:rsidRDefault="00AD4274" w:rsidP="00436409">
      <w:pPr>
        <w:ind w:left="424" w:right="422" w:firstLine="708"/>
        <w:jc w:val="both"/>
        <w:rPr>
          <w:sz w:val="24"/>
          <w:szCs w:val="24"/>
        </w:rPr>
      </w:pPr>
      <w:r w:rsidRPr="00436409">
        <w:rPr>
          <w:sz w:val="24"/>
          <w:szCs w:val="24"/>
        </w:rPr>
        <w:t>При формировании календарного плана воспитательной работы в него включены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AD4274" w:rsidRPr="00436409" w:rsidRDefault="00AD4274" w:rsidP="00436409">
      <w:pPr>
        <w:ind w:left="424" w:right="431" w:firstLine="708"/>
        <w:jc w:val="both"/>
        <w:rPr>
          <w:sz w:val="24"/>
          <w:szCs w:val="24"/>
        </w:rPr>
      </w:pPr>
      <w:r w:rsidRPr="00436409">
        <w:rPr>
          <w:sz w:val="24"/>
          <w:szCs w:val="24"/>
        </w:rPr>
        <w:t>Календарный план может корректироваться в течение учебного года в связи с происходящими в работе ОО изменениями: организационными, кадровыми, финансовыми и т. п.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Федеральный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компонент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календарного</w:t>
      </w:r>
      <w:r w:rsidRPr="00436409">
        <w:rPr>
          <w:spacing w:val="-7"/>
          <w:sz w:val="24"/>
          <w:szCs w:val="24"/>
        </w:rPr>
        <w:t xml:space="preserve"> </w:t>
      </w:r>
      <w:r w:rsidRPr="00436409">
        <w:rPr>
          <w:sz w:val="24"/>
          <w:szCs w:val="24"/>
        </w:rPr>
        <w:t>плана</w:t>
      </w:r>
      <w:r w:rsidRPr="00436409">
        <w:rPr>
          <w:spacing w:val="-5"/>
          <w:sz w:val="24"/>
          <w:szCs w:val="24"/>
        </w:rPr>
        <w:t xml:space="preserve"> </w:t>
      </w:r>
      <w:r w:rsidRPr="00436409">
        <w:rPr>
          <w:sz w:val="24"/>
          <w:szCs w:val="24"/>
        </w:rPr>
        <w:t>воспитательной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работы</w:t>
      </w:r>
    </w:p>
    <w:p w:rsidR="00AD4274" w:rsidRPr="00436409" w:rsidRDefault="00AD4274" w:rsidP="00436409">
      <w:pPr>
        <w:spacing w:before="5" w:line="274" w:lineRule="exact"/>
        <w:ind w:left="1133"/>
        <w:outlineLvl w:val="1"/>
        <w:rPr>
          <w:b/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Сентябрь:</w:t>
      </w:r>
    </w:p>
    <w:p w:rsidR="00AD4274" w:rsidRPr="00436409" w:rsidRDefault="00AD4274" w:rsidP="00436409">
      <w:pPr>
        <w:spacing w:line="274" w:lineRule="exact"/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1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сентября: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знаний;</w:t>
      </w:r>
    </w:p>
    <w:p w:rsidR="00AD4274" w:rsidRPr="00436409" w:rsidRDefault="00AD4274" w:rsidP="00436409">
      <w:pPr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3 сентября: День окончания Второй мировой войны, День солидарности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в борьбе с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терроризмом;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8</w:t>
      </w:r>
      <w:r w:rsidRPr="00436409">
        <w:rPr>
          <w:spacing w:val="-5"/>
          <w:sz w:val="24"/>
          <w:szCs w:val="24"/>
        </w:rPr>
        <w:t xml:space="preserve"> </w:t>
      </w:r>
      <w:r w:rsidRPr="00436409">
        <w:rPr>
          <w:sz w:val="24"/>
          <w:szCs w:val="24"/>
        </w:rPr>
        <w:t>сентября: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распространения</w:t>
      </w:r>
      <w:r w:rsidRPr="00436409">
        <w:rPr>
          <w:spacing w:val="-2"/>
          <w:sz w:val="24"/>
          <w:szCs w:val="24"/>
        </w:rPr>
        <w:t xml:space="preserve"> грамотности.</w:t>
      </w:r>
    </w:p>
    <w:p w:rsidR="00AD4274" w:rsidRPr="00436409" w:rsidRDefault="00AD4274" w:rsidP="00436409">
      <w:pPr>
        <w:spacing w:before="1"/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Октябрь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1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октября: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5"/>
          <w:sz w:val="24"/>
          <w:szCs w:val="24"/>
        </w:rPr>
        <w:t xml:space="preserve"> </w:t>
      </w:r>
      <w:r w:rsidRPr="00436409">
        <w:rPr>
          <w:sz w:val="24"/>
          <w:szCs w:val="24"/>
        </w:rPr>
        <w:t>пожилых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людей;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музыки;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4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октября: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защиты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животных;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5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октября: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2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учителя;</w:t>
      </w:r>
    </w:p>
    <w:p w:rsidR="00AD4274" w:rsidRPr="00436409" w:rsidRDefault="00AD4274" w:rsidP="00436409">
      <w:pPr>
        <w:ind w:left="424" w:right="424" w:firstLine="708"/>
        <w:rPr>
          <w:sz w:val="24"/>
          <w:szCs w:val="24"/>
        </w:rPr>
      </w:pPr>
      <w:r w:rsidRPr="00436409">
        <w:rPr>
          <w:sz w:val="24"/>
          <w:szCs w:val="24"/>
        </w:rPr>
        <w:t>25 октября: Международный день школьных библиотек; Третье воскресенье октября: День отца.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Ноябрь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4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ноября: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народного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единства;</w:t>
      </w:r>
    </w:p>
    <w:p w:rsidR="00AD4274" w:rsidRPr="00436409" w:rsidRDefault="00AD4274" w:rsidP="00436409">
      <w:pPr>
        <w:tabs>
          <w:tab w:val="left" w:pos="1456"/>
          <w:tab w:val="left" w:pos="2440"/>
          <w:tab w:val="left" w:pos="3152"/>
          <w:tab w:val="left" w:pos="4085"/>
          <w:tab w:val="left" w:pos="5320"/>
          <w:tab w:val="left" w:pos="5900"/>
          <w:tab w:val="left" w:pos="7329"/>
          <w:tab w:val="left" w:pos="8682"/>
        </w:tabs>
        <w:ind w:left="424" w:right="430" w:firstLine="708"/>
        <w:rPr>
          <w:sz w:val="24"/>
          <w:szCs w:val="24"/>
        </w:rPr>
      </w:pPr>
      <w:r w:rsidRPr="00436409">
        <w:rPr>
          <w:spacing w:val="-10"/>
          <w:sz w:val="24"/>
          <w:szCs w:val="24"/>
        </w:rPr>
        <w:t>8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>ноября:</w:t>
      </w:r>
      <w:r w:rsidRPr="00436409">
        <w:rPr>
          <w:sz w:val="24"/>
          <w:szCs w:val="24"/>
        </w:rPr>
        <w:tab/>
      </w:r>
      <w:r w:rsidRPr="00436409">
        <w:rPr>
          <w:spacing w:val="-4"/>
          <w:sz w:val="24"/>
          <w:szCs w:val="24"/>
        </w:rPr>
        <w:t>День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>памяти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>погибших</w:t>
      </w:r>
      <w:r w:rsidRPr="00436409">
        <w:rPr>
          <w:sz w:val="24"/>
          <w:szCs w:val="24"/>
        </w:rPr>
        <w:tab/>
      </w:r>
      <w:r w:rsidRPr="00436409">
        <w:rPr>
          <w:spacing w:val="-4"/>
          <w:sz w:val="24"/>
          <w:szCs w:val="24"/>
        </w:rPr>
        <w:t>при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>исполнении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>служебных</w:t>
      </w:r>
      <w:r w:rsidRPr="00436409">
        <w:rPr>
          <w:sz w:val="24"/>
          <w:szCs w:val="24"/>
        </w:rPr>
        <w:tab/>
      </w:r>
      <w:r w:rsidRPr="00436409">
        <w:rPr>
          <w:spacing w:val="-2"/>
          <w:sz w:val="24"/>
          <w:szCs w:val="24"/>
        </w:rPr>
        <w:t xml:space="preserve">обязанностей </w:t>
      </w:r>
      <w:r w:rsidRPr="00436409">
        <w:rPr>
          <w:sz w:val="24"/>
          <w:szCs w:val="24"/>
        </w:rPr>
        <w:t>сотрудников органов внутренних дел России;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Последнее</w:t>
      </w:r>
      <w:r w:rsidRPr="00436409">
        <w:rPr>
          <w:spacing w:val="-5"/>
          <w:sz w:val="24"/>
          <w:szCs w:val="24"/>
        </w:rPr>
        <w:t xml:space="preserve"> </w:t>
      </w:r>
      <w:r w:rsidRPr="00436409">
        <w:rPr>
          <w:sz w:val="24"/>
          <w:szCs w:val="24"/>
        </w:rPr>
        <w:t>воскресенье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ноября: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2"/>
          <w:sz w:val="24"/>
          <w:szCs w:val="24"/>
        </w:rPr>
        <w:t xml:space="preserve"> Матери;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30</w:t>
      </w:r>
      <w:r w:rsidRPr="00436409">
        <w:rPr>
          <w:spacing w:val="-5"/>
          <w:sz w:val="24"/>
          <w:szCs w:val="24"/>
        </w:rPr>
        <w:t xml:space="preserve"> </w:t>
      </w:r>
      <w:r w:rsidRPr="00436409">
        <w:rPr>
          <w:sz w:val="24"/>
          <w:szCs w:val="24"/>
        </w:rPr>
        <w:t>ноября: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Государственного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герба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Российской</w:t>
      </w:r>
      <w:r w:rsidRPr="00436409">
        <w:rPr>
          <w:spacing w:val="-2"/>
          <w:sz w:val="24"/>
          <w:szCs w:val="24"/>
        </w:rPr>
        <w:t xml:space="preserve"> Федерации.</w:t>
      </w:r>
    </w:p>
    <w:p w:rsidR="00AD4274" w:rsidRPr="00436409" w:rsidRDefault="00AD4274" w:rsidP="00436409">
      <w:pPr>
        <w:spacing w:before="1"/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Декабрь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 w:right="1818"/>
        <w:rPr>
          <w:sz w:val="24"/>
          <w:szCs w:val="24"/>
        </w:rPr>
      </w:pPr>
      <w:r w:rsidRPr="00436409">
        <w:rPr>
          <w:sz w:val="24"/>
          <w:szCs w:val="24"/>
        </w:rPr>
        <w:t>3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декабря: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неизвестного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солдата;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инвалидов; 5 декабря: День добровольца (волонтера) в России;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9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декабря: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Героев</w:t>
      </w:r>
      <w:r w:rsidRPr="00436409">
        <w:rPr>
          <w:spacing w:val="-2"/>
          <w:sz w:val="24"/>
          <w:szCs w:val="24"/>
        </w:rPr>
        <w:t xml:space="preserve"> Отечества;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12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декабря: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Конституции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Российской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Федерации.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Январь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25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января: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российского</w:t>
      </w:r>
      <w:r w:rsidRPr="00436409">
        <w:rPr>
          <w:spacing w:val="-2"/>
          <w:sz w:val="24"/>
          <w:szCs w:val="24"/>
        </w:rPr>
        <w:t xml:space="preserve"> студенчества;</w:t>
      </w:r>
    </w:p>
    <w:p w:rsidR="00AD4274" w:rsidRPr="00436409" w:rsidRDefault="00AD4274" w:rsidP="00436409">
      <w:pPr>
        <w:ind w:left="424" w:right="421" w:firstLine="708"/>
        <w:jc w:val="both"/>
        <w:rPr>
          <w:sz w:val="24"/>
          <w:szCs w:val="24"/>
        </w:rPr>
      </w:pPr>
      <w:r w:rsidRPr="00436409">
        <w:rPr>
          <w:sz w:val="24"/>
          <w:szCs w:val="24"/>
        </w:rPr>
        <w:t>27 января: День полного освобождения Ленинграда от фашистской блокады; День освобождения Красной армией крупнейшего «лагеря смерти» Аушвиц-Биркенау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(Освенцима) – День памяти жертв Холокоста.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Февраль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tabs>
          <w:tab w:val="left" w:pos="9946"/>
        </w:tabs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2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февраля: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разгрома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советскими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войсками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немецко-фашистских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войск</w:t>
      </w:r>
      <w:r w:rsidRPr="00436409">
        <w:rPr>
          <w:sz w:val="24"/>
          <w:szCs w:val="24"/>
        </w:rPr>
        <w:tab/>
      </w:r>
      <w:r w:rsidRPr="00436409">
        <w:rPr>
          <w:spacing w:val="-10"/>
          <w:sz w:val="24"/>
          <w:szCs w:val="24"/>
        </w:rPr>
        <w:t xml:space="preserve">в </w:t>
      </w:r>
      <w:r w:rsidRPr="00436409">
        <w:rPr>
          <w:sz w:val="24"/>
          <w:szCs w:val="24"/>
        </w:rPr>
        <w:t>Сталинградской битве;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8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февраля: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российской</w:t>
      </w:r>
      <w:r w:rsidRPr="00436409">
        <w:rPr>
          <w:spacing w:val="-2"/>
          <w:sz w:val="24"/>
          <w:szCs w:val="24"/>
        </w:rPr>
        <w:t xml:space="preserve"> науки;</w:t>
      </w:r>
    </w:p>
    <w:p w:rsidR="00AD4274" w:rsidRPr="00436409" w:rsidRDefault="00AD4274" w:rsidP="00436409">
      <w:pPr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15</w:t>
      </w:r>
      <w:r w:rsidRPr="00436409">
        <w:rPr>
          <w:spacing w:val="29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февраля:</w:t>
      </w:r>
      <w:r w:rsidRPr="00436409">
        <w:rPr>
          <w:spacing w:val="29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30"/>
          <w:sz w:val="24"/>
          <w:szCs w:val="24"/>
        </w:rPr>
        <w:t xml:space="preserve"> </w:t>
      </w:r>
      <w:r w:rsidRPr="00436409">
        <w:rPr>
          <w:sz w:val="24"/>
          <w:szCs w:val="24"/>
        </w:rPr>
        <w:t>памяти</w:t>
      </w:r>
      <w:r w:rsidRPr="00436409">
        <w:rPr>
          <w:spacing w:val="30"/>
          <w:sz w:val="24"/>
          <w:szCs w:val="24"/>
        </w:rPr>
        <w:t xml:space="preserve"> </w:t>
      </w:r>
      <w:r w:rsidRPr="00436409">
        <w:rPr>
          <w:sz w:val="24"/>
          <w:szCs w:val="24"/>
        </w:rPr>
        <w:t>о</w:t>
      </w:r>
      <w:r w:rsidRPr="00436409">
        <w:rPr>
          <w:spacing w:val="29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россиянах,</w:t>
      </w:r>
      <w:r w:rsidRPr="00436409">
        <w:rPr>
          <w:spacing w:val="29"/>
          <w:sz w:val="24"/>
          <w:szCs w:val="24"/>
        </w:rPr>
        <w:t xml:space="preserve"> </w:t>
      </w:r>
      <w:r w:rsidRPr="00436409">
        <w:rPr>
          <w:sz w:val="24"/>
          <w:szCs w:val="24"/>
        </w:rPr>
        <w:t>исполнявших</w:t>
      </w:r>
      <w:r w:rsidRPr="00436409">
        <w:rPr>
          <w:spacing w:val="31"/>
          <w:sz w:val="24"/>
          <w:szCs w:val="24"/>
        </w:rPr>
        <w:t xml:space="preserve"> </w:t>
      </w:r>
      <w:r w:rsidRPr="00436409">
        <w:rPr>
          <w:sz w:val="24"/>
          <w:szCs w:val="24"/>
        </w:rPr>
        <w:t>служебный</w:t>
      </w:r>
      <w:r w:rsidRPr="00436409">
        <w:rPr>
          <w:spacing w:val="29"/>
          <w:sz w:val="24"/>
          <w:szCs w:val="24"/>
        </w:rPr>
        <w:t xml:space="preserve"> </w:t>
      </w:r>
      <w:r w:rsidRPr="00436409">
        <w:rPr>
          <w:sz w:val="24"/>
          <w:szCs w:val="24"/>
        </w:rPr>
        <w:t>долг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 xml:space="preserve">за пределами </w:t>
      </w:r>
      <w:r w:rsidRPr="00436409">
        <w:rPr>
          <w:spacing w:val="-2"/>
          <w:sz w:val="24"/>
          <w:szCs w:val="24"/>
        </w:rPr>
        <w:t>Отечества;</w:t>
      </w:r>
    </w:p>
    <w:p w:rsidR="00AD4274" w:rsidRPr="00436409" w:rsidRDefault="00AD4274" w:rsidP="00436409">
      <w:pPr>
        <w:ind w:left="140"/>
        <w:rPr>
          <w:sz w:val="24"/>
          <w:szCs w:val="24"/>
        </w:rPr>
        <w:sectPr w:rsidR="00AD4274" w:rsidRPr="00436409" w:rsidSect="00436409">
          <w:footerReference w:type="default" r:id="rId7"/>
          <w:type w:val="continuous"/>
          <w:pgSz w:w="11910" w:h="16840"/>
          <w:pgMar w:top="1040" w:right="708" w:bottom="280" w:left="708" w:header="0" w:footer="0" w:gutter="0"/>
          <w:cols w:space="720"/>
        </w:sectPr>
      </w:pPr>
    </w:p>
    <w:p w:rsidR="00AD4274" w:rsidRPr="00436409" w:rsidRDefault="00AD4274" w:rsidP="00436409">
      <w:pPr>
        <w:spacing w:before="66"/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21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февраля: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родного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языка;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23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февраля: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80"/>
          <w:sz w:val="24"/>
          <w:szCs w:val="24"/>
        </w:rPr>
        <w:t xml:space="preserve"> </w:t>
      </w:r>
      <w:r w:rsidRPr="00436409">
        <w:rPr>
          <w:sz w:val="24"/>
          <w:szCs w:val="24"/>
        </w:rPr>
        <w:t xml:space="preserve">защитника </w:t>
      </w:r>
      <w:r w:rsidRPr="00436409">
        <w:rPr>
          <w:spacing w:val="-2"/>
          <w:sz w:val="24"/>
          <w:szCs w:val="24"/>
        </w:rPr>
        <w:t>Отечества.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Март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spacing w:before="1"/>
        <w:ind w:left="424" w:right="424" w:firstLine="708"/>
        <w:rPr>
          <w:sz w:val="24"/>
          <w:szCs w:val="24"/>
        </w:rPr>
      </w:pPr>
      <w:r w:rsidRPr="00436409">
        <w:rPr>
          <w:sz w:val="24"/>
          <w:szCs w:val="24"/>
        </w:rPr>
        <w:t>8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марта: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Международный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женский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день;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18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марта: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воссоединения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Крыма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с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Россией; 27 марта: Всемирный день театра.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Апрель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12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апреля: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космонавтики;</w:t>
      </w:r>
    </w:p>
    <w:p w:rsidR="00AD4274" w:rsidRPr="00436409" w:rsidRDefault="00AD4274" w:rsidP="00436409">
      <w:pPr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AD4274" w:rsidRPr="00436409" w:rsidRDefault="00AD4274" w:rsidP="00436409">
      <w:pPr>
        <w:ind w:left="1133"/>
        <w:rPr>
          <w:sz w:val="24"/>
        </w:rPr>
      </w:pPr>
      <w:r w:rsidRPr="00436409">
        <w:rPr>
          <w:b/>
          <w:spacing w:val="-4"/>
          <w:sz w:val="24"/>
        </w:rPr>
        <w:t>Май</w:t>
      </w:r>
      <w:r w:rsidRPr="00436409">
        <w:rPr>
          <w:spacing w:val="-4"/>
          <w:sz w:val="24"/>
        </w:rPr>
        <w:t>:</w:t>
      </w:r>
    </w:p>
    <w:p w:rsidR="00AD4274" w:rsidRPr="00436409" w:rsidRDefault="00AD4274" w:rsidP="00436409">
      <w:pPr>
        <w:ind w:left="1133" w:right="5981"/>
        <w:rPr>
          <w:sz w:val="24"/>
          <w:szCs w:val="24"/>
        </w:rPr>
      </w:pPr>
      <w:r w:rsidRPr="00436409">
        <w:rPr>
          <w:sz w:val="24"/>
          <w:szCs w:val="24"/>
        </w:rPr>
        <w:t>1</w:t>
      </w:r>
      <w:r w:rsidRPr="00436409">
        <w:rPr>
          <w:spacing w:val="-8"/>
          <w:sz w:val="24"/>
          <w:szCs w:val="24"/>
        </w:rPr>
        <w:t xml:space="preserve"> </w:t>
      </w:r>
      <w:r w:rsidRPr="00436409">
        <w:rPr>
          <w:sz w:val="24"/>
          <w:szCs w:val="24"/>
        </w:rPr>
        <w:t>мая:</w:t>
      </w:r>
      <w:r w:rsidRPr="00436409">
        <w:rPr>
          <w:spacing w:val="-8"/>
          <w:sz w:val="24"/>
          <w:szCs w:val="24"/>
        </w:rPr>
        <w:t xml:space="preserve"> </w:t>
      </w:r>
      <w:r w:rsidRPr="00436409">
        <w:rPr>
          <w:sz w:val="24"/>
          <w:szCs w:val="24"/>
        </w:rPr>
        <w:t>Праздник</w:t>
      </w:r>
      <w:r w:rsidRPr="00436409">
        <w:rPr>
          <w:spacing w:val="-8"/>
          <w:sz w:val="24"/>
          <w:szCs w:val="24"/>
        </w:rPr>
        <w:t xml:space="preserve"> </w:t>
      </w:r>
      <w:r w:rsidRPr="00436409">
        <w:rPr>
          <w:sz w:val="24"/>
          <w:szCs w:val="24"/>
        </w:rPr>
        <w:t>Весны</w:t>
      </w:r>
      <w:r w:rsidRPr="00436409">
        <w:rPr>
          <w:spacing w:val="-7"/>
          <w:sz w:val="24"/>
          <w:szCs w:val="24"/>
        </w:rPr>
        <w:t xml:space="preserve"> </w:t>
      </w:r>
      <w:r w:rsidRPr="00436409">
        <w:rPr>
          <w:sz w:val="24"/>
          <w:szCs w:val="24"/>
        </w:rPr>
        <w:t>и</w:t>
      </w:r>
      <w:r w:rsidRPr="00436409">
        <w:rPr>
          <w:spacing w:val="-8"/>
          <w:sz w:val="24"/>
          <w:szCs w:val="24"/>
        </w:rPr>
        <w:t xml:space="preserve"> </w:t>
      </w:r>
      <w:r w:rsidRPr="00436409">
        <w:rPr>
          <w:sz w:val="24"/>
          <w:szCs w:val="24"/>
        </w:rPr>
        <w:t>Труда; 9 мая: День Победы;</w:t>
      </w:r>
    </w:p>
    <w:p w:rsidR="00AD4274" w:rsidRPr="00436409" w:rsidRDefault="00AD4274" w:rsidP="00436409">
      <w:pPr>
        <w:ind w:left="424" w:right="428" w:firstLine="708"/>
        <w:rPr>
          <w:sz w:val="24"/>
          <w:szCs w:val="24"/>
        </w:rPr>
      </w:pPr>
      <w:r w:rsidRPr="00436409">
        <w:rPr>
          <w:sz w:val="24"/>
          <w:szCs w:val="24"/>
        </w:rPr>
        <w:t>19</w:t>
      </w:r>
      <w:r w:rsidRPr="00436409">
        <w:rPr>
          <w:spacing w:val="36"/>
          <w:sz w:val="24"/>
          <w:szCs w:val="24"/>
        </w:rPr>
        <w:t xml:space="preserve"> </w:t>
      </w:r>
      <w:r w:rsidRPr="00436409">
        <w:rPr>
          <w:sz w:val="24"/>
          <w:szCs w:val="24"/>
        </w:rPr>
        <w:t>мая:</w:t>
      </w:r>
      <w:r w:rsidRPr="00436409">
        <w:rPr>
          <w:spacing w:val="39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37"/>
          <w:sz w:val="24"/>
          <w:szCs w:val="24"/>
        </w:rPr>
        <w:t xml:space="preserve"> </w:t>
      </w:r>
      <w:r w:rsidRPr="00436409">
        <w:rPr>
          <w:sz w:val="24"/>
          <w:szCs w:val="24"/>
        </w:rPr>
        <w:t>детских</w:t>
      </w:r>
      <w:r w:rsidRPr="00436409">
        <w:rPr>
          <w:spacing w:val="36"/>
          <w:sz w:val="24"/>
          <w:szCs w:val="24"/>
        </w:rPr>
        <w:t xml:space="preserve"> </w:t>
      </w:r>
      <w:r w:rsidRPr="00436409">
        <w:rPr>
          <w:sz w:val="24"/>
          <w:szCs w:val="24"/>
        </w:rPr>
        <w:t>общественных</w:t>
      </w:r>
      <w:r w:rsidRPr="00436409">
        <w:rPr>
          <w:spacing w:val="38"/>
          <w:sz w:val="24"/>
          <w:szCs w:val="24"/>
        </w:rPr>
        <w:t xml:space="preserve"> </w:t>
      </w:r>
      <w:r w:rsidRPr="00436409">
        <w:rPr>
          <w:sz w:val="24"/>
          <w:szCs w:val="24"/>
        </w:rPr>
        <w:t>организаций</w:t>
      </w:r>
      <w:r w:rsidRPr="00436409">
        <w:rPr>
          <w:spacing w:val="37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России;</w:t>
      </w:r>
      <w:r w:rsidRPr="00436409">
        <w:rPr>
          <w:spacing w:val="37"/>
          <w:sz w:val="24"/>
          <w:szCs w:val="24"/>
        </w:rPr>
        <w:t xml:space="preserve"> </w:t>
      </w:r>
      <w:r w:rsidRPr="00436409">
        <w:rPr>
          <w:sz w:val="24"/>
          <w:szCs w:val="24"/>
        </w:rPr>
        <w:t>24</w:t>
      </w:r>
      <w:r w:rsidRPr="00436409">
        <w:rPr>
          <w:spacing w:val="36"/>
          <w:sz w:val="24"/>
          <w:szCs w:val="24"/>
        </w:rPr>
        <w:t xml:space="preserve"> </w:t>
      </w:r>
      <w:r w:rsidRPr="00436409">
        <w:rPr>
          <w:sz w:val="24"/>
          <w:szCs w:val="24"/>
        </w:rPr>
        <w:t>мая:</w:t>
      </w:r>
      <w:r w:rsidRPr="00436409">
        <w:rPr>
          <w:spacing w:val="37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37"/>
          <w:sz w:val="24"/>
          <w:szCs w:val="24"/>
        </w:rPr>
        <w:t xml:space="preserve"> </w:t>
      </w:r>
      <w:r w:rsidRPr="00436409">
        <w:rPr>
          <w:sz w:val="24"/>
          <w:szCs w:val="24"/>
        </w:rPr>
        <w:t>славянской письменности и культуры.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Июнь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 w:right="6323"/>
        <w:rPr>
          <w:sz w:val="24"/>
          <w:szCs w:val="24"/>
        </w:rPr>
      </w:pPr>
      <w:r w:rsidRPr="00436409">
        <w:rPr>
          <w:sz w:val="24"/>
          <w:szCs w:val="24"/>
        </w:rPr>
        <w:t>1 июня: День защиты детей;</w:t>
      </w:r>
      <w:r w:rsidRPr="00436409">
        <w:rPr>
          <w:spacing w:val="40"/>
          <w:sz w:val="24"/>
          <w:szCs w:val="24"/>
        </w:rPr>
        <w:t xml:space="preserve"> </w:t>
      </w:r>
      <w:r w:rsidRPr="00436409">
        <w:rPr>
          <w:sz w:val="24"/>
          <w:szCs w:val="24"/>
        </w:rPr>
        <w:t>6</w:t>
      </w:r>
      <w:r w:rsidRPr="00436409">
        <w:rPr>
          <w:spacing w:val="-9"/>
          <w:sz w:val="24"/>
          <w:szCs w:val="24"/>
        </w:rPr>
        <w:t xml:space="preserve"> </w:t>
      </w:r>
      <w:r w:rsidRPr="00436409">
        <w:rPr>
          <w:sz w:val="24"/>
          <w:szCs w:val="24"/>
        </w:rPr>
        <w:t>июня:</w:t>
      </w:r>
      <w:r w:rsidRPr="00436409">
        <w:rPr>
          <w:spacing w:val="-9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9"/>
          <w:sz w:val="24"/>
          <w:szCs w:val="24"/>
        </w:rPr>
        <w:t xml:space="preserve"> </w:t>
      </w:r>
      <w:r w:rsidRPr="00436409">
        <w:rPr>
          <w:sz w:val="24"/>
          <w:szCs w:val="24"/>
        </w:rPr>
        <w:t>русского</w:t>
      </w:r>
      <w:r w:rsidRPr="00436409">
        <w:rPr>
          <w:spacing w:val="-7"/>
          <w:sz w:val="24"/>
          <w:szCs w:val="24"/>
        </w:rPr>
        <w:t xml:space="preserve"> </w:t>
      </w:r>
      <w:r w:rsidRPr="00436409">
        <w:rPr>
          <w:sz w:val="24"/>
          <w:szCs w:val="24"/>
        </w:rPr>
        <w:t>языка;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12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июня: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России;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22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июня: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памяти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и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скорби;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27</w:t>
      </w:r>
      <w:r w:rsidRPr="00436409">
        <w:rPr>
          <w:spacing w:val="1"/>
          <w:sz w:val="24"/>
          <w:szCs w:val="24"/>
        </w:rPr>
        <w:t xml:space="preserve"> </w:t>
      </w:r>
      <w:r w:rsidRPr="00436409">
        <w:rPr>
          <w:sz w:val="24"/>
          <w:szCs w:val="24"/>
        </w:rPr>
        <w:t>июня: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молодежи.</w:t>
      </w:r>
    </w:p>
    <w:p w:rsidR="00AD4274" w:rsidRPr="00436409" w:rsidRDefault="00AD4274" w:rsidP="00436409">
      <w:pPr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Июль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8</w:t>
      </w:r>
      <w:r w:rsidRPr="00436409">
        <w:rPr>
          <w:spacing w:val="-4"/>
          <w:sz w:val="24"/>
          <w:szCs w:val="24"/>
        </w:rPr>
        <w:t xml:space="preserve"> </w:t>
      </w:r>
      <w:r w:rsidRPr="00436409">
        <w:rPr>
          <w:sz w:val="24"/>
          <w:szCs w:val="24"/>
        </w:rPr>
        <w:t>июля: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семьи,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любви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и</w:t>
      </w:r>
      <w:r w:rsidRPr="00436409">
        <w:rPr>
          <w:spacing w:val="-2"/>
          <w:sz w:val="24"/>
          <w:szCs w:val="24"/>
        </w:rPr>
        <w:t xml:space="preserve"> верности.</w:t>
      </w:r>
    </w:p>
    <w:p w:rsidR="00AD4274" w:rsidRPr="00436409" w:rsidRDefault="00AD4274" w:rsidP="00436409">
      <w:pPr>
        <w:spacing w:before="1"/>
        <w:ind w:left="1133"/>
        <w:outlineLvl w:val="1"/>
        <w:rPr>
          <w:bCs/>
          <w:sz w:val="24"/>
          <w:szCs w:val="24"/>
        </w:rPr>
      </w:pPr>
      <w:r w:rsidRPr="00436409">
        <w:rPr>
          <w:b/>
          <w:bCs/>
          <w:spacing w:val="-2"/>
          <w:sz w:val="24"/>
          <w:szCs w:val="24"/>
        </w:rPr>
        <w:t>Август</w:t>
      </w:r>
      <w:r w:rsidRPr="00436409">
        <w:rPr>
          <w:bCs/>
          <w:spacing w:val="-2"/>
          <w:sz w:val="24"/>
          <w:szCs w:val="24"/>
        </w:rPr>
        <w:t>:</w:t>
      </w:r>
    </w:p>
    <w:p w:rsidR="00AD4274" w:rsidRPr="00436409" w:rsidRDefault="00AD4274" w:rsidP="00436409">
      <w:pPr>
        <w:ind w:left="1133"/>
        <w:rPr>
          <w:sz w:val="24"/>
          <w:szCs w:val="24"/>
        </w:rPr>
      </w:pPr>
      <w:r w:rsidRPr="00436409">
        <w:rPr>
          <w:sz w:val="24"/>
          <w:szCs w:val="24"/>
        </w:rPr>
        <w:t>Вторая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суббота</w:t>
      </w:r>
      <w:r w:rsidRPr="00436409">
        <w:rPr>
          <w:spacing w:val="-3"/>
          <w:sz w:val="24"/>
          <w:szCs w:val="24"/>
        </w:rPr>
        <w:t xml:space="preserve"> </w:t>
      </w:r>
      <w:r w:rsidRPr="00436409">
        <w:rPr>
          <w:sz w:val="24"/>
          <w:szCs w:val="24"/>
        </w:rPr>
        <w:t>августа:</w:t>
      </w:r>
      <w:r w:rsidRPr="00436409">
        <w:rPr>
          <w:spacing w:val="-2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1"/>
          <w:sz w:val="24"/>
          <w:szCs w:val="24"/>
        </w:rPr>
        <w:t xml:space="preserve"> </w:t>
      </w:r>
      <w:r w:rsidRPr="00436409">
        <w:rPr>
          <w:spacing w:val="-2"/>
          <w:sz w:val="24"/>
          <w:szCs w:val="24"/>
        </w:rPr>
        <w:t>физкультурника;</w:t>
      </w:r>
    </w:p>
    <w:p w:rsidR="00AD4274" w:rsidRPr="00436409" w:rsidRDefault="00AD4274" w:rsidP="00436409">
      <w:pPr>
        <w:ind w:left="1133" w:right="2401"/>
        <w:rPr>
          <w:sz w:val="24"/>
          <w:szCs w:val="24"/>
        </w:rPr>
      </w:pPr>
      <w:r w:rsidRPr="00436409">
        <w:rPr>
          <w:sz w:val="24"/>
          <w:szCs w:val="24"/>
        </w:rPr>
        <w:t>22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августа: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День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Государственного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флага</w:t>
      </w:r>
      <w:r w:rsidRPr="00436409">
        <w:rPr>
          <w:spacing w:val="-7"/>
          <w:sz w:val="24"/>
          <w:szCs w:val="24"/>
        </w:rPr>
        <w:t xml:space="preserve"> </w:t>
      </w:r>
      <w:r w:rsidRPr="00436409">
        <w:rPr>
          <w:sz w:val="24"/>
          <w:szCs w:val="24"/>
        </w:rPr>
        <w:t>Российской</w:t>
      </w:r>
      <w:r w:rsidRPr="00436409">
        <w:rPr>
          <w:spacing w:val="-6"/>
          <w:sz w:val="24"/>
          <w:szCs w:val="24"/>
        </w:rPr>
        <w:t xml:space="preserve"> </w:t>
      </w:r>
      <w:r w:rsidRPr="00436409">
        <w:rPr>
          <w:sz w:val="24"/>
          <w:szCs w:val="24"/>
        </w:rPr>
        <w:t>Федерации; 27 августа: День российского кино.</w:t>
      </w:r>
    </w:p>
    <w:bookmarkEnd w:id="0"/>
    <w:p w:rsidR="00AD4274" w:rsidRDefault="00AD4274">
      <w:pPr>
        <w:spacing w:before="96"/>
        <w:rPr>
          <w:sz w:val="20"/>
        </w:rPr>
      </w:pPr>
    </w:p>
    <w:p w:rsidR="00AD4274" w:rsidRDefault="00AD4274">
      <w:pPr>
        <w:spacing w:before="96"/>
        <w:rPr>
          <w:sz w:val="20"/>
        </w:rPr>
      </w:pPr>
    </w:p>
    <w:p w:rsidR="00AD4274" w:rsidRDefault="00AD4274">
      <w:pPr>
        <w:spacing w:before="96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288"/>
        </w:trPr>
        <w:tc>
          <w:tcPr>
            <w:tcW w:w="9892" w:type="dxa"/>
            <w:gridSpan w:val="4"/>
            <w:shd w:val="clear" w:color="auto" w:fill="D9D9D9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27" w:right="819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КАЛЕНДАРНЫЙ</w:t>
            </w:r>
            <w:r w:rsidRPr="000C05D7">
              <w:rPr>
                <w:b/>
                <w:spacing w:val="-15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ПЛАН</w:t>
            </w:r>
            <w:r w:rsidRPr="000C05D7">
              <w:rPr>
                <w:b/>
                <w:spacing w:val="-12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ВОСПИТАТЕЛЬНОЙ</w:t>
            </w:r>
            <w:r w:rsidRPr="000C05D7"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 МБОУ «Аргуновская С</w:t>
            </w:r>
            <w:r w:rsidRPr="000C05D7">
              <w:rPr>
                <w:b/>
                <w:sz w:val="28"/>
              </w:rPr>
              <w:t>ОШ»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827" w:right="820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НА</w:t>
            </w:r>
            <w:r w:rsidRPr="000C05D7">
              <w:rPr>
                <w:b/>
                <w:spacing w:val="-8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2025-2026</w:t>
            </w:r>
            <w:r w:rsidRPr="000C05D7">
              <w:rPr>
                <w:b/>
                <w:spacing w:val="-3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УЧЕБНЫЙ</w:t>
            </w:r>
            <w:r w:rsidRPr="000C05D7">
              <w:rPr>
                <w:b/>
                <w:spacing w:val="-4"/>
                <w:sz w:val="28"/>
              </w:rPr>
              <w:t xml:space="preserve"> </w:t>
            </w:r>
            <w:r w:rsidRPr="000C05D7">
              <w:rPr>
                <w:b/>
                <w:spacing w:val="-5"/>
                <w:sz w:val="28"/>
              </w:rPr>
              <w:t>ГОД</w:t>
            </w:r>
          </w:p>
          <w:p w:rsidR="00AD4274" w:rsidRPr="000C05D7" w:rsidRDefault="00AD4274" w:rsidP="000C05D7">
            <w:pPr>
              <w:pStyle w:val="TableParagraph"/>
              <w:spacing w:before="2" w:line="301" w:lineRule="exact"/>
              <w:ind w:left="830" w:right="819"/>
              <w:rPr>
                <w:b/>
                <w:i/>
                <w:sz w:val="28"/>
              </w:rPr>
            </w:pPr>
            <w:r w:rsidRPr="000C05D7">
              <w:rPr>
                <w:b/>
                <w:i/>
                <w:sz w:val="28"/>
              </w:rPr>
              <w:t>(Основное общее образование</w:t>
            </w:r>
            <w:r w:rsidRPr="000C05D7">
              <w:rPr>
                <w:b/>
                <w:i/>
                <w:spacing w:val="-2"/>
                <w:sz w:val="28"/>
              </w:rPr>
              <w:t>)</w:t>
            </w:r>
          </w:p>
        </w:tc>
      </w:tr>
      <w:tr w:rsidR="00AD4274" w:rsidTr="000C05D7">
        <w:trPr>
          <w:trHeight w:val="964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1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Основные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школьные</w:t>
            </w:r>
            <w:r w:rsidRPr="000C05D7">
              <w:rPr>
                <w:b/>
                <w:spacing w:val="-8"/>
                <w:sz w:val="28"/>
              </w:rPr>
              <w:t xml:space="preserve"> </w:t>
            </w:r>
            <w:r w:rsidRPr="000C05D7">
              <w:rPr>
                <w:b/>
                <w:spacing w:val="-4"/>
                <w:sz w:val="28"/>
              </w:rPr>
              <w:t>дела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9"/>
              <w:rPr>
                <w:b/>
                <w:sz w:val="28"/>
              </w:rPr>
            </w:pPr>
            <w:r w:rsidRPr="000C05D7"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4" w:right="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72" w:right="68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Время</w:t>
            </w:r>
            <w:r w:rsidRPr="000C05D7">
              <w:rPr>
                <w:b/>
                <w:spacing w:val="-4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423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Торжественная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линейка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«Первый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звонок!»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95"/>
                <w:tab w:val="left" w:pos="2719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Церемония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поднятия Государственного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флага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Российской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Федерации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организатор</w:t>
            </w:r>
          </w:p>
        </w:tc>
      </w:tr>
      <w:tr w:rsidR="00AD4274" w:rsidTr="000C05D7">
        <w:trPr>
          <w:trHeight w:val="13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60"/>
              </w:tabs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экологический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субботник</w:t>
            </w:r>
          </w:p>
          <w:p w:rsidR="00AD4274" w:rsidRPr="000C05D7" w:rsidRDefault="00AD4274" w:rsidP="000C05D7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«Зелена</w:t>
            </w:r>
            <w:r w:rsidRPr="000C05D7">
              <w:rPr>
                <w:spacing w:val="-2"/>
                <w:sz w:val="28"/>
              </w:rPr>
              <w:t xml:space="preserve"> Россия»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6-27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87" w:right="86"/>
              <w:rPr>
                <w:sz w:val="28"/>
              </w:rPr>
            </w:pP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10"/>
                <w:tab w:val="left" w:pos="2346"/>
                <w:tab w:val="left" w:pos="314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Выставка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поделок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из </w:t>
            </w:r>
            <w:r w:rsidRPr="000C05D7">
              <w:rPr>
                <w:spacing w:val="-2"/>
                <w:sz w:val="28"/>
              </w:rPr>
              <w:t>овощей,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фруктов,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79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природного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материала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«Осенние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чудеса»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15-19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8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Акция «С любовью к бабушкам и дедушкам...», </w:t>
            </w:r>
            <w:r w:rsidRPr="000C05D7">
              <w:rPr>
                <w:spacing w:val="-2"/>
                <w:sz w:val="28"/>
              </w:rPr>
              <w:t>посвященная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Международному дню пожилых людей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46" w:hanging="272"/>
              <w:jc w:val="left"/>
              <w:rPr>
                <w:sz w:val="28"/>
              </w:rPr>
            </w:pPr>
            <w:r w:rsidRPr="000C05D7">
              <w:rPr>
                <w:sz w:val="28"/>
              </w:rPr>
              <w:t>29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сентября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2октября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firstLine="1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классные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firstLine="1"/>
              <w:rPr>
                <w:sz w:val="28"/>
              </w:rPr>
            </w:pP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Концертная программа ко дню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учителя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«С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любовью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к вам, учителя» Юбилей школы – 50 лет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firstLine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классные </w:t>
            </w:r>
            <w:r w:rsidRPr="000C05D7">
              <w:rPr>
                <w:sz w:val="28"/>
              </w:rPr>
              <w:t>руководители.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Акция-поздравление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«Пожелай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учителю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добра»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4" w:hanging="73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03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          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0" w:right="131"/>
              <w:jc w:val="left"/>
              <w:rPr>
                <w:sz w:val="28"/>
              </w:rPr>
            </w:pPr>
            <w:r w:rsidRPr="000C05D7">
              <w:rPr>
                <w:sz w:val="28"/>
              </w:rPr>
              <w:t>Неделя по творчеству В. Белова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20-23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139" w:right="136" w:firstLine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</w:t>
            </w:r>
            <w:r w:rsidRPr="000C05D7">
              <w:rPr>
                <w:spacing w:val="-18"/>
                <w:sz w:val="28"/>
              </w:rPr>
              <w:t xml:space="preserve"> 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Неделя безопасности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71" w:hanging="440"/>
              <w:jc w:val="left"/>
              <w:rPr>
                <w:sz w:val="28"/>
              </w:rPr>
            </w:pPr>
            <w:r w:rsidRPr="000C05D7">
              <w:rPr>
                <w:sz w:val="28"/>
              </w:rPr>
              <w:t>11 – 17 октября</w:t>
            </w:r>
            <w:r w:rsidRPr="000C05D7">
              <w:rPr>
                <w:spacing w:val="-12"/>
                <w:sz w:val="28"/>
              </w:rPr>
              <w:t xml:space="preserve"> 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11" w:hanging="862"/>
              <w:jc w:val="left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011" w:hanging="862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руководитель отряда ЮИД</w:t>
            </w:r>
          </w:p>
        </w:tc>
      </w:tr>
    </w:tbl>
    <w:p w:rsidR="00AD4274" w:rsidRDefault="00AD4274">
      <w:pPr>
        <w:pStyle w:val="TableParagraph"/>
        <w:spacing w:line="240" w:lineRule="auto"/>
        <w:jc w:val="left"/>
        <w:rPr>
          <w:sz w:val="28"/>
        </w:rPr>
        <w:sectPr w:rsidR="00AD4274">
          <w:type w:val="continuous"/>
          <w:pgSz w:w="11910" w:h="16840"/>
          <w:pgMar w:top="30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54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Участие в видео -поздравлении ко Дню Матери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«С любовью к маме»  (ко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Дню</w:t>
            </w:r>
            <w:r w:rsidRPr="000C05D7">
              <w:rPr>
                <w:spacing w:val="-2"/>
                <w:sz w:val="28"/>
              </w:rPr>
              <w:t xml:space="preserve"> матери)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24-27</w:t>
            </w:r>
            <w:r w:rsidRPr="000C05D7">
              <w:rPr>
                <w:spacing w:val="-2"/>
                <w:sz w:val="28"/>
              </w:rPr>
              <w:t xml:space="preserve"> 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25" w:right="123" w:firstLine="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 классные руководители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Выставка-конкурс</w:t>
            </w:r>
            <w:r w:rsidRPr="000C05D7">
              <w:rPr>
                <w:spacing w:val="32"/>
                <w:sz w:val="28"/>
              </w:rPr>
              <w:t xml:space="preserve"> </w:t>
            </w:r>
            <w:r w:rsidRPr="000C05D7">
              <w:rPr>
                <w:sz w:val="28"/>
              </w:rPr>
              <w:t>"Мама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- моё вдохновение" -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демонстрация рисунков, фотографий и поделок, выполненных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детьми.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(ко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Дню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матери)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17-24</w:t>
            </w:r>
            <w:r w:rsidRPr="000C05D7">
              <w:rPr>
                <w:spacing w:val="-2"/>
                <w:sz w:val="28"/>
              </w:rPr>
              <w:t xml:space="preserve"> 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00"/>
                <w:tab w:val="left" w:pos="3314"/>
              </w:tabs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«В здоровом теле – </w:t>
            </w:r>
            <w:r w:rsidRPr="000C05D7">
              <w:rPr>
                <w:spacing w:val="-2"/>
                <w:sz w:val="28"/>
              </w:rPr>
              <w:t>здоровый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дух»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- </w:t>
            </w:r>
            <w:r w:rsidRPr="000C05D7">
              <w:rPr>
                <w:sz w:val="28"/>
              </w:rPr>
              <w:t>спортивная программа в рамках</w:t>
            </w:r>
            <w:r w:rsidRPr="000C05D7">
              <w:rPr>
                <w:spacing w:val="68"/>
                <w:sz w:val="28"/>
              </w:rPr>
              <w:t xml:space="preserve"> 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68"/>
                <w:sz w:val="28"/>
              </w:rPr>
              <w:t xml:space="preserve">  </w:t>
            </w:r>
            <w:r w:rsidRPr="000C05D7">
              <w:rPr>
                <w:sz w:val="28"/>
              </w:rPr>
              <w:t>борьбы</w:t>
            </w:r>
            <w:r w:rsidRPr="000C05D7">
              <w:rPr>
                <w:spacing w:val="69"/>
                <w:sz w:val="28"/>
              </w:rPr>
              <w:t xml:space="preserve">  </w:t>
            </w:r>
            <w:r w:rsidRPr="000C05D7">
              <w:rPr>
                <w:spacing w:val="-5"/>
                <w:sz w:val="28"/>
              </w:rPr>
              <w:t>со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СПИДом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39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39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Фельдшер ФАПа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63"/>
                <w:tab w:val="left" w:pos="311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Конкурс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стенгазет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по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688"/>
              </w:tabs>
              <w:spacing w:line="322" w:lineRule="exact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проблемам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профилактики ВИЧ-инфекции.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2-6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9" w:hanging="162"/>
              <w:jc w:val="both"/>
              <w:rPr>
                <w:sz w:val="28"/>
              </w:rPr>
            </w:pPr>
            <w:r w:rsidRPr="000C05D7">
              <w:rPr>
                <w:sz w:val="28"/>
              </w:rPr>
              <w:t>Конкурс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новогодних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окон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240" w:lineRule="auto"/>
              <w:ind w:right="651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>конкурс новогоднего видео-поздравления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от </w:t>
            </w:r>
            <w:r w:rsidRPr="000C05D7">
              <w:rPr>
                <w:spacing w:val="-2"/>
                <w:sz w:val="28"/>
              </w:rPr>
              <w:t>класса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1" w:lineRule="exact"/>
              <w:ind w:left="269" w:hanging="162"/>
              <w:jc w:val="left"/>
              <w:rPr>
                <w:sz w:val="28"/>
              </w:rPr>
            </w:pPr>
            <w:r w:rsidRPr="000C05D7">
              <w:rPr>
                <w:sz w:val="28"/>
              </w:rPr>
              <w:t>Новогодний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бал-</w:t>
            </w:r>
            <w:r w:rsidRPr="000C05D7">
              <w:rPr>
                <w:spacing w:val="-2"/>
                <w:sz w:val="28"/>
              </w:rPr>
              <w:t>маскарад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2" w:lineRule="exact"/>
              <w:ind w:right="1649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новогоднее представление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22-29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hanging="3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3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Тематическая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линейка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94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«Никто не забыт, ничто не </w:t>
            </w:r>
            <w:r w:rsidRPr="000C05D7">
              <w:rPr>
                <w:spacing w:val="-2"/>
                <w:sz w:val="28"/>
              </w:rPr>
              <w:t>забыто.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Холокост.</w:t>
            </w:r>
          </w:p>
          <w:p w:rsidR="00AD4274" w:rsidRPr="000C05D7" w:rsidRDefault="00AD4274" w:rsidP="000C05D7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Ленинград»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Школьная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неделя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здоровья и спорта (по отельному </w:t>
            </w:r>
            <w:r w:rsidRPr="000C05D7">
              <w:rPr>
                <w:spacing w:val="-2"/>
                <w:sz w:val="28"/>
              </w:rPr>
              <w:t>плану)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10-16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</w:t>
            </w:r>
            <w:r w:rsidRPr="000C05D7">
              <w:rPr>
                <w:sz w:val="28"/>
              </w:rPr>
              <w:t xml:space="preserve">учителя физической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8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защитника </w:t>
            </w:r>
            <w:r w:rsidRPr="000C05D7">
              <w:rPr>
                <w:spacing w:val="-2"/>
                <w:sz w:val="28"/>
              </w:rPr>
              <w:t>Отечества: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8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-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акция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«Подарок </w:t>
            </w:r>
            <w:r w:rsidRPr="000C05D7">
              <w:rPr>
                <w:spacing w:val="-2"/>
                <w:sz w:val="28"/>
              </w:rPr>
              <w:t>солдату», «Открытка солдату»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 xml:space="preserve">5-20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3" w:right="151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07" w:lineRule="exact"/>
        <w:rPr>
          <w:sz w:val="28"/>
        </w:rPr>
        <w:sectPr w:rsidR="00AD4274">
          <w:type w:val="continuous"/>
          <w:pgSz w:w="11910" w:h="16840"/>
          <w:pgMar w:top="820" w:right="283" w:bottom="1105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Международный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женский день: - концертная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right="8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программа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«Букет </w:t>
            </w:r>
            <w:r w:rsidRPr="000C05D7">
              <w:rPr>
                <w:spacing w:val="-2"/>
                <w:sz w:val="28"/>
              </w:rPr>
              <w:t>прекрасных поздравлений!»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-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конкурсная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программа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–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«Восьмое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чудо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света»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 xml:space="preserve">2-6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hanging="3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93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715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«Время первых. Павел Беляев» - мероприятия в память о лётчике- </w:t>
            </w:r>
            <w:r w:rsidRPr="000C05D7">
              <w:rPr>
                <w:spacing w:val="-2"/>
                <w:sz w:val="28"/>
              </w:rPr>
              <w:t>космонавте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Герое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Советского Союза П.И. </w:t>
            </w:r>
            <w:r w:rsidRPr="000C05D7">
              <w:rPr>
                <w:spacing w:val="-2"/>
                <w:sz w:val="28"/>
              </w:rPr>
              <w:t>Беляеве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16-20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 классные руководители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Тематическая</w:t>
            </w:r>
            <w:r w:rsidRPr="000C05D7">
              <w:rPr>
                <w:spacing w:val="78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линейка: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«Россия и Крым: мы вместе» (в рамках воссоединения Крыма с </w:t>
            </w:r>
            <w:r w:rsidRPr="000C05D7">
              <w:rPr>
                <w:spacing w:val="-2"/>
                <w:sz w:val="28"/>
              </w:rPr>
              <w:t>Россией)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4" w:hanging="73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603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Школьная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неделя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естественных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наук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(по отельному плану)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 xml:space="preserve">6-10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</w:t>
            </w:r>
            <w:r w:rsidRPr="000C05D7">
              <w:rPr>
                <w:sz w:val="28"/>
              </w:rPr>
              <w:t>учителя биологии, химии, географии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Тематическое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мероприятие: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Космический марафон: Путешествие к звёздам"</w:t>
            </w:r>
            <w:r w:rsidRPr="000C05D7">
              <w:rPr>
                <w:spacing w:val="74"/>
                <w:w w:val="150"/>
                <w:sz w:val="28"/>
              </w:rPr>
              <w:t xml:space="preserve">  </w:t>
            </w:r>
            <w:r w:rsidRPr="000C05D7">
              <w:rPr>
                <w:sz w:val="28"/>
              </w:rPr>
              <w:t>(в</w:t>
            </w:r>
            <w:r w:rsidRPr="000C05D7">
              <w:rPr>
                <w:spacing w:val="7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рамках</w:t>
            </w:r>
            <w:r w:rsidRPr="000C05D7">
              <w:rPr>
                <w:spacing w:val="73"/>
                <w:w w:val="150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Дня</w:t>
            </w:r>
          </w:p>
          <w:p w:rsidR="00AD4274" w:rsidRPr="000C05D7" w:rsidRDefault="00AD4274" w:rsidP="000C05D7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19-13</w:t>
            </w:r>
            <w:r w:rsidRPr="000C05D7"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учитель физики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060"/>
                <w:tab w:val="left" w:pos="2592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открытых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дверей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«Школа,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двери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распахни!»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88" w:hanging="240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204"/>
              <w:rPr>
                <w:sz w:val="28"/>
              </w:rPr>
            </w:pPr>
            <w:r w:rsidRPr="000C05D7">
              <w:rPr>
                <w:sz w:val="28"/>
              </w:rPr>
              <w:t>организатор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5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субботник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«Зелёная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весна»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27-30</w:t>
            </w:r>
            <w:r w:rsidRPr="000C05D7"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87" w:right="86"/>
              <w:rPr>
                <w:sz w:val="28"/>
              </w:rPr>
            </w:pP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257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Весенняя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неделя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добра: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  <w:tab w:val="left" w:pos="1462"/>
                <w:tab w:val="left" w:pos="1965"/>
                <w:tab w:val="left" w:pos="2477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акция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«День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Друга»: выставка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фотографий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8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домашних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питомцев; фотоколлажи,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31"/>
              </w:tabs>
              <w:spacing w:before="1"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посвященные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домашним питомцам.</w:t>
            </w:r>
          </w:p>
          <w:p w:rsidR="00AD4274" w:rsidRPr="000C05D7" w:rsidRDefault="00AD4274" w:rsidP="000C05D7">
            <w:pPr>
              <w:pStyle w:val="TableParagraph"/>
              <w:tabs>
                <w:tab w:val="left" w:pos="592"/>
                <w:tab w:val="left" w:pos="1753"/>
                <w:tab w:val="left" w:pos="2688"/>
              </w:tabs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- акция: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сбор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корма приюту для бездомных животных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Апрель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hanging="3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rPr>
          <w:sz w:val="28"/>
        </w:rPr>
        <w:sectPr w:rsidR="00AD4274">
          <w:type w:val="continuous"/>
          <w:pgSz w:w="11910" w:h="16840"/>
          <w:pgMar w:top="820" w:right="283" w:bottom="1113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395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Победы: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  <w:tab w:val="left" w:pos="2542"/>
              </w:tabs>
              <w:spacing w:line="240" w:lineRule="auto"/>
              <w:ind w:left="40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митинг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226"/>
                <w:tab w:val="left" w:pos="2249"/>
                <w:tab w:val="left" w:pos="2753"/>
              </w:tabs>
              <w:spacing w:before="2"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«Была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весна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–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весна Победы»,</w:t>
            </w:r>
          </w:p>
          <w:p w:rsidR="00AD4274" w:rsidRPr="000C05D7" w:rsidRDefault="00AD4274" w:rsidP="000C05D7">
            <w:pPr>
              <w:pStyle w:val="TableParagraph"/>
              <w:tabs>
                <w:tab w:val="left" w:pos="590"/>
                <w:tab w:val="left" w:pos="1669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- акция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«Георгиевская лента»</w:t>
            </w:r>
          </w:p>
          <w:p w:rsidR="00AD4274" w:rsidRPr="000C05D7" w:rsidRDefault="00AD4274" w:rsidP="000C05D7">
            <w:pPr>
              <w:pStyle w:val="TableParagraph"/>
              <w:tabs>
                <w:tab w:val="left" w:pos="930"/>
                <w:tab w:val="left" w:pos="2348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- акция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«Письмо ветерану»,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21" w:lineRule="exact"/>
              <w:ind w:left="269" w:hanging="162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«Вахта</w:t>
            </w:r>
            <w:r w:rsidRPr="000C05D7">
              <w:rPr>
                <w:spacing w:val="-2"/>
                <w:sz w:val="28"/>
              </w:rPr>
              <w:t xml:space="preserve"> памяти»,</w:t>
            </w:r>
          </w:p>
          <w:p w:rsidR="00AD4274" w:rsidRPr="000C05D7" w:rsidRDefault="00AD4274" w:rsidP="000C05D7">
            <w:pPr>
              <w:pStyle w:val="TableParagraph"/>
              <w:tabs>
                <w:tab w:val="left" w:pos="597"/>
                <w:tab w:val="left" w:pos="1683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- акция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«Бессмертный полк»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22" w:lineRule="exact"/>
              <w:ind w:left="269" w:hanging="162"/>
              <w:jc w:val="left"/>
              <w:rPr>
                <w:sz w:val="28"/>
              </w:rPr>
            </w:pPr>
            <w:r w:rsidRPr="000C05D7">
              <w:rPr>
                <w:sz w:val="28"/>
              </w:rPr>
              <w:t>акция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«Окна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Победы»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-акция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«Посади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дерево»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апреля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8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201" w:hanging="3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204" w:right="201" w:hanging="3"/>
              <w:rPr>
                <w:sz w:val="28"/>
              </w:rPr>
            </w:pPr>
            <w:r w:rsidRPr="000C05D7">
              <w:rPr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Проведение мероприятий, посвящённых</w:t>
            </w:r>
            <w:r w:rsidRPr="000C05D7">
              <w:rPr>
                <w:spacing w:val="-16"/>
                <w:sz w:val="28"/>
              </w:rPr>
              <w:t xml:space="preserve"> </w:t>
            </w:r>
            <w:r w:rsidRPr="000C05D7">
              <w:rPr>
                <w:sz w:val="28"/>
              </w:rPr>
              <w:t>Всемирному дню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без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табака,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рамках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кампании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«Пространство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б ез табачного дыма»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0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63" w:right="161" w:firstLine="2"/>
              <w:rPr>
                <w:spacing w:val="-2"/>
                <w:sz w:val="28"/>
              </w:rPr>
            </w:pPr>
            <w:r w:rsidRPr="000C05D7">
              <w:rPr>
                <w:sz w:val="28"/>
              </w:rPr>
              <w:t xml:space="preserve">Социальный педагог, </w:t>
            </w:r>
            <w:r w:rsidRPr="000C05D7">
              <w:rPr>
                <w:spacing w:val="-2"/>
                <w:sz w:val="28"/>
              </w:rPr>
              <w:t xml:space="preserve">педагог-организатор,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63" w:right="161" w:firstLine="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Фельдшер ФАПа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Занимательный</w:t>
            </w:r>
            <w:r w:rsidRPr="000C05D7">
              <w:rPr>
                <w:spacing w:val="47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час</w:t>
            </w:r>
            <w:r w:rsidRPr="000C05D7">
              <w:rPr>
                <w:spacing w:val="46"/>
                <w:w w:val="150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«Если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000"/>
                <w:tab w:val="left" w:pos="2078"/>
                <w:tab w:val="left" w:pos="2611"/>
              </w:tabs>
              <w:spacing w:line="320" w:lineRule="atLeast"/>
              <w:ind w:right="94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есть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семья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–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значит </w:t>
            </w:r>
            <w:r w:rsidRPr="000C05D7">
              <w:rPr>
                <w:sz w:val="28"/>
              </w:rPr>
              <w:t>счастлив 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15" w:firstLine="2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320" w:lineRule="atLeast"/>
              <w:ind w:right="113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Педагог- психолог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pacing w:val="-17"/>
                <w:sz w:val="28"/>
              </w:rPr>
            </w:pPr>
            <w:r w:rsidRPr="000C05D7">
              <w:rPr>
                <w:sz w:val="28"/>
              </w:rPr>
              <w:t>Общешкольная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линейка</w:t>
            </w:r>
            <w:r w:rsidRPr="000C05D7">
              <w:rPr>
                <w:spacing w:val="-17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«Будь готов! Всегда готов!»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20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59" w:hanging="720"/>
              <w:jc w:val="left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859" w:hanging="72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классный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612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руководитель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145"/>
              <w:jc w:val="both"/>
              <w:rPr>
                <w:sz w:val="28"/>
              </w:rPr>
            </w:pPr>
            <w:r w:rsidRPr="000C05D7">
              <w:rPr>
                <w:sz w:val="28"/>
              </w:rPr>
              <w:t>Игровая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программа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«В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нач але было слово» (в рамках Дня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славянской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письменно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сти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и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21-22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59" w:hanging="72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 классный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612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руководитель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pacing w:val="-17"/>
                <w:sz w:val="28"/>
              </w:rPr>
            </w:pPr>
            <w:r w:rsidRPr="000C05D7">
              <w:rPr>
                <w:sz w:val="28"/>
              </w:rPr>
              <w:t>Всероссийский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17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библи</w:t>
            </w:r>
            <w:r w:rsidRPr="000C05D7">
              <w:rPr>
                <w:spacing w:val="-4"/>
                <w:sz w:val="28"/>
              </w:rPr>
              <w:t>отек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22" w:lineRule="exact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</w:t>
            </w:r>
            <w:r w:rsidRPr="000C05D7">
              <w:rPr>
                <w:sz w:val="28"/>
              </w:rPr>
              <w:t xml:space="preserve"> педагог- </w:t>
            </w:r>
            <w:r w:rsidRPr="000C05D7">
              <w:rPr>
                <w:spacing w:val="-2"/>
                <w:sz w:val="28"/>
              </w:rPr>
              <w:t>библиотекарь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405"/>
                <w:tab w:val="left" w:pos="2431"/>
              </w:tabs>
              <w:jc w:val="left"/>
              <w:rPr>
                <w:sz w:val="28"/>
              </w:rPr>
            </w:pPr>
            <w:r w:rsidRPr="000C05D7">
              <w:rPr>
                <w:spacing w:val="-10"/>
                <w:sz w:val="28"/>
              </w:rPr>
              <w:t>-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Торжественная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линейка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«Последний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звонок»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18-26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59" w:hanging="72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612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руководитель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защиты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детей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«Талантливое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детство»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31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Акция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«Окна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России».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8-11</w:t>
            </w:r>
            <w:r w:rsidRPr="000C05D7">
              <w:rPr>
                <w:spacing w:val="-4"/>
                <w:sz w:val="28"/>
              </w:rPr>
              <w:t xml:space="preserve"> июня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642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line="320" w:lineRule="exact"/>
              <w:ind w:left="828" w:right="819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Внеурочная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деятельность</w:t>
            </w:r>
          </w:p>
        </w:tc>
      </w:tr>
    </w:tbl>
    <w:p w:rsidR="00AD4274" w:rsidRDefault="00AD4274">
      <w:pPr>
        <w:pStyle w:val="TableParagraph"/>
        <w:spacing w:line="320" w:lineRule="exact"/>
        <w:rPr>
          <w:b/>
          <w:sz w:val="28"/>
        </w:rPr>
        <w:sectPr w:rsidR="00AD4274">
          <w:type w:val="continuous"/>
          <w:pgSz w:w="11910" w:h="16840"/>
          <w:pgMar w:top="820" w:right="283" w:bottom="931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«Герои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Вологодчины»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63" w:hanging="21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Январь-май, согласно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50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«Россия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мои</w:t>
            </w:r>
            <w:r w:rsidRPr="000C05D7">
              <w:rPr>
                <w:spacing w:val="-2"/>
                <w:sz w:val="28"/>
              </w:rPr>
              <w:t xml:space="preserve"> горизонты»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6-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«Разговоры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о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важном»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«Истоки»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декабрь,</w:t>
            </w:r>
            <w:r w:rsidRPr="000C05D7">
              <w:rPr>
                <w:spacing w:val="-1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согласно 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04"/>
                <w:tab w:val="left" w:pos="2992"/>
              </w:tabs>
              <w:spacing w:line="240" w:lineRule="auto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«Функциональная грамотность: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учимся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для </w:t>
            </w:r>
            <w:r w:rsidRPr="000C05D7">
              <w:rPr>
                <w:spacing w:val="-2"/>
                <w:sz w:val="28"/>
              </w:rPr>
              <w:t>жизни»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«Разговоры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о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важном»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4" w:lineRule="exact"/>
              <w:ind w:left="210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5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317" w:lineRule="exact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04"/>
                <w:tab w:val="left" w:pos="2992"/>
              </w:tabs>
              <w:spacing w:line="240" w:lineRule="auto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«Функциональная грамотность: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учимся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для </w:t>
            </w:r>
            <w:r w:rsidRPr="000C05D7">
              <w:rPr>
                <w:spacing w:val="-2"/>
                <w:sz w:val="28"/>
              </w:rPr>
              <w:t>жизни»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5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318" w:lineRule="exact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«Безопасное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детство» - безопасность по ПДД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5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Сентябрь-май, согласно</w:t>
            </w:r>
          </w:p>
          <w:p w:rsidR="00AD4274" w:rsidRPr="000C05D7" w:rsidRDefault="00AD4274" w:rsidP="000C05D7">
            <w:pPr>
              <w:pStyle w:val="TableParagraph"/>
              <w:spacing w:line="317" w:lineRule="exact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«Истоки»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10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5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</w:p>
          <w:p w:rsidR="00AD4274" w:rsidRPr="000C05D7" w:rsidRDefault="00AD4274" w:rsidP="000C05D7">
            <w:pPr>
              <w:pStyle w:val="TableParagraph"/>
              <w:spacing w:line="242" w:lineRule="auto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декабрь,</w:t>
            </w:r>
            <w:r w:rsidRPr="000C05D7">
              <w:rPr>
                <w:spacing w:val="-1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согласно расписания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Учитель, реализующий программу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29" w:right="624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внеурочной деятельности</w:t>
            </w:r>
          </w:p>
        </w:tc>
      </w:tr>
    </w:tbl>
    <w:p w:rsidR="00AD4274" w:rsidRDefault="00AD4274">
      <w:pPr>
        <w:pStyle w:val="TableParagraph"/>
        <w:spacing w:line="322" w:lineRule="exact"/>
        <w:rPr>
          <w:sz w:val="28"/>
        </w:rPr>
        <w:sectPr w:rsidR="00AD4274">
          <w:type w:val="continuous"/>
          <w:pgSz w:w="11910" w:h="16840"/>
          <w:pgMar w:top="82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5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2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Самоуправление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834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Дела,</w:t>
            </w:r>
            <w:r w:rsidRPr="000C05D7">
              <w:rPr>
                <w:b/>
                <w:spacing w:val="-2"/>
                <w:sz w:val="28"/>
              </w:rPr>
              <w:t xml:space="preserve"> события,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954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114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Время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72" w:right="6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423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50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Выбор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старост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активов </w:t>
            </w:r>
            <w:r w:rsidRPr="000C05D7">
              <w:rPr>
                <w:spacing w:val="-2"/>
                <w:sz w:val="28"/>
              </w:rPr>
              <w:t>классов,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распределение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полномочий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80"/>
              </w:tabs>
              <w:spacing w:line="242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классных уголков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9" w:right="157" w:firstLine="1"/>
              <w:rPr>
                <w:sz w:val="28"/>
              </w:rPr>
            </w:pPr>
            <w:r w:rsidRPr="000C05D7">
              <w:rPr>
                <w:sz w:val="28"/>
              </w:rPr>
              <w:t xml:space="preserve">Сентябрь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59" w:right="157" w:firstLine="1"/>
              <w:rPr>
                <w:sz w:val="28"/>
              </w:rPr>
            </w:pPr>
            <w:r w:rsidRPr="000C05D7">
              <w:rPr>
                <w:sz w:val="28"/>
              </w:rPr>
              <w:t xml:space="preserve">(по </w:t>
            </w:r>
            <w:r w:rsidRPr="000C05D7">
              <w:rPr>
                <w:spacing w:val="-4"/>
                <w:sz w:val="28"/>
              </w:rPr>
              <w:t xml:space="preserve">мере </w:t>
            </w:r>
            <w:r w:rsidRPr="000C05D7">
              <w:rPr>
                <w:sz w:val="28"/>
              </w:rPr>
              <w:t>необходимости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течение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года)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91" w:right="387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руководители, </w:t>
            </w:r>
            <w:r w:rsidRPr="000C05D7">
              <w:rPr>
                <w:sz w:val="28"/>
              </w:rPr>
              <w:t>старосты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классов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Выполнение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обязанностей актива класса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67" w:right="563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классный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актив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45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Карты </w:t>
            </w:r>
            <w:r w:rsidRPr="000C05D7">
              <w:rPr>
                <w:spacing w:val="-2"/>
                <w:sz w:val="28"/>
              </w:rPr>
              <w:t>Достижений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организатор</w:t>
            </w:r>
          </w:p>
        </w:tc>
      </w:tr>
      <w:tr w:rsidR="00AD4274" w:rsidTr="000C05D7">
        <w:trPr>
          <w:trHeight w:val="128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4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Единый день выборов </w:t>
            </w:r>
            <w:r w:rsidRPr="000C05D7">
              <w:rPr>
                <w:spacing w:val="-2"/>
                <w:sz w:val="28"/>
              </w:rPr>
              <w:t>руководителя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органа </w:t>
            </w:r>
            <w:r w:rsidRPr="000C05D7">
              <w:rPr>
                <w:sz w:val="28"/>
              </w:rPr>
              <w:t>школьного</w:t>
            </w:r>
            <w:r w:rsidRPr="000C05D7">
              <w:rPr>
                <w:spacing w:val="78"/>
                <w:w w:val="150"/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ученического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201" w:hanging="3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237"/>
                <w:tab w:val="left" w:pos="1537"/>
                <w:tab w:val="left" w:pos="1575"/>
                <w:tab w:val="left" w:pos="2578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представителей классов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работе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Совета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организатор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Подготовка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проведение мероприятий в классах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Совет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Организация</w:t>
            </w:r>
            <w:r w:rsidRPr="000C05D7">
              <w:rPr>
                <w:spacing w:val="21"/>
                <w:sz w:val="28"/>
              </w:rPr>
              <w:t xml:space="preserve"> </w:t>
            </w:r>
            <w:r w:rsidRPr="000C05D7">
              <w:rPr>
                <w:sz w:val="28"/>
              </w:rPr>
              <w:t>дежурства</w:t>
            </w:r>
            <w:r w:rsidRPr="000C05D7">
              <w:rPr>
                <w:spacing w:val="22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классу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391" w:right="387" w:hanging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руководители, </w:t>
            </w:r>
            <w:r w:rsidRPr="000C05D7">
              <w:rPr>
                <w:sz w:val="28"/>
              </w:rPr>
              <w:t>старосты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классов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50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рейд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984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«Внешний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вид </w:t>
            </w:r>
            <w:r w:rsidRPr="000C05D7">
              <w:rPr>
                <w:spacing w:val="-2"/>
                <w:sz w:val="28"/>
              </w:rPr>
              <w:t>обучающихся»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836"/>
                <w:tab w:val="left" w:pos="2208"/>
              </w:tabs>
              <w:spacing w:line="240" w:lineRule="auto"/>
              <w:ind w:right="98"/>
              <w:jc w:val="left"/>
              <w:rPr>
                <w:sz w:val="28"/>
              </w:rPr>
            </w:pPr>
            <w:r w:rsidRPr="000C05D7">
              <w:rPr>
                <w:sz w:val="28"/>
              </w:rPr>
              <w:t>(соблюдение</w:t>
            </w:r>
            <w:r w:rsidRPr="000C05D7">
              <w:rPr>
                <w:spacing w:val="43"/>
                <w:sz w:val="28"/>
              </w:rPr>
              <w:t xml:space="preserve"> </w:t>
            </w:r>
            <w:r w:rsidRPr="000C05D7">
              <w:rPr>
                <w:sz w:val="28"/>
              </w:rPr>
              <w:t>Положения</w:t>
            </w:r>
            <w:r w:rsidRPr="000C05D7">
              <w:rPr>
                <w:spacing w:val="46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 xml:space="preserve">о </w:t>
            </w:r>
            <w:r w:rsidRPr="000C05D7">
              <w:rPr>
                <w:spacing w:val="-2"/>
                <w:sz w:val="28"/>
              </w:rPr>
              <w:t>требованиях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школьной </w:t>
            </w:r>
            <w:r w:rsidRPr="000C05D7">
              <w:rPr>
                <w:sz w:val="28"/>
              </w:rPr>
              <w:t>одежде</w:t>
            </w:r>
            <w:r w:rsidRPr="000C05D7">
              <w:rPr>
                <w:spacing w:val="57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58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внешнему</w:t>
            </w:r>
            <w:r w:rsidRPr="000C05D7">
              <w:rPr>
                <w:spacing w:val="57"/>
                <w:w w:val="150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виду</w:t>
            </w:r>
          </w:p>
          <w:p w:rsidR="00AD4274" w:rsidRPr="000C05D7" w:rsidRDefault="00AD4274" w:rsidP="000C05D7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371"/>
              <w:jc w:val="left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2"/>
                <w:sz w:val="28"/>
              </w:rPr>
              <w:t xml:space="preserve"> обучающихся</w:t>
            </w:r>
          </w:p>
        </w:tc>
      </w:tr>
    </w:tbl>
    <w:p w:rsidR="00AD4274" w:rsidRDefault="00AD4274">
      <w:pPr>
        <w:pStyle w:val="TableParagraph"/>
        <w:spacing w:line="308" w:lineRule="exact"/>
        <w:rPr>
          <w:sz w:val="28"/>
        </w:rPr>
        <w:sectPr w:rsidR="00AD4274">
          <w:type w:val="continuous"/>
          <w:pgSz w:w="11910" w:h="16840"/>
          <w:pgMar w:top="820" w:right="283" w:bottom="913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75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Акция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«Неделя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без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двоек»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13-17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</w:t>
            </w:r>
          </w:p>
        </w:tc>
      </w:tr>
      <w:tr w:rsidR="00AD4274" w:rsidTr="000C05D7">
        <w:trPr>
          <w:trHeight w:val="84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50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рейд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«Сохранность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учебников»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Ноябрь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 Совет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обучающихся,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pacing w:val="40"/>
                <w:sz w:val="28"/>
              </w:rPr>
            </w:pPr>
            <w:r w:rsidRPr="000C05D7">
              <w:rPr>
                <w:sz w:val="28"/>
              </w:rPr>
              <w:t>Акция</w:t>
            </w:r>
            <w:r w:rsidRPr="000C05D7">
              <w:rPr>
                <w:spacing w:val="40"/>
                <w:sz w:val="28"/>
              </w:rPr>
              <w:t>: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«Помощь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птицам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в </w:t>
            </w:r>
            <w:r w:rsidRPr="000C05D7">
              <w:rPr>
                <w:spacing w:val="-2"/>
                <w:sz w:val="28"/>
              </w:rPr>
              <w:t>холода»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Декабрь-февраль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67" w:right="563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3" w:right="151"/>
              <w:rPr>
                <w:sz w:val="28"/>
              </w:rPr>
            </w:pPr>
            <w:r w:rsidRPr="000C05D7">
              <w:rPr>
                <w:sz w:val="28"/>
              </w:rPr>
              <w:t>старосты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классов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355"/>
                <w:tab w:val="left" w:pos="2321"/>
              </w:tabs>
              <w:spacing w:line="240" w:lineRule="auto"/>
              <w:ind w:right="98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Рейд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проверке световозвращающих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элементов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8" w:right="176" w:firstLine="2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обучающихся, руководитель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отряда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3" w:right="151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ЮИД</w:t>
            </w:r>
          </w:p>
        </w:tc>
      </w:tr>
      <w:tr w:rsidR="00AD4274" w:rsidTr="000C05D7">
        <w:trPr>
          <w:trHeight w:val="111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2"/>
              </w:tabs>
              <w:spacing w:line="240" w:lineRule="auto"/>
              <w:ind w:left="0" w:right="96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Акция «Письмо солдату» </w:t>
            </w:r>
            <w:r w:rsidRPr="000C05D7">
              <w:rPr>
                <w:spacing w:val="-2"/>
                <w:sz w:val="28"/>
              </w:rPr>
              <w:t>(оформление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писем, рисунков военнослужащим)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Январь,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99" w:right="176" w:hanging="20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обучающихся, </w:t>
            </w: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50"/>
              </w:tabs>
              <w:ind w:left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Общешкольный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рейд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836"/>
                <w:tab w:val="left" w:pos="2208"/>
                <w:tab w:val="left" w:pos="2984"/>
              </w:tabs>
              <w:spacing w:line="240" w:lineRule="auto"/>
              <w:ind w:left="0"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«Внешний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вид </w:t>
            </w:r>
            <w:r w:rsidRPr="000C05D7">
              <w:rPr>
                <w:spacing w:val="-2"/>
                <w:sz w:val="28"/>
              </w:rPr>
              <w:t xml:space="preserve">обучающихся» </w:t>
            </w:r>
            <w:r w:rsidRPr="000C05D7">
              <w:rPr>
                <w:sz w:val="28"/>
              </w:rPr>
              <w:t>(соблюдение</w:t>
            </w:r>
            <w:r w:rsidRPr="000C05D7">
              <w:rPr>
                <w:spacing w:val="38"/>
                <w:sz w:val="28"/>
              </w:rPr>
              <w:t xml:space="preserve"> </w:t>
            </w:r>
            <w:r w:rsidRPr="000C05D7">
              <w:rPr>
                <w:sz w:val="28"/>
              </w:rPr>
              <w:t>Положения</w:t>
            </w:r>
            <w:r w:rsidRPr="000C05D7">
              <w:rPr>
                <w:spacing w:val="3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 </w:t>
            </w:r>
            <w:r w:rsidRPr="000C05D7">
              <w:rPr>
                <w:spacing w:val="-2"/>
                <w:sz w:val="28"/>
              </w:rPr>
              <w:t xml:space="preserve">требования </w:t>
            </w:r>
            <w:r w:rsidRPr="000C05D7">
              <w:rPr>
                <w:spacing w:val="-10"/>
                <w:sz w:val="28"/>
              </w:rPr>
              <w:t>к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школьной</w:t>
            </w:r>
            <w:r w:rsidRPr="000C05D7">
              <w:rPr>
                <w:sz w:val="28"/>
              </w:rPr>
              <w:t xml:space="preserve"> одежде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внешнему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виду </w:t>
            </w:r>
            <w:r w:rsidRPr="000C05D7"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pacing w:val="-18"/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  <w:r w:rsidRPr="000C05D7">
              <w:rPr>
                <w:spacing w:val="-18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Совет обучающихся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Фотовыставка «Листая школьный альбом» (в рамках</w:t>
            </w:r>
            <w:r w:rsidRPr="000C05D7">
              <w:rPr>
                <w:spacing w:val="64"/>
                <w:sz w:val="28"/>
              </w:rPr>
              <w:t xml:space="preserve">  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64"/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>открытых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дверей)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13-17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214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2"/>
                <w:sz w:val="28"/>
              </w:rPr>
              <w:t xml:space="preserve"> обучающихся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6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Фотоконкурс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«Подари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улыбку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миру!»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(в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рамках Весенней недели добра)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Апрель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63" w:firstLine="16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обучающихся,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1003" w:hanging="84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50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рейд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«Сохранность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учебников»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 – организатор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08"/>
                <w:tab w:val="left" w:pos="1926"/>
                <w:tab w:val="left" w:pos="2661"/>
                <w:tab w:val="left" w:pos="2857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Флешмоб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ко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Дню </w:t>
            </w:r>
            <w:r w:rsidRPr="000C05D7">
              <w:rPr>
                <w:spacing w:val="-2"/>
                <w:sz w:val="28"/>
              </w:rPr>
              <w:t>пионерии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«Будь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готов!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Всегда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готов!»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19-21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63" w:right="161" w:firstLine="2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обучающихся, </w:t>
            </w:r>
            <w:r w:rsidRPr="000C05D7">
              <w:rPr>
                <w:spacing w:val="-2"/>
                <w:sz w:val="28"/>
              </w:rPr>
              <w:t>педагог-организатор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2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Заседание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Штаба </w:t>
            </w:r>
            <w:r w:rsidRPr="000C05D7">
              <w:rPr>
                <w:sz w:val="28"/>
              </w:rPr>
              <w:t>воспитательной работы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Организатор, совет</w:t>
            </w:r>
            <w:r w:rsidRPr="000C05D7">
              <w:rPr>
                <w:spacing w:val="-2"/>
                <w:sz w:val="28"/>
              </w:rPr>
              <w:t xml:space="preserve"> обучающихся</w:t>
            </w:r>
          </w:p>
        </w:tc>
      </w:tr>
    </w:tbl>
    <w:p w:rsidR="00AD4274" w:rsidRDefault="00AD4274">
      <w:pPr>
        <w:pStyle w:val="TableParagraph"/>
        <w:spacing w:line="308" w:lineRule="exact"/>
        <w:rPr>
          <w:sz w:val="28"/>
        </w:rPr>
        <w:sectPr w:rsidR="00AD4274">
          <w:type w:val="continuous"/>
          <w:pgSz w:w="11910" w:h="16840"/>
          <w:pgMar w:top="820" w:right="283" w:bottom="1236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6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Заседание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органа </w:t>
            </w:r>
            <w:r w:rsidRPr="000C05D7">
              <w:rPr>
                <w:sz w:val="28"/>
              </w:rPr>
              <w:t xml:space="preserve">школьного ученического </w:t>
            </w:r>
            <w:r w:rsidRPr="000C05D7"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2"/>
                <w:sz w:val="28"/>
              </w:rPr>
              <w:t xml:space="preserve"> обучающихся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Организация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232"/>
                <w:tab w:val="left" w:pos="2645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наставничества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форме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«ученик-ученик»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Совет</w:t>
            </w:r>
            <w:r w:rsidRPr="000C05D7">
              <w:rPr>
                <w:spacing w:val="-2"/>
                <w:sz w:val="28"/>
              </w:rPr>
              <w:t xml:space="preserve"> обучающихся</w:t>
            </w:r>
          </w:p>
        </w:tc>
      </w:tr>
      <w:tr w:rsidR="00AD4274" w:rsidTr="000C05D7">
        <w:trPr>
          <w:trHeight w:val="966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21" w:line="240" w:lineRule="auto"/>
              <w:ind w:left="1026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Взаимодействие</w:t>
            </w:r>
            <w:r w:rsidRPr="000C05D7">
              <w:rPr>
                <w:b/>
                <w:spacing w:val="-10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с</w:t>
            </w:r>
            <w:r w:rsidRPr="000C05D7">
              <w:rPr>
                <w:b/>
                <w:spacing w:val="-12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родителями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(законными</w:t>
            </w:r>
            <w:r w:rsidRPr="000C05D7">
              <w:rPr>
                <w:b/>
                <w:spacing w:val="-7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представителями)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834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Дела,</w:t>
            </w:r>
            <w:r w:rsidRPr="000C05D7">
              <w:rPr>
                <w:b/>
                <w:spacing w:val="-2"/>
                <w:sz w:val="28"/>
              </w:rPr>
              <w:t xml:space="preserve"> события,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954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 w:right="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Время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72" w:right="6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6" w:right="15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580"/>
              </w:tabs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Выбор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членов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77"/>
              </w:tabs>
              <w:spacing w:line="240" w:lineRule="auto"/>
              <w:ind w:right="93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родительских комитетов и представителей в Совет </w:t>
            </w:r>
            <w:r w:rsidRPr="000C05D7">
              <w:rPr>
                <w:spacing w:val="-2"/>
                <w:sz w:val="28"/>
              </w:rPr>
              <w:t>родителей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(законных представителей)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несовершеннолетних обучающихся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76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Организационное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собрание </w:t>
            </w:r>
            <w:r w:rsidRPr="000C05D7">
              <w:rPr>
                <w:spacing w:val="-2"/>
                <w:sz w:val="28"/>
              </w:rPr>
              <w:t>Совета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родителей </w:t>
            </w:r>
            <w:r w:rsidRPr="000C05D7">
              <w:rPr>
                <w:sz w:val="28"/>
              </w:rPr>
              <w:t>(законных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представителей) </w:t>
            </w:r>
            <w:r w:rsidRPr="000C05D7">
              <w:rPr>
                <w:spacing w:val="-2"/>
                <w:sz w:val="28"/>
              </w:rPr>
              <w:t>несовершеннолетних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Организатор –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педагог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Работа Совета родителей (законных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представителей) </w:t>
            </w:r>
            <w:r w:rsidRPr="000C05D7">
              <w:rPr>
                <w:spacing w:val="-2"/>
                <w:sz w:val="28"/>
              </w:rPr>
              <w:t>несовершеннолетних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обучающихся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(заседания)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Организатор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- педагог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01"/>
                <w:tab w:val="left" w:pos="2102"/>
                <w:tab w:val="left" w:pos="2184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Контроль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за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качеством организации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школьного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786"/>
              </w:tabs>
              <w:spacing w:line="322" w:lineRule="exact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питания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(бракеражная комиссия)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Ежемесячно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27" w:hanging="279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Социальный педагог</w:t>
            </w:r>
          </w:p>
        </w:tc>
      </w:tr>
      <w:tr w:rsidR="00AD4274" w:rsidTr="000C05D7">
        <w:trPr>
          <w:trHeight w:val="172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47"/>
              </w:tabs>
              <w:spacing w:line="240" w:lineRule="auto"/>
              <w:ind w:left="0"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Родительское собрание по вопросам организации и </w:t>
            </w:r>
            <w:r w:rsidRPr="000C05D7">
              <w:rPr>
                <w:spacing w:val="-2"/>
                <w:sz w:val="28"/>
              </w:rPr>
              <w:t>проведения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СПТ </w:t>
            </w:r>
            <w:r w:rsidRPr="000C05D7">
              <w:rPr>
                <w:spacing w:val="-2"/>
                <w:sz w:val="28"/>
              </w:rPr>
              <w:t>(социально -психологического тестирования)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 - психолог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8"/>
              <w:jc w:val="both"/>
              <w:rPr>
                <w:sz w:val="28"/>
              </w:rPr>
            </w:pPr>
            <w:r w:rsidRPr="000C05D7">
              <w:rPr>
                <w:sz w:val="28"/>
              </w:rPr>
              <w:t>Участие совместно с детьми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z w:val="28"/>
              </w:rPr>
              <w:t>выставках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работ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и творческих</w:t>
            </w:r>
            <w:r w:rsidRPr="000C05D7">
              <w:rPr>
                <w:spacing w:val="73"/>
                <w:w w:val="150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конкурсах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(согласно положений о выставках и конкурсах)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03" w:right="597" w:hanging="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322" w:lineRule="exact"/>
        <w:rPr>
          <w:sz w:val="28"/>
        </w:rPr>
        <w:sectPr w:rsidR="00AD4274">
          <w:type w:val="continuous"/>
          <w:pgSz w:w="11910" w:h="16840"/>
          <w:pgMar w:top="820" w:right="283" w:bottom="931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25"/>
                <w:tab w:val="left" w:pos="2089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заседаниях </w:t>
            </w:r>
            <w:r w:rsidRPr="000C05D7">
              <w:rPr>
                <w:sz w:val="28"/>
              </w:rPr>
              <w:t>Совета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z w:val="28"/>
              </w:rPr>
              <w:t>профилактики</w:t>
            </w:r>
            <w:r w:rsidRPr="000C05D7">
              <w:rPr>
                <w:spacing w:val="3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(при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 - организатор,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социальный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71"/>
                <w:w w:val="150"/>
                <w:sz w:val="28"/>
              </w:rPr>
              <w:t xml:space="preserve">  </w:t>
            </w:r>
            <w:r w:rsidRPr="000C05D7">
              <w:rPr>
                <w:sz w:val="28"/>
              </w:rPr>
              <w:t>открытых</w:t>
            </w:r>
            <w:r w:rsidRPr="000C05D7">
              <w:rPr>
                <w:spacing w:val="71"/>
                <w:w w:val="150"/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дверей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«Школа, двери распахни!» – посещение открытых уроков, мероприятий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454" w:hanging="1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Администрация, </w:t>
            </w:r>
            <w:r w:rsidRPr="000C05D7">
              <w:rPr>
                <w:sz w:val="28"/>
              </w:rPr>
              <w:t>педагоги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школы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Общешкольное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314"/>
              </w:tabs>
              <w:spacing w:line="322" w:lineRule="exact"/>
              <w:ind w:left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Родительское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собрание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«Взаимодействие семьи и школы по вопросам </w:t>
            </w:r>
            <w:r w:rsidRPr="000C05D7">
              <w:rPr>
                <w:spacing w:val="-2"/>
                <w:sz w:val="28"/>
              </w:rPr>
              <w:t>профилактики</w:t>
            </w:r>
          </w:p>
          <w:p w:rsidR="00AD4274" w:rsidRPr="000C05D7" w:rsidRDefault="00AD4274" w:rsidP="000C05D7">
            <w:pPr>
              <w:pStyle w:val="TableParagraph"/>
              <w:tabs>
                <w:tab w:val="left" w:pos="3256"/>
              </w:tabs>
              <w:spacing w:line="322" w:lineRule="exact"/>
              <w:ind w:left="0"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Правонарушений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 xml:space="preserve">и </w:t>
            </w:r>
            <w:r w:rsidRPr="000C05D7">
              <w:rPr>
                <w:spacing w:val="-2"/>
                <w:sz w:val="28"/>
              </w:rPr>
              <w:t>безнадзорности»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Апрель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4" w:right="151"/>
              <w:rPr>
                <w:sz w:val="28"/>
              </w:rPr>
            </w:pPr>
            <w:r w:rsidRPr="000C05D7">
              <w:rPr>
                <w:sz w:val="28"/>
              </w:rPr>
              <w:t>Администрация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ОУ</w:t>
            </w:r>
          </w:p>
        </w:tc>
      </w:tr>
      <w:tr w:rsidR="00AD4274" w:rsidTr="000C05D7">
        <w:trPr>
          <w:trHeight w:val="73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Участие в акции «Подарок </w:t>
            </w:r>
            <w:r w:rsidRPr="000C05D7">
              <w:rPr>
                <w:spacing w:val="-2"/>
                <w:sz w:val="28"/>
              </w:rPr>
              <w:t>солдату»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Январь-февраль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07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«Февральская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лыжня </w:t>
            </w:r>
            <w:r w:rsidRPr="000C05D7">
              <w:rPr>
                <w:spacing w:val="-2"/>
                <w:sz w:val="28"/>
              </w:rPr>
              <w:t>2026»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160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>Участие родительских комитетов классов в организации учебной и воспитательной</w:t>
            </w:r>
            <w:r w:rsidRPr="000C05D7">
              <w:rPr>
                <w:spacing w:val="6"/>
                <w:sz w:val="28"/>
              </w:rPr>
              <w:t xml:space="preserve"> </w:t>
            </w:r>
            <w:r w:rsidRPr="000C05D7">
              <w:rPr>
                <w:sz w:val="28"/>
              </w:rPr>
              <w:t>работы</w:t>
            </w:r>
            <w:r w:rsidRPr="000C05D7">
              <w:rPr>
                <w:spacing w:val="7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(по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желанию)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48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37"/>
                <w:tab w:val="left" w:pos="1772"/>
                <w:tab w:val="left" w:pos="2095"/>
                <w:tab w:val="left" w:pos="2169"/>
                <w:tab w:val="left" w:pos="2577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представителей Совета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 xml:space="preserve">родителей </w:t>
            </w:r>
            <w:r w:rsidRPr="000C05D7">
              <w:rPr>
                <w:sz w:val="28"/>
              </w:rPr>
              <w:t>(законных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представителей) </w:t>
            </w:r>
            <w:r w:rsidRPr="000C05D7">
              <w:rPr>
                <w:spacing w:val="-2"/>
                <w:sz w:val="28"/>
              </w:rPr>
              <w:t>несовершеннолетних обучающихся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членов классных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родительских </w:t>
            </w:r>
            <w:r w:rsidRPr="000C05D7">
              <w:rPr>
                <w:sz w:val="28"/>
              </w:rPr>
              <w:t xml:space="preserve">комитетов в организации и </w:t>
            </w:r>
            <w:r w:rsidRPr="000C05D7">
              <w:rPr>
                <w:spacing w:val="-2"/>
                <w:sz w:val="28"/>
              </w:rPr>
              <w:t>проведении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школьных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28"/>
                <w:tab w:val="left" w:pos="2720"/>
              </w:tabs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мероприятий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(День </w:t>
            </w:r>
            <w:r w:rsidRPr="000C05D7">
              <w:rPr>
                <w:sz w:val="28"/>
              </w:rPr>
              <w:t>знаний, День учителя,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День матери, Новый год, </w:t>
            </w: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защитника </w:t>
            </w:r>
            <w:r w:rsidRPr="000C05D7">
              <w:rPr>
                <w:sz w:val="28"/>
              </w:rPr>
              <w:t>Отечества, 8 марта, День школы,</w:t>
            </w:r>
            <w:r w:rsidRPr="000C05D7">
              <w:rPr>
                <w:spacing w:val="63"/>
                <w:sz w:val="28"/>
              </w:rPr>
              <w:t xml:space="preserve">  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62"/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>Победы,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Последний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звонок)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УВР, педагог- </w:t>
            </w:r>
            <w:r w:rsidRPr="000C05D7">
              <w:rPr>
                <w:spacing w:val="-2"/>
                <w:sz w:val="28"/>
              </w:rPr>
              <w:t>организатор, классные руководители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76"/>
                <w:tab w:val="left" w:pos="238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шествии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«Бессмертный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полк»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4" w:right="151"/>
              <w:rPr>
                <w:sz w:val="28"/>
              </w:rPr>
            </w:pPr>
            <w:r w:rsidRPr="000C05D7">
              <w:rPr>
                <w:sz w:val="28"/>
              </w:rPr>
              <w:t>Работники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ДК,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z w:val="28"/>
              </w:rPr>
              <w:t>администрация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ОУ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Родительское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собрание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результатам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Профориентационного тестирования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Апрель-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</w:tbl>
    <w:p w:rsidR="00AD4274" w:rsidRDefault="00AD4274">
      <w:pPr>
        <w:pStyle w:val="TableParagraph"/>
        <w:spacing w:line="317" w:lineRule="exact"/>
        <w:rPr>
          <w:sz w:val="28"/>
        </w:rPr>
        <w:sectPr w:rsidR="00AD4274">
          <w:type w:val="continuous"/>
          <w:pgSz w:w="11910" w:h="16840"/>
          <w:pgMar w:top="820" w:right="283" w:bottom="127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405"/>
                <w:tab w:val="left" w:pos="2431"/>
              </w:tabs>
              <w:jc w:val="left"/>
              <w:rPr>
                <w:sz w:val="28"/>
              </w:rPr>
            </w:pPr>
            <w:r w:rsidRPr="000C05D7">
              <w:rPr>
                <w:spacing w:val="-10"/>
                <w:sz w:val="28"/>
              </w:rPr>
              <w:t>-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Торжественная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линейка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«Последний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звонок»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18-26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 выпускники</w:t>
            </w:r>
          </w:p>
        </w:tc>
      </w:tr>
      <w:tr w:rsidR="00AD4274" w:rsidTr="000C05D7">
        <w:trPr>
          <w:trHeight w:val="964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0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Профилактика</w:t>
            </w:r>
            <w:r w:rsidRPr="000C05D7">
              <w:rPr>
                <w:b/>
                <w:spacing w:val="-4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и</w:t>
            </w:r>
            <w:r w:rsidRPr="000C05D7">
              <w:rPr>
                <w:b/>
                <w:spacing w:val="-6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безопасность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834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Дела,</w:t>
            </w:r>
            <w:r w:rsidRPr="000C05D7">
              <w:rPr>
                <w:b/>
                <w:spacing w:val="-2"/>
                <w:sz w:val="28"/>
              </w:rPr>
              <w:t xml:space="preserve"> события,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954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 w:right="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Время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72" w:right="6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423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17"/>
              </w:tabs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Оформление социальных </w:t>
            </w:r>
            <w:r w:rsidRPr="000C05D7">
              <w:rPr>
                <w:spacing w:val="-2"/>
                <w:sz w:val="28"/>
              </w:rPr>
              <w:t>паспортов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классов, </w:t>
            </w:r>
            <w:r w:rsidRPr="000C05D7">
              <w:rPr>
                <w:sz w:val="28"/>
              </w:rPr>
              <w:t>выявление</w:t>
            </w:r>
            <w:r w:rsidRPr="000C05D7">
              <w:rPr>
                <w:spacing w:val="59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детей</w:t>
            </w:r>
            <w:r w:rsidRPr="000C05D7">
              <w:rPr>
                <w:spacing w:val="62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«группы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риска»,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ИПР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До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15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руководители, </w:t>
            </w: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педагог,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225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«Безопасность</w:t>
            </w:r>
            <w:r w:rsidRPr="000C05D7">
              <w:rPr>
                <w:spacing w:val="68"/>
                <w:w w:val="150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всегда!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540"/>
              </w:tabs>
              <w:spacing w:line="322" w:lineRule="exact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Безопасность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везде!»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324"/>
                <w:tab w:val="left" w:pos="3118"/>
              </w:tabs>
              <w:spacing w:line="240" w:lineRule="auto"/>
              <w:ind w:right="93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(инструктажи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z w:val="28"/>
              </w:rPr>
              <w:t xml:space="preserve">безопасности дорожного </w:t>
            </w:r>
            <w:r w:rsidRPr="000C05D7">
              <w:rPr>
                <w:spacing w:val="-2"/>
                <w:sz w:val="28"/>
              </w:rPr>
              <w:t>движения,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электро-, </w:t>
            </w:r>
            <w:r w:rsidRPr="000C05D7">
              <w:rPr>
                <w:sz w:val="28"/>
              </w:rPr>
              <w:t>пожарной</w:t>
            </w:r>
            <w:r w:rsidRPr="000C05D7">
              <w:rPr>
                <w:spacing w:val="62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безопасности</w:t>
            </w:r>
            <w:r w:rsidRPr="000C05D7">
              <w:rPr>
                <w:spacing w:val="63"/>
                <w:w w:val="150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пр.)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2-8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8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 солидарности в борьбе с терроризмом: память о Беслане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9" w:hanging="162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митинг,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11" w:lineRule="exact"/>
              <w:ind w:left="269" w:hanging="162"/>
              <w:jc w:val="both"/>
              <w:rPr>
                <w:sz w:val="28"/>
              </w:rPr>
            </w:pPr>
            <w:r w:rsidRPr="000C05D7">
              <w:rPr>
                <w:sz w:val="28"/>
              </w:rPr>
              <w:t>акция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«Капля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жизни»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СДпоВ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160"/>
                <w:tab w:val="left" w:pos="1806"/>
                <w:tab w:val="left" w:pos="1865"/>
                <w:tab w:val="left" w:pos="2222"/>
                <w:tab w:val="left" w:pos="3273"/>
              </w:tabs>
              <w:spacing w:line="240" w:lineRule="auto"/>
              <w:ind w:right="93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Профилактические мероприятия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беседы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в </w:t>
            </w:r>
            <w:r w:rsidRPr="000C05D7">
              <w:rPr>
                <w:spacing w:val="-2"/>
                <w:sz w:val="28"/>
              </w:rPr>
              <w:t>рамках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профилактической </w:t>
            </w:r>
            <w:r w:rsidRPr="000C05D7">
              <w:rPr>
                <w:sz w:val="28"/>
              </w:rPr>
              <w:t>акции</w:t>
            </w:r>
            <w:r w:rsidRPr="000C05D7">
              <w:rPr>
                <w:spacing w:val="27"/>
                <w:sz w:val="28"/>
              </w:rPr>
              <w:t xml:space="preserve"> </w:t>
            </w:r>
            <w:r w:rsidRPr="000C05D7">
              <w:rPr>
                <w:sz w:val="28"/>
              </w:rPr>
              <w:t>«Внимание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дети!» </w:t>
            </w:r>
            <w:r w:rsidRPr="000C05D7">
              <w:rPr>
                <w:spacing w:val="-5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безопасности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дорожного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движения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91" w:right="5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Сентябрь, Ноябрь, Январь, Март, </w:t>
            </w:r>
            <w:r w:rsidRPr="000C05D7">
              <w:rPr>
                <w:spacing w:val="-4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91" w:right="286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</w:t>
            </w:r>
            <w:r w:rsidRPr="000C05D7">
              <w:rPr>
                <w:sz w:val="28"/>
              </w:rPr>
              <w:t>руководители,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зам. директора по </w:t>
            </w:r>
            <w:r w:rsidRPr="000C05D7">
              <w:rPr>
                <w:spacing w:val="-2"/>
                <w:sz w:val="28"/>
              </w:rPr>
              <w:t>безопасности,</w:t>
            </w:r>
          </w:p>
          <w:p w:rsidR="00AD4274" w:rsidRPr="000C05D7" w:rsidRDefault="00AD4274" w:rsidP="000C05D7">
            <w:pPr>
              <w:pStyle w:val="TableParagraph"/>
              <w:spacing w:line="324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руководитель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отряда </w:t>
            </w:r>
            <w:r w:rsidRPr="000C05D7">
              <w:rPr>
                <w:spacing w:val="-4"/>
                <w:sz w:val="28"/>
              </w:rPr>
              <w:t>ЮИД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Месячник «Правила моей безопасности на железной </w:t>
            </w:r>
            <w:r w:rsidRPr="000C05D7">
              <w:rPr>
                <w:spacing w:val="-2"/>
                <w:sz w:val="28"/>
              </w:rPr>
              <w:t>дороге»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1" w:lineRule="exact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8" w:right="177" w:hanging="1"/>
              <w:rPr>
                <w:sz w:val="28"/>
              </w:rPr>
            </w:pPr>
            <w:r w:rsidRPr="000C05D7">
              <w:rPr>
                <w:sz w:val="28"/>
              </w:rPr>
              <w:t xml:space="preserve">Зам. директора по </w:t>
            </w:r>
            <w:r w:rsidRPr="000C05D7">
              <w:rPr>
                <w:spacing w:val="-2"/>
                <w:sz w:val="28"/>
              </w:rPr>
              <w:t>безопасности,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руководитель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отряда </w:t>
            </w:r>
            <w:r w:rsidRPr="000C05D7">
              <w:rPr>
                <w:spacing w:val="-4"/>
                <w:sz w:val="28"/>
              </w:rPr>
              <w:t>ЮИД</w:t>
            </w:r>
          </w:p>
        </w:tc>
      </w:tr>
      <w:tr w:rsidR="00AD4274" w:rsidTr="000C05D7">
        <w:trPr>
          <w:trHeight w:val="160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39"/>
              </w:tabs>
              <w:spacing w:line="240" w:lineRule="auto"/>
              <w:ind w:right="93"/>
              <w:jc w:val="both"/>
              <w:rPr>
                <w:sz w:val="28"/>
              </w:rPr>
            </w:pPr>
            <w:r w:rsidRPr="000C05D7">
              <w:rPr>
                <w:sz w:val="28"/>
              </w:rPr>
              <w:t>Безопасный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маршрут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«Дом – Школа – Дом» </w:t>
            </w:r>
            <w:r w:rsidRPr="000C05D7">
              <w:rPr>
                <w:spacing w:val="-2"/>
                <w:sz w:val="28"/>
              </w:rPr>
              <w:t>(оформление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схем </w:t>
            </w:r>
            <w:r w:rsidRPr="000C05D7">
              <w:rPr>
                <w:sz w:val="28"/>
              </w:rPr>
              <w:t>безопасных</w:t>
            </w:r>
            <w:r w:rsidRPr="000C05D7">
              <w:rPr>
                <w:spacing w:val="71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маршрутов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2" w:lineRule="exact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02-16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7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директора по безопасности, </w:t>
            </w: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Организация досуга - вовлечение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обучающихся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z w:val="28"/>
              </w:rPr>
              <w:t>в работу кружков и секций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До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67" w:right="563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360" w:right="355" w:hanging="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руководители </w:t>
            </w:r>
            <w:r w:rsidRPr="000C05D7">
              <w:rPr>
                <w:sz w:val="28"/>
              </w:rPr>
              <w:t>кружков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секций</w:t>
            </w:r>
          </w:p>
        </w:tc>
      </w:tr>
    </w:tbl>
    <w:p w:rsidR="00AD4274" w:rsidRDefault="00AD4274">
      <w:pPr>
        <w:pStyle w:val="TableParagraph"/>
        <w:spacing w:line="322" w:lineRule="exact"/>
        <w:rPr>
          <w:sz w:val="28"/>
        </w:rPr>
        <w:sectPr w:rsidR="00AD4274">
          <w:type w:val="continuous"/>
          <w:pgSz w:w="11910" w:h="16840"/>
          <w:pgMar w:top="820" w:right="283" w:bottom="125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15"/>
                <w:tab w:val="left" w:pos="2069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социально- психологическом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тестировании»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(СПТ)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71" w:hanging="502"/>
              <w:jc w:val="left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z w:val="28"/>
              </w:rPr>
              <w:t>сентября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1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353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60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Внеклассное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мероприятие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494"/>
                <w:tab w:val="left" w:pos="2964"/>
              </w:tabs>
              <w:spacing w:before="2" w:line="240" w:lineRule="auto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«Правила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поведения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при </w:t>
            </w:r>
            <w:r w:rsidRPr="000C05D7">
              <w:rPr>
                <w:sz w:val="28"/>
              </w:rPr>
              <w:t>угрозе теракта»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2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Учебная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эвакуация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«Угроза </w:t>
            </w:r>
            <w:r w:rsidRPr="000C05D7">
              <w:rPr>
                <w:spacing w:val="-2"/>
                <w:sz w:val="28"/>
              </w:rPr>
              <w:t>теракта»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29" w:hanging="281"/>
              <w:jc w:val="left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</w:t>
            </w:r>
          </w:p>
        </w:tc>
      </w:tr>
      <w:tr w:rsidR="00AD4274" w:rsidTr="000C05D7">
        <w:trPr>
          <w:trHeight w:val="193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>Беседы и инструктажи в классах по правовой тематике, соблюдению техники</w:t>
            </w:r>
            <w:r w:rsidRPr="000C05D7">
              <w:rPr>
                <w:spacing w:val="73"/>
                <w:sz w:val="28"/>
              </w:rPr>
              <w:t xml:space="preserve">  </w:t>
            </w:r>
            <w:r w:rsidRPr="000C05D7">
              <w:rPr>
                <w:sz w:val="28"/>
              </w:rPr>
              <w:t>безопасности</w:t>
            </w:r>
            <w:r w:rsidRPr="000C05D7">
              <w:rPr>
                <w:spacing w:val="74"/>
                <w:sz w:val="28"/>
              </w:rPr>
              <w:t xml:space="preserve">  </w:t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школе и дома, действиям в </w:t>
            </w:r>
            <w:r w:rsidRPr="000C05D7">
              <w:rPr>
                <w:spacing w:val="-6"/>
                <w:sz w:val="28"/>
              </w:rPr>
              <w:t>ЧС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Не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реже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1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раза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в четверть, по </w:t>
            </w:r>
            <w:r w:rsidRPr="000C05D7">
              <w:rPr>
                <w:spacing w:val="-2"/>
                <w:sz w:val="28"/>
              </w:rPr>
              <w:t>окончании четверти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безопасности, классные руководители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3118"/>
              </w:tabs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Оформление стендов по пожарной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z w:val="28"/>
              </w:rPr>
              <w:t>безопасности,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антитерроризму,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по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099"/>
                <w:tab w:val="left" w:pos="2967"/>
              </w:tabs>
              <w:spacing w:line="322" w:lineRule="exact"/>
              <w:ind w:right="97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действиям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ЧС, </w:t>
            </w:r>
            <w:r w:rsidRPr="000C05D7">
              <w:rPr>
                <w:sz w:val="28"/>
              </w:rPr>
              <w:t>безопасности в сети Интернет и пр.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7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 по безопасности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Профилактические</w:t>
            </w:r>
            <w:r w:rsidRPr="000C05D7">
              <w:rPr>
                <w:spacing w:val="51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беседы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«Права и обязанности школьника» (знакомство с локальными актами)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19" w:right="213" w:hanging="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руководители, </w:t>
            </w: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педагог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0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Неделя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безопасности </w:t>
            </w:r>
            <w:r w:rsidRPr="000C05D7">
              <w:rPr>
                <w:sz w:val="28"/>
              </w:rPr>
              <w:t>дорожного движения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15-19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firstLine="1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директора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44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безопасности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4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урок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939"/>
              </w:tabs>
              <w:spacing w:line="322" w:lineRule="exact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безопасности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школьников </w:t>
            </w:r>
            <w:r w:rsidRPr="000C05D7">
              <w:rPr>
                <w:sz w:val="28"/>
              </w:rPr>
              <w:t>в сети Интернет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28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004"/>
                <w:tab w:val="left" w:pos="2217"/>
                <w:tab w:val="left" w:pos="285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открытый </w:t>
            </w:r>
            <w:r w:rsidRPr="000C05D7">
              <w:rPr>
                <w:spacing w:val="-4"/>
                <w:sz w:val="28"/>
              </w:rPr>
              <w:t>урок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«ОБЖ»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1"/>
                <w:sz w:val="28"/>
              </w:rPr>
              <w:t xml:space="preserve"> </w:t>
            </w:r>
            <w:r w:rsidRPr="000C05D7">
              <w:rPr>
                <w:sz w:val="28"/>
              </w:rPr>
              <w:t>ко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Дню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364"/>
              </w:tabs>
              <w:spacing w:line="322" w:lineRule="exact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гражданской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обороны </w:t>
            </w:r>
            <w:r w:rsidRPr="000C05D7">
              <w:rPr>
                <w:sz w:val="28"/>
              </w:rPr>
              <w:t>Российской Федерации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6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00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Беседы по безопасности учащихся в период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осенних каникул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20-24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7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директора по безопасности, </w:t>
            </w: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311"/>
                <w:tab w:val="left" w:pos="2604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Акция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«Пусть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дорога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будет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безопасной!»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(День памяти жертв ДТП)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17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1090" w:hanging="920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Руководитель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отряда </w:t>
            </w:r>
            <w:r w:rsidRPr="000C05D7">
              <w:rPr>
                <w:spacing w:val="-4"/>
                <w:sz w:val="28"/>
              </w:rPr>
              <w:t>ЮИД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24"/>
                <w:tab w:val="left" w:pos="2543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Единый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урок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«Права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человека»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10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11" w:lineRule="exact"/>
        <w:rPr>
          <w:sz w:val="28"/>
        </w:rPr>
        <w:sectPr w:rsidR="00AD4274">
          <w:type w:val="continuous"/>
          <w:pgSz w:w="11910" w:h="16840"/>
          <w:pgMar w:top="82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547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3117"/>
              </w:tabs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Месячник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по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профилактике негативных явлений в детской и молодёжной среде: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1342"/>
                <w:tab w:val="left" w:pos="2168"/>
                <w:tab w:val="left" w:pos="3172"/>
              </w:tabs>
              <w:spacing w:line="242" w:lineRule="auto"/>
              <w:ind w:right="96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акция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«Дед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Мороз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за </w:t>
            </w:r>
            <w:r w:rsidRPr="000C05D7">
              <w:rPr>
                <w:spacing w:val="-2"/>
                <w:sz w:val="28"/>
              </w:rPr>
              <w:t>безопасность!»,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  <w:tab w:val="left" w:pos="2427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«Детский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телефон доверия»,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6"/>
              </w:numPr>
              <w:tabs>
                <w:tab w:val="left" w:pos="606"/>
                <w:tab w:val="left" w:pos="2544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«Безопасные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зимние каникулы»,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  <w:tab w:val="left" w:pos="1554"/>
                <w:tab w:val="left" w:pos="2624"/>
              </w:tabs>
              <w:spacing w:line="240" w:lineRule="auto"/>
              <w:ind w:right="97" w:firstLine="0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«ПДД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знаем,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строго соблюдаем!»,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6"/>
              </w:numPr>
              <w:tabs>
                <w:tab w:val="left" w:pos="618"/>
                <w:tab w:val="left" w:pos="3016"/>
              </w:tabs>
              <w:spacing w:line="322" w:lineRule="exact"/>
              <w:ind w:left="618" w:hanging="511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Информационный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час</w:t>
            </w:r>
          </w:p>
          <w:p w:rsidR="00AD4274" w:rsidRPr="000C05D7" w:rsidRDefault="00AD4274" w:rsidP="000C05D7">
            <w:pPr>
              <w:pStyle w:val="TableParagraph"/>
              <w:tabs>
                <w:tab w:val="left" w:pos="3275"/>
              </w:tabs>
              <w:spacing w:line="322" w:lineRule="exact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«Безопасность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674"/>
              </w:tabs>
              <w:spacing w:line="322" w:lineRule="exact"/>
              <w:ind w:right="95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современном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мире» </w:t>
            </w:r>
            <w:r w:rsidRPr="000C05D7">
              <w:rPr>
                <w:sz w:val="28"/>
              </w:rPr>
              <w:t>(профилактика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терроризма, </w:t>
            </w:r>
            <w:r w:rsidRPr="000C05D7">
              <w:rPr>
                <w:spacing w:val="-2"/>
                <w:sz w:val="28"/>
              </w:rPr>
              <w:t>экстремизма)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Декабрь-январь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7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 по безопасности</w:t>
            </w:r>
          </w:p>
        </w:tc>
      </w:tr>
      <w:tr w:rsidR="00AD4274" w:rsidTr="000C05D7">
        <w:trPr>
          <w:trHeight w:val="193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Беседы по безопасности учащихся в период зимних </w:t>
            </w:r>
            <w:r w:rsidRPr="000C05D7">
              <w:rPr>
                <w:spacing w:val="-2"/>
                <w:sz w:val="28"/>
              </w:rPr>
              <w:t>каникул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22-26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7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директора по безопасности, </w:t>
            </w: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23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Беседа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«Профилактика </w:t>
            </w:r>
            <w:r w:rsidRPr="000C05D7">
              <w:rPr>
                <w:sz w:val="28"/>
              </w:rPr>
              <w:t>травматизма зимой»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firstLine="1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директора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449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безопасности</w:t>
            </w:r>
          </w:p>
        </w:tc>
      </w:tr>
      <w:tr w:rsidR="00AD4274" w:rsidTr="000C05D7">
        <w:trPr>
          <w:trHeight w:val="611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99"/>
                <w:tab w:val="left" w:pos="3023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Профилактические мероприятия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(по </w:t>
            </w:r>
            <w:r w:rsidRPr="000C05D7">
              <w:rPr>
                <w:spacing w:val="-2"/>
                <w:sz w:val="28"/>
              </w:rPr>
              <w:t>результатам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тестирования СПТ):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беседы о культуре поведения, правильном питании, здоровом образе </w:t>
            </w:r>
            <w:r w:rsidRPr="000C05D7">
              <w:rPr>
                <w:spacing w:val="-2"/>
                <w:sz w:val="28"/>
              </w:rPr>
              <w:t>жизни,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line="322" w:lineRule="exact"/>
              <w:ind w:left="584" w:hanging="477"/>
              <w:jc w:val="both"/>
              <w:rPr>
                <w:sz w:val="28"/>
              </w:rPr>
            </w:pPr>
            <w:r w:rsidRPr="000C05D7">
              <w:rPr>
                <w:sz w:val="28"/>
              </w:rPr>
              <w:t>урок</w:t>
            </w:r>
            <w:r w:rsidRPr="000C05D7">
              <w:rPr>
                <w:spacing w:val="55"/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>нравственности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«Все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мы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разные»,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час общения «Что такое </w:t>
            </w:r>
            <w:r w:rsidRPr="000C05D7">
              <w:rPr>
                <w:spacing w:val="-2"/>
                <w:sz w:val="28"/>
              </w:rPr>
              <w:t>терпимость»,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деловая игра «В мире </w:t>
            </w:r>
            <w:r w:rsidRPr="000C05D7">
              <w:rPr>
                <w:spacing w:val="-2"/>
                <w:sz w:val="28"/>
              </w:rPr>
              <w:t>прав»,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беседа о вреде табакокурения, алкоголя, </w:t>
            </w:r>
            <w:r w:rsidRPr="000C05D7">
              <w:rPr>
                <w:spacing w:val="-2"/>
                <w:sz w:val="28"/>
              </w:rPr>
              <w:t>наркотиков,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line="322" w:lineRule="exact"/>
              <w:ind w:right="96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«Способы выхода из конфликтов» - беседа,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Январь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55" w:right="251" w:hanging="3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 социальный педагог, педагог- психолог,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rPr>
          <w:sz w:val="28"/>
        </w:rPr>
        <w:sectPr w:rsidR="00AD4274">
          <w:type w:val="continuous"/>
          <w:pgSz w:w="11910" w:h="16840"/>
          <w:pgMar w:top="82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455"/>
                <w:tab w:val="left" w:pos="1494"/>
                <w:tab w:val="left" w:pos="2537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10"/>
                <w:sz w:val="28"/>
              </w:rPr>
              <w:t>-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беседа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«Умей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сказать НЕТ»,</w:t>
            </w:r>
          </w:p>
          <w:p w:rsidR="00AD4274" w:rsidRPr="000C05D7" w:rsidRDefault="00AD4274" w:rsidP="000C05D7">
            <w:pPr>
              <w:pStyle w:val="TableParagraph"/>
              <w:tabs>
                <w:tab w:val="left" w:pos="3023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-индивидуальные консультации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(по </w:t>
            </w:r>
            <w:r w:rsidRPr="000C05D7"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AD4274" w:rsidTr="000C05D7">
        <w:trPr>
          <w:trHeight w:val="321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73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Месячник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оборонно- </w:t>
            </w:r>
            <w:r w:rsidRPr="000C05D7">
              <w:rPr>
                <w:sz w:val="28"/>
              </w:rPr>
              <w:t>массовой работы: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spacing w:line="321" w:lineRule="exact"/>
              <w:ind w:left="651" w:hanging="544"/>
              <w:jc w:val="both"/>
              <w:rPr>
                <w:sz w:val="28"/>
              </w:rPr>
            </w:pPr>
            <w:r w:rsidRPr="000C05D7">
              <w:rPr>
                <w:sz w:val="28"/>
              </w:rPr>
              <w:t>информационный</w:t>
            </w:r>
            <w:r w:rsidRPr="000C05D7">
              <w:rPr>
                <w:spacing w:val="36"/>
                <w:sz w:val="28"/>
              </w:rPr>
              <w:t xml:space="preserve">  </w:t>
            </w:r>
            <w:r w:rsidRPr="000C05D7">
              <w:rPr>
                <w:spacing w:val="-5"/>
                <w:sz w:val="28"/>
              </w:rPr>
              <w:t>час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«Гражданская оборона – дело всенародное»,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Международный день борьбы с наркоманией и </w:t>
            </w:r>
            <w:r w:rsidRPr="000C05D7">
              <w:rPr>
                <w:spacing w:val="-2"/>
                <w:sz w:val="28"/>
              </w:rPr>
              <w:t>наркобизнесом: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«Мы за здоровое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будущее!»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Февраль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безопасности, классные 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08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Информационное мероприятие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«Весенний </w:t>
            </w:r>
            <w:r w:rsidRPr="000C05D7">
              <w:rPr>
                <w:sz w:val="28"/>
              </w:rPr>
              <w:t>лёд опасен!»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Беседы по безопасности учащихся в период весенних каникул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23-27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198" w:hanging="6"/>
              <w:rPr>
                <w:sz w:val="28"/>
              </w:rPr>
            </w:pPr>
            <w:r w:rsidRPr="000C05D7">
              <w:rPr>
                <w:sz w:val="28"/>
              </w:rPr>
              <w:t>Зам. директора по УВР,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зам.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директора по безопасности, </w:t>
            </w: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89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 xml:space="preserve">детско-юношеской </w:t>
            </w:r>
            <w:r w:rsidRPr="000C05D7">
              <w:rPr>
                <w:sz w:val="28"/>
              </w:rPr>
              <w:t>оборонно-спортивной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игры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«Зарница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4"/>
                <w:sz w:val="28"/>
              </w:rPr>
              <w:t xml:space="preserve"> 2026»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62" w:hanging="672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физической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76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Цифровой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квест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299"/>
                <w:tab w:val="left" w:pos="2885"/>
              </w:tabs>
              <w:spacing w:line="322" w:lineRule="exact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«Безопасность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сети </w:t>
            </w:r>
            <w:r w:rsidRPr="000C05D7">
              <w:rPr>
                <w:spacing w:val="-2"/>
                <w:sz w:val="28"/>
              </w:rPr>
              <w:t>Интернет»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Всемирный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здоровья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</w:t>
            </w:r>
            <w:r w:rsidRPr="000C05D7">
              <w:rPr>
                <w:sz w:val="28"/>
              </w:rPr>
              <w:t>учитель физической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20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открытый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урок ОБЖ (день пожарной </w:t>
            </w:r>
            <w:r w:rsidRPr="000C05D7">
              <w:rPr>
                <w:spacing w:val="-2"/>
                <w:sz w:val="28"/>
              </w:rPr>
              <w:t>охраны)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93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417"/>
                <w:tab w:val="left" w:pos="3145"/>
              </w:tabs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Дни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защиты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от </w:t>
            </w:r>
            <w:r w:rsidRPr="000C05D7">
              <w:rPr>
                <w:sz w:val="28"/>
              </w:rPr>
              <w:t>экологической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опасности – пятиминутки, классные </w:t>
            </w:r>
            <w:r w:rsidRPr="000C05D7">
              <w:rPr>
                <w:spacing w:val="-2"/>
                <w:sz w:val="28"/>
              </w:rPr>
              <w:t>часы: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jc w:val="both"/>
              <w:rPr>
                <w:sz w:val="28"/>
              </w:rPr>
            </w:pPr>
            <w:r w:rsidRPr="000C05D7">
              <w:rPr>
                <w:sz w:val="28"/>
              </w:rPr>
              <w:t>Всемирный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земли,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08" w:lineRule="exact"/>
              <w:ind w:left="269" w:hanging="162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птиц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/>
              <w:rPr>
                <w:sz w:val="28"/>
              </w:rPr>
            </w:pPr>
            <w:r w:rsidRPr="000C05D7">
              <w:rPr>
                <w:sz w:val="28"/>
              </w:rPr>
              <w:t>Апрель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безопасности, классные руководители</w:t>
            </w:r>
          </w:p>
        </w:tc>
      </w:tr>
      <w:tr w:rsidR="00AD4274" w:rsidTr="000C05D7">
        <w:trPr>
          <w:trHeight w:val="57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06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Неделя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348"/>
              <w:jc w:val="left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по</w:t>
            </w:r>
          </w:p>
        </w:tc>
      </w:tr>
    </w:tbl>
    <w:p w:rsidR="00AD4274" w:rsidRDefault="00AD4274">
      <w:pPr>
        <w:pStyle w:val="TableParagraph"/>
        <w:jc w:val="left"/>
        <w:rPr>
          <w:sz w:val="28"/>
        </w:rPr>
        <w:sectPr w:rsidR="00AD4274">
          <w:type w:val="continuous"/>
          <w:pgSz w:w="11910" w:h="16840"/>
          <w:pgMar w:top="82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дорожного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движения: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2164"/>
                <w:tab w:val="left" w:pos="3135"/>
              </w:tabs>
              <w:spacing w:line="240" w:lineRule="auto"/>
              <w:ind w:right="97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«Правила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езды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на </w:t>
            </w:r>
            <w:r w:rsidRPr="000C05D7">
              <w:rPr>
                <w:sz w:val="28"/>
              </w:rPr>
              <w:t>велосипеде и самокате»,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752"/>
                <w:tab w:val="left" w:pos="3131"/>
              </w:tabs>
              <w:spacing w:line="240" w:lineRule="auto"/>
              <w:ind w:right="96" w:firstLine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Конкурс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рисунков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на </w:t>
            </w:r>
            <w:r w:rsidRPr="000C05D7">
              <w:rPr>
                <w:sz w:val="28"/>
              </w:rPr>
              <w:t>асфальте: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z w:val="28"/>
              </w:rPr>
              <w:t>«Соблюдая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ПДД</w:t>
            </w:r>
          </w:p>
          <w:p w:rsidR="00AD4274" w:rsidRPr="000C05D7" w:rsidRDefault="00AD4274" w:rsidP="000C05D7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–не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окажешься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беде»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безопасности, классные руководители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22"/>
                <w:tab w:val="left" w:pos="3314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«Безопасное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лето»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- </w:t>
            </w:r>
            <w:r w:rsidRPr="000C05D7">
              <w:rPr>
                <w:spacing w:val="-2"/>
                <w:sz w:val="28"/>
              </w:rPr>
              <w:t>профилактическое мероприятие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20-23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67" w:right="563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СДпоВ</w:t>
            </w:r>
          </w:p>
        </w:tc>
      </w:tr>
      <w:tr w:rsidR="00AD4274" w:rsidTr="000C05D7">
        <w:trPr>
          <w:trHeight w:val="1608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0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Классное</w:t>
            </w:r>
            <w:r w:rsidRPr="000C05D7">
              <w:rPr>
                <w:b/>
                <w:spacing w:val="-4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руководство</w:t>
            </w:r>
          </w:p>
          <w:p w:rsidR="00AD4274" w:rsidRPr="000C05D7" w:rsidRDefault="00AD4274" w:rsidP="000C05D7">
            <w:pPr>
              <w:pStyle w:val="TableParagraph"/>
              <w:spacing w:before="1" w:line="240" w:lineRule="auto"/>
              <w:ind w:left="899" w:right="819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(согласно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индивидуальным</w:t>
            </w:r>
            <w:r w:rsidRPr="000C05D7">
              <w:rPr>
                <w:b/>
                <w:spacing w:val="-10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планам</w:t>
            </w:r>
            <w:r w:rsidRPr="000C05D7">
              <w:rPr>
                <w:b/>
                <w:spacing w:val="-10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воспитательной</w:t>
            </w:r>
            <w:r w:rsidRPr="000C05D7">
              <w:rPr>
                <w:b/>
                <w:spacing w:val="-11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работы классных руководителей)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834"/>
              <w:jc w:val="left"/>
              <w:rPr>
                <w:i/>
                <w:sz w:val="28"/>
              </w:rPr>
            </w:pPr>
            <w:r w:rsidRPr="000C05D7">
              <w:rPr>
                <w:i/>
                <w:sz w:val="28"/>
              </w:rPr>
              <w:t>Дела,</w:t>
            </w:r>
            <w:r w:rsidRPr="000C05D7">
              <w:rPr>
                <w:i/>
                <w:spacing w:val="-2"/>
                <w:sz w:val="28"/>
              </w:rPr>
              <w:t xml:space="preserve"> события,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954"/>
              <w:jc w:val="left"/>
              <w:rPr>
                <w:i/>
                <w:sz w:val="28"/>
              </w:rPr>
            </w:pPr>
            <w:r w:rsidRPr="000C05D7">
              <w:rPr>
                <w:i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 w:right="1"/>
              <w:rPr>
                <w:i/>
                <w:sz w:val="28"/>
              </w:rPr>
            </w:pPr>
            <w:r w:rsidRPr="000C05D7"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i/>
                <w:sz w:val="28"/>
              </w:rPr>
            </w:pPr>
            <w:r w:rsidRPr="000C05D7">
              <w:rPr>
                <w:i/>
                <w:spacing w:val="-2"/>
                <w:sz w:val="28"/>
              </w:rPr>
              <w:t>Время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72" w:right="69"/>
              <w:rPr>
                <w:i/>
                <w:sz w:val="28"/>
              </w:rPr>
            </w:pPr>
            <w:r w:rsidRPr="000C05D7">
              <w:rPr>
                <w:i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23"/>
              <w:jc w:val="left"/>
              <w:rPr>
                <w:i/>
                <w:sz w:val="28"/>
              </w:rPr>
            </w:pPr>
            <w:r w:rsidRPr="000C05D7"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48"/>
                <w:tab w:val="left" w:pos="2707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Занятие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из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цикла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701"/>
                <w:tab w:val="left" w:pos="2050"/>
                <w:tab w:val="left" w:pos="3314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«Разговоры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важном»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-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«Зачем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человеку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учиться?»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3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88"/>
                <w:tab w:val="left" w:pos="3126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Региональная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акция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«1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с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Первыми»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3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985"/>
                <w:tab w:val="left" w:pos="2525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окончания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Второй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мировой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войны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165"/>
                <w:tab w:val="left" w:pos="3273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солидарности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борьбе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с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68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155 со дня рождения писателя, переводчика </w:t>
            </w:r>
            <w:r w:rsidRPr="000C05D7">
              <w:rPr>
                <w:spacing w:val="-2"/>
                <w:sz w:val="28"/>
              </w:rPr>
              <w:t>Александра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Куприна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(1870-1938)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spacing w:line="240" w:lineRule="auto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pacing w:val="-2"/>
                <w:sz w:val="28"/>
              </w:rPr>
              <w:t>распространения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Урок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по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первой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помощи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8-15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памяти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жертв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фашизма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14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туризма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воссоединения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ДНР, ЛНР,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z w:val="28"/>
              </w:rPr>
              <w:t>Запорожской</w:t>
            </w:r>
            <w:r w:rsidRPr="000C05D7">
              <w:rPr>
                <w:spacing w:val="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области</w:t>
            </w:r>
          </w:p>
          <w:p w:rsidR="00AD4274" w:rsidRPr="000C05D7" w:rsidRDefault="00AD4274" w:rsidP="000C05D7">
            <w:pPr>
              <w:pStyle w:val="TableParagraph"/>
              <w:tabs>
                <w:tab w:val="left" w:pos="474"/>
                <w:tab w:val="left" w:pos="2121"/>
                <w:tab w:val="left" w:pos="3279"/>
              </w:tabs>
              <w:spacing w:line="322" w:lineRule="exact"/>
              <w:ind w:right="100"/>
              <w:jc w:val="left"/>
              <w:rPr>
                <w:sz w:val="28"/>
              </w:rPr>
            </w:pPr>
            <w:r w:rsidRPr="000C05D7">
              <w:rPr>
                <w:spacing w:val="-10"/>
                <w:sz w:val="28"/>
              </w:rPr>
              <w:t>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Херсонской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области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с </w:t>
            </w:r>
            <w:r w:rsidRPr="000C05D7">
              <w:rPr>
                <w:spacing w:val="-6"/>
                <w:sz w:val="28"/>
              </w:rPr>
              <w:t>РФ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музыки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08" w:lineRule="exact"/>
        <w:rPr>
          <w:sz w:val="28"/>
        </w:rPr>
        <w:sectPr w:rsidR="00AD4274">
          <w:type w:val="continuous"/>
          <w:pgSz w:w="11910" w:h="16840"/>
          <w:pgMar w:top="820" w:right="283" w:bottom="1056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пожилых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людей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438"/>
                <w:tab w:val="left" w:pos="2748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130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лет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со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рождения </w:t>
            </w:r>
            <w:r w:rsidRPr="000C05D7">
              <w:rPr>
                <w:spacing w:val="-2"/>
                <w:sz w:val="28"/>
              </w:rPr>
              <w:t>великого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русского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поэта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С.А.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Есенина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(1895-</w:t>
            </w:r>
            <w:r w:rsidRPr="000C05D7">
              <w:rPr>
                <w:spacing w:val="-4"/>
                <w:sz w:val="28"/>
              </w:rPr>
              <w:t>1925)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защиты</w:t>
            </w:r>
            <w:r w:rsidRPr="000C05D7">
              <w:rPr>
                <w:spacing w:val="-2"/>
                <w:sz w:val="28"/>
              </w:rPr>
              <w:t xml:space="preserve"> животных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4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чтения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z w:val="28"/>
              </w:rPr>
              <w:t>памяти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z w:val="28"/>
              </w:rPr>
              <w:t>Героя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России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С.А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Преминина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18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отца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20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73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155 лет со дня рождения </w:t>
            </w:r>
            <w:r w:rsidRPr="000C05D7">
              <w:rPr>
                <w:spacing w:val="-2"/>
                <w:sz w:val="28"/>
              </w:rPr>
              <w:t>русского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писателя,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>лауреата Нобелевской премии И.А.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Бунина (1870- </w:t>
            </w:r>
            <w:r w:rsidRPr="000C05D7">
              <w:rPr>
                <w:spacing w:val="-2"/>
                <w:sz w:val="28"/>
              </w:rPr>
              <w:t>1953)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22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школьных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библиотек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25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Урок</w:t>
            </w:r>
            <w:r w:rsidRPr="000C05D7">
              <w:rPr>
                <w:spacing w:val="8"/>
                <w:sz w:val="28"/>
              </w:rPr>
              <w:t xml:space="preserve"> </w:t>
            </w:r>
            <w:r w:rsidRPr="000C05D7">
              <w:rPr>
                <w:sz w:val="28"/>
              </w:rPr>
              <w:t>памяти</w:t>
            </w:r>
            <w:r w:rsidRPr="000C05D7">
              <w:rPr>
                <w:spacing w:val="9"/>
                <w:sz w:val="28"/>
              </w:rPr>
              <w:t xml:space="preserve"> </w:t>
            </w:r>
            <w:r w:rsidRPr="000C05D7">
              <w:rPr>
                <w:sz w:val="28"/>
              </w:rPr>
              <w:t>«День</w:t>
            </w:r>
            <w:r w:rsidRPr="000C05D7">
              <w:rPr>
                <w:spacing w:val="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памяти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политических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репрессий»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51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урок</w:t>
            </w:r>
          </w:p>
          <w:p w:rsidR="00AD4274" w:rsidRPr="000C05D7" w:rsidRDefault="00AD4274" w:rsidP="000C05D7">
            <w:pPr>
              <w:pStyle w:val="TableParagraph"/>
              <w:tabs>
                <w:tab w:val="left" w:pos="3258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«Экология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энергосбережение"#Вместе </w:t>
            </w:r>
            <w:r w:rsidRPr="000C05D7">
              <w:rPr>
                <w:spacing w:val="-4"/>
                <w:sz w:val="28"/>
              </w:rPr>
              <w:t>Ярче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народного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единства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4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памяти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z w:val="28"/>
              </w:rPr>
              <w:t>погибших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z w:val="28"/>
              </w:rPr>
              <w:t>при исполнении служебных обязанностей</w:t>
            </w:r>
            <w:r w:rsidRPr="000C05D7">
              <w:rPr>
                <w:spacing w:val="60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сотрудников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ОВД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России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8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z w:val="28"/>
              </w:rPr>
              <w:t>против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фашизма,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расизма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антисемитизма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698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терпимости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(Урок доброты)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16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17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памяти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жертв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ДТП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16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03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начала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Нюрнбергского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процесса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20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443"/>
                <w:tab w:val="left" w:pos="3257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словарей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и </w:t>
            </w:r>
            <w:r w:rsidRPr="000C05D7">
              <w:rPr>
                <w:sz w:val="28"/>
              </w:rPr>
              <w:t>энциклопедий</w:t>
            </w:r>
            <w:r w:rsidRPr="000C05D7">
              <w:rPr>
                <w:spacing w:val="27"/>
                <w:sz w:val="28"/>
              </w:rPr>
              <w:t xml:space="preserve"> </w:t>
            </w:r>
            <w:r w:rsidRPr="000C05D7">
              <w:rPr>
                <w:sz w:val="28"/>
              </w:rPr>
              <w:t>(в</w:t>
            </w:r>
            <w:r w:rsidRPr="000C05D7">
              <w:rPr>
                <w:spacing w:val="27"/>
                <w:sz w:val="28"/>
              </w:rPr>
              <w:t xml:space="preserve"> </w:t>
            </w:r>
            <w:r w:rsidRPr="000C05D7">
              <w:rPr>
                <w:sz w:val="28"/>
              </w:rPr>
              <w:t>честь</w:t>
            </w:r>
            <w:r w:rsidRPr="000C05D7">
              <w:rPr>
                <w:spacing w:val="27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дня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741"/>
                <w:tab w:val="left" w:pos="2729"/>
              </w:tabs>
              <w:spacing w:line="310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рождения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В.И.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Даля)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22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jc w:val="left"/>
        <w:rPr>
          <w:sz w:val="28"/>
        </w:rPr>
        <w:sectPr w:rsidR="00AD4274">
          <w:type w:val="continuous"/>
          <w:pgSz w:w="11910" w:h="16840"/>
          <w:pgMar w:top="820" w:right="283" w:bottom="1196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32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(1801-1872)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145</w:t>
            </w:r>
            <w:r w:rsidRPr="000C05D7">
              <w:rPr>
                <w:spacing w:val="53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лет</w:t>
            </w:r>
            <w:r w:rsidRPr="000C05D7">
              <w:rPr>
                <w:spacing w:val="5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со</w:t>
            </w:r>
            <w:r w:rsidRPr="000C05D7">
              <w:rPr>
                <w:spacing w:val="52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51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рождения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русского</w:t>
            </w:r>
            <w:r w:rsidRPr="000C05D7">
              <w:rPr>
                <w:spacing w:val="31"/>
                <w:sz w:val="28"/>
              </w:rPr>
              <w:t xml:space="preserve"> </w:t>
            </w:r>
            <w:r w:rsidRPr="000C05D7">
              <w:rPr>
                <w:sz w:val="28"/>
              </w:rPr>
              <w:t>поэта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z w:val="28"/>
              </w:rPr>
              <w:t>А.А.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Блока </w:t>
            </w:r>
            <w:r w:rsidRPr="000C05D7">
              <w:rPr>
                <w:spacing w:val="-2"/>
                <w:sz w:val="28"/>
              </w:rPr>
              <w:t>(1880-1921)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28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матери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237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Государственного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герба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РФ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Всемирный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борьбы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со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СПИДом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неизвестного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солдата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pacing w:val="-2"/>
                <w:sz w:val="28"/>
              </w:rPr>
              <w:t>инвалидов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90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добровольца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(волонтера)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художника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Героев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Отечества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прав</w:t>
            </w:r>
            <w:r w:rsidRPr="000C05D7">
              <w:rPr>
                <w:spacing w:val="-2"/>
                <w:sz w:val="28"/>
              </w:rPr>
              <w:t xml:space="preserve"> человека.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524"/>
                <w:tab w:val="left" w:pos="2543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Единый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урок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«Права человека»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10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23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Конституции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Российской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Федерации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12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>100 лет со дня рождения российского композитора, народного артиста РСФСР В.Я.</w:t>
            </w:r>
            <w:r w:rsidRPr="000C05D7">
              <w:rPr>
                <w:spacing w:val="62"/>
                <w:w w:val="150"/>
                <w:sz w:val="28"/>
              </w:rPr>
              <w:t xml:space="preserve">  </w:t>
            </w:r>
            <w:r w:rsidRPr="000C05D7">
              <w:rPr>
                <w:sz w:val="28"/>
              </w:rPr>
              <w:t>Шаинского</w:t>
            </w:r>
            <w:r w:rsidRPr="000C05D7">
              <w:rPr>
                <w:spacing w:val="26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(1925-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2017)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12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89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 xml:space="preserve">принятия </w:t>
            </w:r>
            <w:r w:rsidRPr="000C05D7">
              <w:rPr>
                <w:sz w:val="28"/>
              </w:rPr>
              <w:t xml:space="preserve">федеральных законов о </w:t>
            </w:r>
            <w:r w:rsidRPr="000C05D7">
              <w:rPr>
                <w:spacing w:val="-2"/>
                <w:sz w:val="28"/>
              </w:rPr>
              <w:t>Государственных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символах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7"/>
                <w:sz w:val="28"/>
              </w:rPr>
              <w:t>РФ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25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Международный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кино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28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российской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печати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13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4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российского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студенчества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25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3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полного</w:t>
            </w:r>
          </w:p>
          <w:p w:rsidR="00AD4274" w:rsidRPr="000C05D7" w:rsidRDefault="00AD4274" w:rsidP="000C05D7">
            <w:pPr>
              <w:pStyle w:val="TableParagraph"/>
              <w:tabs>
                <w:tab w:val="left" w:pos="613"/>
                <w:tab w:val="left" w:pos="2323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освобождения</w:t>
            </w:r>
            <w:r w:rsidRPr="000C05D7">
              <w:rPr>
                <w:spacing w:val="76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Ленинграда </w:t>
            </w:r>
            <w:r w:rsidRPr="000C05D7">
              <w:rPr>
                <w:spacing w:val="-5"/>
                <w:sz w:val="28"/>
              </w:rPr>
              <w:t>от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фашистской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блокады, - </w:t>
            </w:r>
            <w:r w:rsidRPr="000C05D7">
              <w:rPr>
                <w:sz w:val="28"/>
              </w:rPr>
              <w:t>акция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«Блокадный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хлеб».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4" w:hanging="73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03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         руководители</w:t>
            </w:r>
          </w:p>
        </w:tc>
      </w:tr>
    </w:tbl>
    <w:p w:rsidR="00AD4274" w:rsidRDefault="00AD4274">
      <w:pPr>
        <w:pStyle w:val="TableParagraph"/>
        <w:spacing w:line="310" w:lineRule="exact"/>
        <w:jc w:val="left"/>
        <w:rPr>
          <w:sz w:val="28"/>
        </w:rPr>
        <w:sectPr w:rsidR="00AD4274">
          <w:type w:val="continuous"/>
          <w:pgSz w:w="11910" w:h="16840"/>
          <w:pgMar w:top="820" w:right="283" w:bottom="1187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00"/>
                <w:tab w:val="left" w:pos="2540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освобождения Красной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армией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493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крупнейшего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«лагеря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смерти» Освенцима - День памяти жертв Холокоста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firstLine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классные </w:t>
            </w: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474"/>
                <w:tab w:val="left" w:pos="2845"/>
              </w:tabs>
              <w:spacing w:line="240" w:lineRule="auto"/>
              <w:ind w:right="98"/>
              <w:jc w:val="left"/>
              <w:rPr>
                <w:sz w:val="28"/>
              </w:rPr>
            </w:pPr>
            <w:r w:rsidRPr="000C05D7">
              <w:rPr>
                <w:sz w:val="28"/>
              </w:rPr>
              <w:t>200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лет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со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рождения </w:t>
            </w:r>
            <w:r w:rsidRPr="000C05D7">
              <w:rPr>
                <w:spacing w:val="-2"/>
                <w:sz w:val="28"/>
              </w:rPr>
              <w:t>русского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писателя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М.Е.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8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Салтыкова-Щедрина (1825-1889)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3" w:right="100" w:firstLine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классные </w:t>
            </w:r>
            <w:r w:rsidRPr="000C05D7">
              <w:rPr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Международный день без </w:t>
            </w:r>
            <w:r w:rsidRPr="000C05D7">
              <w:rPr>
                <w:spacing w:val="-2"/>
                <w:sz w:val="28"/>
              </w:rPr>
              <w:t>Интернета.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Международный день защиты персональных </w:t>
            </w:r>
            <w:r w:rsidRPr="000C05D7">
              <w:rPr>
                <w:spacing w:val="-2"/>
                <w:sz w:val="28"/>
              </w:rPr>
              <w:t>данных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28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января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062"/>
                <w:tab w:val="left" w:pos="1141"/>
                <w:tab w:val="left" w:pos="1383"/>
                <w:tab w:val="left" w:pos="1465"/>
                <w:tab w:val="left" w:pos="2276"/>
                <w:tab w:val="left" w:pos="2335"/>
                <w:tab w:val="left" w:pos="2698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воинской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славы России.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разгрома советскими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войсками немецко-фашистских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войск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Сталинградской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битве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1943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год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учитель истории.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35"/>
                <w:sz w:val="28"/>
              </w:rPr>
              <w:t xml:space="preserve"> </w:t>
            </w:r>
            <w:r w:rsidRPr="000C05D7">
              <w:rPr>
                <w:sz w:val="28"/>
              </w:rPr>
              <w:t>зимних</w:t>
            </w:r>
            <w:r w:rsidRPr="000C05D7">
              <w:rPr>
                <w:spacing w:val="37"/>
                <w:sz w:val="28"/>
              </w:rPr>
              <w:t xml:space="preserve"> </w:t>
            </w:r>
            <w:r w:rsidRPr="000C05D7">
              <w:rPr>
                <w:sz w:val="28"/>
              </w:rPr>
              <w:t>видов</w:t>
            </w:r>
            <w:r w:rsidRPr="000C05D7">
              <w:rPr>
                <w:spacing w:val="3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спорта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России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российской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науки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 памяти о россиянах, исполнявших служебный долг</w:t>
            </w:r>
            <w:r w:rsidRPr="000C05D7">
              <w:rPr>
                <w:spacing w:val="51"/>
                <w:w w:val="150"/>
                <w:sz w:val="28"/>
              </w:rPr>
              <w:t xml:space="preserve">    </w:t>
            </w:r>
            <w:r w:rsidRPr="000C05D7">
              <w:rPr>
                <w:sz w:val="28"/>
              </w:rPr>
              <w:t>за</w:t>
            </w:r>
            <w:r w:rsidRPr="000C05D7">
              <w:rPr>
                <w:spacing w:val="52"/>
                <w:w w:val="150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пределами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Отечества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195</w:t>
            </w:r>
            <w:r w:rsidRPr="000C05D7">
              <w:rPr>
                <w:spacing w:val="53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лет</w:t>
            </w:r>
            <w:r w:rsidRPr="000C05D7">
              <w:rPr>
                <w:spacing w:val="5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со</w:t>
            </w:r>
            <w:r w:rsidRPr="000C05D7">
              <w:rPr>
                <w:spacing w:val="52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дня</w:t>
            </w:r>
            <w:r w:rsidRPr="000C05D7">
              <w:rPr>
                <w:spacing w:val="51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рождения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491"/>
                <w:tab w:val="left" w:pos="2877"/>
              </w:tabs>
              <w:spacing w:line="322" w:lineRule="exact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русского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писателя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Н.С. </w:t>
            </w:r>
            <w:r w:rsidRPr="000C05D7">
              <w:rPr>
                <w:sz w:val="28"/>
              </w:rPr>
              <w:t>Лескова (1831-1895)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16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родного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языка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21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защитника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Отечества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23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z w:val="28"/>
              </w:rPr>
              <w:t>Международный день борьбы с наркоманией. Мероприятие</w:t>
            </w:r>
            <w:r w:rsidRPr="000C05D7">
              <w:rPr>
                <w:spacing w:val="7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«Всемирный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иммунитета»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939"/>
                <w:tab w:val="left" w:pos="1410"/>
                <w:tab w:val="left" w:pos="2194"/>
                <w:tab w:val="left" w:pos="2347"/>
              </w:tabs>
              <w:spacing w:line="240" w:lineRule="auto"/>
              <w:ind w:left="0" w:right="97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рождения русского педагога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К.Д. </w:t>
            </w:r>
            <w:r w:rsidRPr="000C05D7">
              <w:rPr>
                <w:spacing w:val="-2"/>
                <w:sz w:val="28"/>
              </w:rPr>
              <w:t>Ушинский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(1823-1870)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jc w:val="left"/>
        <w:rPr>
          <w:sz w:val="28"/>
        </w:rPr>
        <w:sectPr w:rsidR="00AD4274">
          <w:type w:val="continuous"/>
          <w:pgSz w:w="11910" w:h="16840"/>
          <w:pgMar w:top="820" w:right="283" w:bottom="1395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наставника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ind w:left="2"/>
              <w:rPr>
                <w:sz w:val="28"/>
              </w:rPr>
            </w:pPr>
            <w:r w:rsidRPr="000C05D7">
              <w:rPr>
                <w:sz w:val="28"/>
              </w:rPr>
              <w:t>Международный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женский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1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28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воссоединения </w:t>
            </w:r>
            <w:r w:rsidRPr="000C05D7">
              <w:rPr>
                <w:sz w:val="28"/>
              </w:rPr>
              <w:t>Крыма с Россией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>18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13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pacing w:val="-2"/>
                <w:sz w:val="28"/>
              </w:rPr>
              <w:t>Земли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>20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Всемирный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театра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Руководитель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школьного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театра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spacing w:line="242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pacing w:val="-2"/>
                <w:sz w:val="28"/>
              </w:rPr>
              <w:t>здоровья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космонавтики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93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586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День памяти о геноциде </w:t>
            </w:r>
            <w:r w:rsidRPr="000C05D7">
              <w:rPr>
                <w:spacing w:val="-2"/>
                <w:sz w:val="28"/>
              </w:rPr>
              <w:t>советского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народа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72"/>
                <w:tab w:val="left" w:pos="3115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нацистами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их </w:t>
            </w:r>
            <w:r w:rsidRPr="000C05D7">
              <w:rPr>
                <w:sz w:val="28"/>
              </w:rPr>
              <w:t>пособниками в годы Великой</w:t>
            </w:r>
            <w:r w:rsidRPr="000C05D7">
              <w:rPr>
                <w:spacing w:val="49"/>
                <w:w w:val="150"/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>Отечественной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войны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Всемирный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Земли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51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участников </w:t>
            </w:r>
            <w:r w:rsidRPr="000C05D7">
              <w:rPr>
                <w:sz w:val="28"/>
              </w:rPr>
              <w:t>ликвидации последствий радиационных</w:t>
            </w:r>
            <w:r w:rsidRPr="000C05D7">
              <w:rPr>
                <w:spacing w:val="69"/>
                <w:sz w:val="28"/>
              </w:rPr>
              <w:t xml:space="preserve">  </w:t>
            </w:r>
            <w:r w:rsidRPr="000C05D7">
              <w:rPr>
                <w:sz w:val="28"/>
              </w:rPr>
              <w:t>аварий</w:t>
            </w:r>
            <w:r w:rsidRPr="000C05D7">
              <w:rPr>
                <w:spacing w:val="71"/>
                <w:sz w:val="28"/>
              </w:rPr>
              <w:t xml:space="preserve">  </w:t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катастроф.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26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4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российского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парламентаризма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27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023"/>
                <w:tab w:val="left" w:pos="2575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работника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скорой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Помощи. Поздравление.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241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работника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250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скорой</w:t>
            </w:r>
            <w:r w:rsidRPr="000C05D7">
              <w:rPr>
                <w:spacing w:val="-2"/>
                <w:sz w:val="28"/>
              </w:rPr>
              <w:t xml:space="preserve"> помощи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08" w:lineRule="exact"/>
              <w:ind w:left="495"/>
              <w:rPr>
                <w:sz w:val="28"/>
              </w:rPr>
            </w:pPr>
            <w:r w:rsidRPr="000C05D7">
              <w:rPr>
                <w:sz w:val="28"/>
              </w:rPr>
              <w:t>Совет старшеклассников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51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340 лет со дня рождения </w:t>
            </w:r>
            <w:r w:rsidRPr="000C05D7">
              <w:rPr>
                <w:spacing w:val="-2"/>
                <w:sz w:val="28"/>
              </w:rPr>
              <w:t>русского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историка, </w:t>
            </w:r>
            <w:r w:rsidRPr="000C05D7">
              <w:rPr>
                <w:sz w:val="28"/>
              </w:rPr>
              <w:t>географа</w:t>
            </w:r>
            <w:r w:rsidRPr="000C05D7">
              <w:rPr>
                <w:spacing w:val="63"/>
                <w:sz w:val="28"/>
              </w:rPr>
              <w:t xml:space="preserve">  </w:t>
            </w:r>
            <w:r w:rsidRPr="000C05D7">
              <w:rPr>
                <w:sz w:val="28"/>
              </w:rPr>
              <w:t>В.Н.</w:t>
            </w:r>
            <w:r w:rsidRPr="000C05D7">
              <w:rPr>
                <w:spacing w:val="19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Татищева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(1686-1750)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Праздник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Весны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Труда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>День воинской славы России.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День Победы в Великой</w:t>
            </w:r>
            <w:r w:rsidRPr="000C05D7">
              <w:rPr>
                <w:spacing w:val="49"/>
                <w:w w:val="150"/>
                <w:sz w:val="28"/>
              </w:rPr>
              <w:t xml:space="preserve">   </w:t>
            </w:r>
            <w:r w:rsidRPr="000C05D7">
              <w:rPr>
                <w:spacing w:val="-2"/>
                <w:sz w:val="28"/>
              </w:rPr>
              <w:t>Отечественной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войне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242" w:lineRule="auto"/>
        <w:jc w:val="left"/>
        <w:rPr>
          <w:sz w:val="28"/>
        </w:rPr>
        <w:sectPr w:rsidR="00AD4274">
          <w:type w:val="continuous"/>
          <w:pgSz w:w="11910" w:h="16840"/>
          <w:pgMar w:top="820" w:right="283" w:bottom="1056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4"/>
              </w:tabs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российского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день </w:t>
            </w:r>
            <w:r w:rsidRPr="000C05D7">
              <w:rPr>
                <w:spacing w:val="-2"/>
                <w:sz w:val="28"/>
              </w:rPr>
              <w:t>семьи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15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87" w:right="8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219" w:right="213" w:hanging="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педагог-психолог, </w:t>
            </w: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педагог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6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Международный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музеев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18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69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детских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8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общественных </w:t>
            </w:r>
            <w:r w:rsidRPr="000C05D7">
              <w:rPr>
                <w:sz w:val="28"/>
              </w:rPr>
              <w:t>организаций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России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2"/>
              <w:rPr>
                <w:sz w:val="28"/>
              </w:rPr>
            </w:pPr>
            <w:r w:rsidRPr="000C05D7">
              <w:rPr>
                <w:sz w:val="28"/>
              </w:rPr>
              <w:t>19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61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День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славянской </w:t>
            </w:r>
            <w:r w:rsidRPr="000C05D7">
              <w:rPr>
                <w:sz w:val="28"/>
              </w:rPr>
              <w:t>письменности и культуры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24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28" w:right="124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Педагог-организатор, классные руководители, </w:t>
            </w:r>
            <w:r w:rsidRPr="000C05D7">
              <w:rPr>
                <w:sz w:val="28"/>
              </w:rPr>
              <w:t>учителя русского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языка</w:t>
            </w:r>
          </w:p>
        </w:tc>
      </w:tr>
      <w:tr w:rsidR="00AD4274" w:rsidTr="000C05D7">
        <w:trPr>
          <w:trHeight w:val="1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53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Вовлечение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обучающихся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общество-полезный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труд: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40" w:lineRule="auto"/>
              <w:ind w:right="98" w:firstLine="0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участие в общешкольных </w:t>
            </w:r>
            <w:r w:rsidRPr="000C05D7">
              <w:rPr>
                <w:spacing w:val="-2"/>
                <w:sz w:val="28"/>
              </w:rPr>
              <w:t>субботниках;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1" w:lineRule="exact"/>
              <w:ind w:left="269" w:hanging="162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уборка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классов;</w:t>
            </w:r>
          </w:p>
          <w:p w:rsidR="00AD4274" w:rsidRPr="000C05D7" w:rsidRDefault="00AD4274" w:rsidP="000C05D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left="269" w:hanging="162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полив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пересадка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цветов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7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Проведение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родительских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собраний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по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профориентац </w:t>
            </w:r>
            <w:r w:rsidRPr="000C05D7">
              <w:rPr>
                <w:spacing w:val="-6"/>
                <w:sz w:val="28"/>
              </w:rPr>
              <w:t>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966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1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Внешкольные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3116"/>
              </w:tabs>
              <w:spacing w:line="240" w:lineRule="auto"/>
              <w:ind w:right="99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Муниципальный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этап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z w:val="28"/>
              </w:rPr>
              <w:t>оказанию первой помощи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3"/>
              <w:rPr>
                <w:sz w:val="28"/>
              </w:rPr>
            </w:pPr>
            <w:r w:rsidRPr="000C05D7">
              <w:rPr>
                <w:sz w:val="28"/>
              </w:rPr>
              <w:t>1 -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30сентября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 - организатор, учитель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Районные соревнования по легкоатлетическому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кроссу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23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– 29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04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«Правовая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академия»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Школа </w:t>
            </w:r>
            <w:r w:rsidRPr="000C05D7">
              <w:rPr>
                <w:spacing w:val="-2"/>
                <w:sz w:val="28"/>
              </w:rPr>
              <w:t>актива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81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«Экопоколение»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08" w:lineRule="exact"/>
        <w:rPr>
          <w:sz w:val="28"/>
        </w:rPr>
        <w:sectPr w:rsidR="00AD4274">
          <w:type w:val="continuous"/>
          <w:pgSz w:w="11910" w:h="16840"/>
          <w:pgMar w:top="820" w:right="283" w:bottom="75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09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52"/>
                <w:tab w:val="left" w:pos="2720"/>
              </w:tabs>
              <w:spacing w:line="240" w:lineRule="auto"/>
              <w:ind w:right="95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Акция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сбору </w:t>
            </w:r>
            <w:r w:rsidRPr="000C05D7">
              <w:rPr>
                <w:sz w:val="28"/>
              </w:rPr>
              <w:t>макулатуры «Спасаем дерево с Эколятами»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315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Сентябрь-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14 </w:t>
            </w:r>
            <w:r w:rsidRPr="000C05D7">
              <w:rPr>
                <w:spacing w:val="-2"/>
                <w:sz w:val="28"/>
              </w:rPr>
              <w:t>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11" w:right="108" w:hanging="3"/>
              <w:rPr>
                <w:sz w:val="28"/>
              </w:rPr>
            </w:pPr>
            <w:r w:rsidRPr="000C05D7">
              <w:rPr>
                <w:sz w:val="28"/>
              </w:rPr>
              <w:t xml:space="preserve">Педагог- </w:t>
            </w:r>
            <w:r w:rsidRPr="000C05D7">
              <w:rPr>
                <w:spacing w:val="-2"/>
                <w:sz w:val="28"/>
              </w:rPr>
              <w:t>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16"/>
                <w:tab w:val="left" w:pos="2890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Региональный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Всероссийского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конкурса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сочинений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1" w:right="152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руководители,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учителя русского языка</w:t>
            </w:r>
          </w:p>
        </w:tc>
      </w:tr>
      <w:tr w:rsidR="00AD4274" w:rsidTr="000C05D7">
        <w:trPr>
          <w:trHeight w:val="96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03"/>
                <w:tab w:val="left" w:pos="1743"/>
                <w:tab w:val="left" w:pos="2338"/>
                <w:tab w:val="left" w:pos="3053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IT- </w:t>
            </w:r>
            <w:r w:rsidRPr="000C05D7">
              <w:rPr>
                <w:spacing w:val="-2"/>
                <w:sz w:val="28"/>
              </w:rPr>
              <w:t>проектов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«В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единстве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наша </w:t>
            </w:r>
            <w:r w:rsidRPr="000C05D7">
              <w:rPr>
                <w:spacing w:val="-2"/>
                <w:sz w:val="28"/>
              </w:rPr>
              <w:t>сила!»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151"/>
              <w:rPr>
                <w:sz w:val="28"/>
              </w:rPr>
            </w:pPr>
            <w:r w:rsidRPr="000C05D7">
              <w:rPr>
                <w:sz w:val="28"/>
              </w:rPr>
              <w:t>Педагог - организатор, 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Всероссийская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048"/>
              </w:tabs>
              <w:spacing w:before="2"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краеведческая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Олимпиада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«60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параллель»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718" w:hanging="1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spacing w:line="316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«Осенняя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мастерская»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6" w:lineRule="exact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68"/>
                <w:tab w:val="left" w:pos="2230"/>
                <w:tab w:val="left" w:pos="2597"/>
                <w:tab w:val="left" w:pos="2995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Всероссийская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интернет- олимпиада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для </w:t>
            </w:r>
            <w:r w:rsidRPr="000C05D7">
              <w:rPr>
                <w:sz w:val="28"/>
              </w:rPr>
              <w:t>обучающихся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1-9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классов </w:t>
            </w:r>
            <w:r w:rsidRPr="000C05D7">
              <w:rPr>
                <w:spacing w:val="-2"/>
                <w:sz w:val="28"/>
              </w:rPr>
              <w:t>образовательных организаций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на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знание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947"/>
              </w:tabs>
              <w:spacing w:line="322" w:lineRule="exact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основ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безопасного </w:t>
            </w:r>
            <w:r w:rsidRPr="000C05D7">
              <w:rPr>
                <w:sz w:val="28"/>
              </w:rPr>
              <w:t>поведения на дорогах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16"/>
                <w:tab w:val="left" w:pos="2890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Региональный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всероссийского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сочинений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6" w:hanging="1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225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89"/>
                <w:tab w:val="left" w:pos="3132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z w:val="28"/>
              </w:rPr>
              <w:t xml:space="preserve">Всероссийской олимпиады школьников по шести </w:t>
            </w:r>
            <w:r w:rsidRPr="000C05D7">
              <w:rPr>
                <w:spacing w:val="-2"/>
                <w:sz w:val="28"/>
              </w:rPr>
              <w:t>предметам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на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технологической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307"/>
              </w:tabs>
              <w:spacing w:line="322" w:lineRule="exact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платформе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«Сириус. Курсы»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Сентябрь-ноябрь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rPr>
          <w:sz w:val="28"/>
        </w:rPr>
        <w:sectPr w:rsidR="00AD4274">
          <w:type w:val="continuous"/>
          <w:pgSz w:w="11910" w:h="16840"/>
          <w:pgMar w:top="820" w:right="283" w:bottom="93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412"/>
        <w:gridCol w:w="2839"/>
      </w:tblGrid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9"/>
                <w:tab w:val="left" w:pos="3257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 исследовательских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и </w:t>
            </w:r>
            <w:r w:rsidRPr="000C05D7">
              <w:rPr>
                <w:sz w:val="28"/>
              </w:rPr>
              <w:t>творческих</w:t>
            </w:r>
            <w:r w:rsidRPr="000C05D7">
              <w:rPr>
                <w:spacing w:val="31"/>
                <w:sz w:val="28"/>
              </w:rPr>
              <w:t xml:space="preserve">  </w:t>
            </w:r>
            <w:r w:rsidRPr="000C05D7">
              <w:rPr>
                <w:sz w:val="28"/>
              </w:rPr>
              <w:t>работ</w:t>
            </w:r>
            <w:r w:rsidRPr="000C05D7">
              <w:rPr>
                <w:spacing w:val="31"/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«Права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человека в современном </w:t>
            </w:r>
            <w:r w:rsidRPr="000C05D7">
              <w:rPr>
                <w:spacing w:val="-2"/>
                <w:sz w:val="28"/>
              </w:rPr>
              <w:t>мире»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4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Сентябрь- декабрь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right" w:pos="340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Мероприятия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5"/>
                <w:sz w:val="28"/>
              </w:rPr>
              <w:t>XII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177"/>
              </w:tabs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Беловских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196"/>
                <w:tab w:val="left" w:pos="2350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чтений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«Белов.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Вологда. Россия»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spacing w:before="314" w:line="240" w:lineRule="auto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>22-25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79"/>
                <w:tab w:val="left" w:pos="2717"/>
              </w:tabs>
              <w:spacing w:line="240" w:lineRule="auto"/>
              <w:ind w:right="91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культурно- просветительская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акция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«Беловский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диктант»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руководители, учителя русского языка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«История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фотографиях»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82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фестиваль </w:t>
            </w:r>
            <w:r w:rsidRPr="000C05D7">
              <w:rPr>
                <w:sz w:val="28"/>
              </w:rPr>
              <w:t>традиционной народной культуры</w:t>
            </w:r>
            <w:r w:rsidRPr="000C05D7">
              <w:rPr>
                <w:spacing w:val="78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«Покровские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встречи»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Областные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Ферапонтовские</w:t>
            </w:r>
            <w:r w:rsidRPr="000C05D7">
              <w:rPr>
                <w:spacing w:val="-1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чтения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>по УВР, 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91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Всероссийской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краеведческой</w:t>
            </w:r>
            <w:r w:rsidRPr="000C05D7">
              <w:rPr>
                <w:spacing w:val="5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Олимпиады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«60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параллель»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ind w:left="72" w:right="7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16"/>
                <w:tab w:val="left" w:pos="2889"/>
              </w:tabs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областного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конкурса </w:t>
            </w:r>
            <w:r w:rsidRPr="000C05D7">
              <w:rPr>
                <w:sz w:val="28"/>
              </w:rPr>
              <w:t>экологических работ среди детей</w:t>
            </w:r>
            <w:r w:rsidRPr="000C05D7">
              <w:rPr>
                <w:spacing w:val="54"/>
                <w:w w:val="150"/>
                <w:sz w:val="28"/>
              </w:rPr>
              <w:t xml:space="preserve">   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55"/>
                <w:w w:val="150"/>
                <w:sz w:val="28"/>
              </w:rPr>
              <w:t xml:space="preserve">    </w:t>
            </w:r>
            <w:r w:rsidRPr="000C05D7">
              <w:rPr>
                <w:spacing w:val="-2"/>
                <w:sz w:val="28"/>
              </w:rPr>
              <w:t>молодежи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«Экология35»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41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</w:t>
            </w:r>
          </w:p>
        </w:tc>
        <w:tc>
          <w:tcPr>
            <w:tcW w:w="283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rPr>
          <w:sz w:val="28"/>
        </w:rPr>
        <w:sectPr w:rsidR="00AD4274">
          <w:type w:val="continuous"/>
          <w:pgSz w:w="11910" w:h="16840"/>
          <w:pgMar w:top="820" w:right="283" w:bottom="108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76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«Зимний вернисаж</w:t>
            </w:r>
            <w:r w:rsidRPr="000C05D7">
              <w:rPr>
                <w:spacing w:val="-2"/>
                <w:sz w:val="28"/>
              </w:rPr>
              <w:t>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10"/>
                <w:tab w:val="left" w:pos="3116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олимпиада школьников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z w:val="28"/>
              </w:rPr>
              <w:t>информатике</w:t>
            </w:r>
            <w:r w:rsidRPr="000C05D7">
              <w:rPr>
                <w:spacing w:val="75"/>
                <w:sz w:val="28"/>
              </w:rPr>
              <w:t xml:space="preserve">   </w:t>
            </w:r>
            <w:r w:rsidRPr="000C05D7">
              <w:rPr>
                <w:sz w:val="28"/>
              </w:rPr>
              <w:t>на</w:t>
            </w:r>
            <w:r w:rsidRPr="000C05D7">
              <w:rPr>
                <w:spacing w:val="74"/>
                <w:sz w:val="28"/>
              </w:rPr>
              <w:t xml:space="preserve">   </w:t>
            </w:r>
            <w:r w:rsidRPr="000C05D7">
              <w:rPr>
                <w:spacing w:val="-4"/>
                <w:sz w:val="28"/>
              </w:rPr>
              <w:t>приз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Губернатора</w:t>
            </w:r>
            <w:r w:rsidRPr="000C05D7">
              <w:rPr>
                <w:spacing w:val="-1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области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3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Октябрь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845"/>
                <w:tab w:val="left" w:pos="3317"/>
              </w:tabs>
              <w:spacing w:line="324" w:lineRule="exact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«Рождество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Христово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- </w:t>
            </w:r>
            <w:r w:rsidRPr="000C05D7">
              <w:rPr>
                <w:sz w:val="28"/>
              </w:rPr>
              <w:t>вечной жизни свет!»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3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Октябрь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108"/>
                <w:tab w:val="left" w:pos="2349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Областной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конкурс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«Моя </w:t>
            </w:r>
            <w:r w:rsidRPr="000C05D7">
              <w:rPr>
                <w:spacing w:val="-2"/>
                <w:sz w:val="28"/>
              </w:rPr>
              <w:t>малая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Родина: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природа,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культура,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этнос»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18" w:hanging="13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Октябрь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– </w:t>
            </w: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русского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языка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spacing w:line="242" w:lineRule="auto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Всероссийский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 исследовательских  -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738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краеведческих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работ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обучающихся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«Отечества»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Октябрь-</w:t>
            </w: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18"/>
                <w:tab w:val="left" w:pos="2441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фестиваль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–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928"/>
              </w:tabs>
              <w:spacing w:line="310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творчества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юнармейцев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ноябрь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0" w:lineRule="exact"/>
              <w:ind w:left="153" w:right="151"/>
              <w:rPr>
                <w:sz w:val="28"/>
              </w:rPr>
            </w:pPr>
            <w:r w:rsidRPr="000C05D7">
              <w:rPr>
                <w:sz w:val="28"/>
              </w:rPr>
              <w:t>Руководитель юнармейского отряда</w:t>
            </w:r>
          </w:p>
        </w:tc>
      </w:tr>
    </w:tbl>
    <w:p w:rsidR="00AD4274" w:rsidRDefault="00AD4274">
      <w:pPr>
        <w:pStyle w:val="TableParagraph"/>
        <w:spacing w:line="310" w:lineRule="exact"/>
        <w:rPr>
          <w:sz w:val="28"/>
        </w:rPr>
        <w:sectPr w:rsidR="00AD4274">
          <w:type w:val="continuous"/>
          <w:pgSz w:w="11910" w:h="16840"/>
          <w:pgMar w:top="820" w:right="283" w:bottom="1084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92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z w:val="28"/>
              </w:rPr>
              <w:t>Всероссийской</w:t>
            </w:r>
            <w:r w:rsidRPr="000C05D7">
              <w:rPr>
                <w:spacing w:val="4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олимпиады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школьников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185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Всероссийский </w:t>
            </w:r>
            <w:r w:rsidRPr="000C05D7">
              <w:rPr>
                <w:sz w:val="28"/>
              </w:rPr>
              <w:t>экологический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диктант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1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59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Областной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краеведческий </w:t>
            </w:r>
            <w:r w:rsidRPr="000C05D7">
              <w:rPr>
                <w:sz w:val="28"/>
              </w:rPr>
              <w:t>конкурс</w:t>
            </w:r>
            <w:r w:rsidRPr="000C05D7">
              <w:rPr>
                <w:spacing w:val="72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«Первые</w:t>
            </w:r>
            <w:r w:rsidRPr="000C05D7">
              <w:rPr>
                <w:spacing w:val="70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шаги</w:t>
            </w:r>
            <w:r w:rsidRPr="000C05D7">
              <w:rPr>
                <w:spacing w:val="73"/>
                <w:w w:val="150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науку»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8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057"/>
              </w:tabs>
              <w:spacing w:line="240" w:lineRule="auto"/>
              <w:ind w:right="97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Заочный региональный </w:t>
            </w:r>
            <w:r w:rsidRPr="000C05D7">
              <w:rPr>
                <w:spacing w:val="-2"/>
                <w:sz w:val="28"/>
              </w:rPr>
              <w:t>конкурс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творческих профориентационных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проектов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«Шаг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будущее»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90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Региональный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z w:val="28"/>
              </w:rPr>
              <w:t>конкурс а социально- образовательных проектов в</w:t>
            </w:r>
            <w:r w:rsidRPr="000C05D7">
              <w:rPr>
                <w:spacing w:val="52"/>
                <w:sz w:val="28"/>
              </w:rPr>
              <w:t xml:space="preserve"> </w:t>
            </w:r>
            <w:r w:rsidRPr="000C05D7">
              <w:rPr>
                <w:sz w:val="28"/>
              </w:rPr>
              <w:t>рамках</w:t>
            </w:r>
            <w:r w:rsidRPr="000C05D7">
              <w:rPr>
                <w:spacing w:val="54"/>
                <w:sz w:val="28"/>
              </w:rPr>
              <w:t xml:space="preserve"> </w:t>
            </w:r>
            <w:r w:rsidRPr="000C05D7">
              <w:rPr>
                <w:sz w:val="28"/>
              </w:rPr>
              <w:t>областной</w:t>
            </w:r>
            <w:r w:rsidRPr="000C05D7">
              <w:rPr>
                <w:spacing w:val="54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акции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«Я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гражданин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РФ»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Ноябрь-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11" w:lineRule="exact"/>
        <w:rPr>
          <w:sz w:val="28"/>
        </w:rPr>
        <w:sectPr w:rsidR="00AD4274">
          <w:type w:val="continuous"/>
          <w:pgSz w:w="11910" w:h="16840"/>
          <w:pgMar w:top="820" w:right="283" w:bottom="280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931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8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этап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72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всероссийских</w:t>
            </w:r>
            <w:r w:rsidRPr="000C05D7">
              <w:rPr>
                <w:spacing w:val="22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спортивных соревнований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среди </w:t>
            </w:r>
            <w:r w:rsidRPr="000C05D7">
              <w:rPr>
                <w:spacing w:val="-2"/>
                <w:sz w:val="28"/>
              </w:rPr>
              <w:t>команд общеобразовательных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134"/>
                <w:tab w:val="left" w:pos="2621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z w:val="28"/>
              </w:rPr>
              <w:t xml:space="preserve">команд по лыжным гонкам </w:t>
            </w:r>
            <w:r w:rsidRPr="000C05D7">
              <w:rPr>
                <w:spacing w:val="-5"/>
                <w:sz w:val="28"/>
              </w:rPr>
              <w:t>на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призы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газеты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«Пионерская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правда»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5-9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0C05D7">
              <w:rPr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25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Учитель 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47"/>
                <w:tab w:val="left" w:pos="2889"/>
                <w:tab w:val="left" w:pos="3274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конкурса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«Лес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творчестве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юных»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Январь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186"/>
                <w:tab w:val="left" w:pos="2316"/>
                <w:tab w:val="left" w:pos="2889"/>
                <w:tab w:val="left" w:pos="3254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областного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конкурса </w:t>
            </w:r>
            <w:r w:rsidRPr="000C05D7">
              <w:rPr>
                <w:sz w:val="28"/>
              </w:rPr>
              <w:t xml:space="preserve">исследовательских работ </w:t>
            </w:r>
            <w:r w:rsidRPr="000C05D7">
              <w:rPr>
                <w:spacing w:val="-5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фольклору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этнографии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«Древо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жизни»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Январь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345"/>
                <w:tab w:val="left" w:pos="172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региональном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650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этапе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всероссийской </w:t>
            </w:r>
            <w:r w:rsidRPr="000C05D7">
              <w:rPr>
                <w:sz w:val="28"/>
              </w:rPr>
              <w:t>олимпиады школьников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Январь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0" w:right="152"/>
              <w:rPr>
                <w:sz w:val="28"/>
              </w:rPr>
            </w:pPr>
            <w:r w:rsidRPr="000C05D7">
              <w:rPr>
                <w:sz w:val="28"/>
              </w:rPr>
              <w:t>Учителя предметники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16"/>
                <w:tab w:val="left" w:pos="2889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областного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конкурса </w:t>
            </w:r>
            <w:r w:rsidRPr="000C05D7">
              <w:rPr>
                <w:sz w:val="28"/>
              </w:rPr>
              <w:t>исследовательских</w:t>
            </w:r>
            <w:r w:rsidRPr="000C05D7">
              <w:rPr>
                <w:spacing w:val="69"/>
                <w:w w:val="150"/>
                <w:sz w:val="28"/>
              </w:rPr>
              <w:t xml:space="preserve">  </w:t>
            </w:r>
            <w:r w:rsidRPr="000C05D7">
              <w:rPr>
                <w:spacing w:val="-4"/>
                <w:sz w:val="28"/>
              </w:rPr>
              <w:t>работ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по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ТНК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«Росток»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Январь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8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этап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конкурса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«Моя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семья»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Январь-апрель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11" w:lineRule="exact"/>
        <w:rPr>
          <w:sz w:val="28"/>
        </w:rPr>
        <w:sectPr w:rsidR="00AD4274">
          <w:type w:val="continuous"/>
          <w:pgSz w:w="11910" w:h="16840"/>
          <w:pgMar w:top="820" w:right="283" w:bottom="1245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Всероссийские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спортивные соревнования</w:t>
            </w:r>
            <w:r w:rsidRPr="000C05D7">
              <w:rPr>
                <w:spacing w:val="23"/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школьников</w:t>
            </w:r>
          </w:p>
          <w:p w:rsidR="00AD4274" w:rsidRPr="000C05D7" w:rsidRDefault="00AD4274" w:rsidP="000C05D7">
            <w:pPr>
              <w:pStyle w:val="TableParagraph"/>
              <w:spacing w:line="324" w:lineRule="exact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«Президентские состязания»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128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14"/>
                <w:tab w:val="left" w:pos="2890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z w:val="28"/>
              </w:rPr>
              <w:t xml:space="preserve">всероссийской военно- </w:t>
            </w:r>
            <w:r w:rsidRPr="000C05D7">
              <w:rPr>
                <w:spacing w:val="-2"/>
                <w:sz w:val="28"/>
              </w:rPr>
              <w:t>патриотической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игры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</w:t>
            </w:r>
            <w:r w:rsidRPr="000C05D7">
              <w:rPr>
                <w:i/>
                <w:sz w:val="28"/>
              </w:rPr>
              <w:t>Зарница</w:t>
            </w:r>
            <w:r w:rsidRPr="000C05D7">
              <w:rPr>
                <w:i/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2.0»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2" w:lineRule="exact"/>
              <w:ind w:left="72" w:right="6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Январь-февраль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89"/>
                <w:tab w:val="left" w:pos="3116"/>
              </w:tabs>
              <w:spacing w:line="240" w:lineRule="auto"/>
              <w:ind w:right="98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олимпиады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z w:val="28"/>
              </w:rPr>
              <w:t>краеведению</w:t>
            </w:r>
            <w:r w:rsidRPr="000C05D7">
              <w:rPr>
                <w:spacing w:val="32"/>
                <w:sz w:val="28"/>
              </w:rPr>
              <w:t xml:space="preserve">  </w:t>
            </w:r>
            <w:r w:rsidRPr="000C05D7">
              <w:rPr>
                <w:sz w:val="28"/>
              </w:rPr>
              <w:t>«Мир</w:t>
            </w:r>
            <w:r w:rsidRPr="000C05D7">
              <w:rPr>
                <w:spacing w:val="31"/>
                <w:sz w:val="28"/>
              </w:rPr>
              <w:t xml:space="preserve">  </w:t>
            </w:r>
            <w:r w:rsidRPr="000C05D7">
              <w:rPr>
                <w:spacing w:val="-4"/>
                <w:sz w:val="28"/>
              </w:rPr>
              <w:t>через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культуру»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3" w:firstLine="24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60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Муниципальные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482"/>
                <w:tab w:val="left" w:pos="2068"/>
                <w:tab w:val="left" w:pos="2537"/>
                <w:tab w:val="left" w:pos="2684"/>
              </w:tabs>
              <w:spacing w:line="322" w:lineRule="exact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соревнования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мини- </w:t>
            </w:r>
            <w:r w:rsidRPr="000C05D7">
              <w:rPr>
                <w:spacing w:val="-2"/>
                <w:sz w:val="28"/>
              </w:rPr>
              <w:t>футболу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среди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команд общеобразовательных организаций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ind w:left="0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17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Муниципальный </w:t>
            </w:r>
            <w:r w:rsidRPr="000C05D7">
              <w:rPr>
                <w:sz w:val="28"/>
              </w:rPr>
              <w:t>интеллектуальный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«Клинков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победный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Февраль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14"/>
                <w:tab w:val="left" w:pos="2890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Школьный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z w:val="28"/>
              </w:rPr>
              <w:t xml:space="preserve">всероссийской военно- </w:t>
            </w:r>
            <w:r w:rsidRPr="000C05D7">
              <w:rPr>
                <w:spacing w:val="-2"/>
                <w:sz w:val="28"/>
              </w:rPr>
              <w:t>патриотической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игры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</w:t>
            </w:r>
            <w:r w:rsidRPr="000C05D7">
              <w:rPr>
                <w:i/>
                <w:sz w:val="28"/>
              </w:rPr>
              <w:t>Зарница</w:t>
            </w:r>
            <w:r w:rsidRPr="000C05D7">
              <w:rPr>
                <w:i/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2.0»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Муниципальные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604"/>
                <w:tab w:val="left" w:pos="2537"/>
                <w:tab w:val="left" w:pos="3118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соревнования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>волейболу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среди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команд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общеобразовательных организаций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22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выставка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«Природа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6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55"/>
                <w:tab w:val="left" w:pos="2597"/>
                <w:tab w:val="left" w:pos="2889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этап </w:t>
            </w:r>
            <w:r w:rsidRPr="000C05D7">
              <w:rPr>
                <w:spacing w:val="-2"/>
                <w:sz w:val="28"/>
              </w:rPr>
              <w:t>конкурса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юных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чтецов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«Живая</w:t>
            </w:r>
            <w:r w:rsidRPr="000C05D7">
              <w:rPr>
                <w:spacing w:val="-2"/>
                <w:sz w:val="28"/>
              </w:rPr>
              <w:t xml:space="preserve"> классика»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37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Малые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Димитриевские чтения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март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</w:tbl>
    <w:p w:rsidR="00AD4274" w:rsidRDefault="00AD4274">
      <w:pPr>
        <w:pStyle w:val="TableParagraph"/>
        <w:spacing w:line="308" w:lineRule="exact"/>
        <w:rPr>
          <w:sz w:val="28"/>
        </w:rPr>
        <w:sectPr w:rsidR="00AD4274">
          <w:type w:val="continuous"/>
          <w:pgSz w:w="11910" w:h="16840"/>
          <w:pgMar w:top="820" w:right="283" w:bottom="1237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54"/>
                <w:tab w:val="left" w:pos="2438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 рисунков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«Правила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дорожной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Март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- </w:t>
            </w:r>
            <w:r w:rsidRPr="000C05D7">
              <w:rPr>
                <w:spacing w:val="-2"/>
                <w:sz w:val="28"/>
              </w:rPr>
              <w:t>апрель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68"/>
                <w:tab w:val="left" w:pos="2175"/>
                <w:tab w:val="left" w:pos="2696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 в патриотической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акции</w:t>
            </w:r>
            <w:r w:rsidRPr="000C05D7">
              <w:rPr>
                <w:sz w:val="28"/>
              </w:rPr>
              <w:t xml:space="preserve">  «Вахта</w:t>
            </w:r>
            <w:r w:rsidRPr="000C05D7">
              <w:rPr>
                <w:spacing w:val="-2"/>
                <w:sz w:val="28"/>
              </w:rPr>
              <w:t xml:space="preserve"> Памяти»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Апрель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Педагог – организатор, 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68"/>
                <w:tab w:val="left" w:pos="2175"/>
                <w:tab w:val="left" w:pos="2696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областной патриотической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акции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196"/>
                <w:tab w:val="left" w:pos="2489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«Долг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памяти: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ветеран </w:t>
            </w:r>
            <w:r w:rsidRPr="000C05D7">
              <w:rPr>
                <w:sz w:val="28"/>
              </w:rPr>
              <w:t>живет рядом»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Апрель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 xml:space="preserve">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089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76"/>
                <w:tab w:val="left" w:pos="238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шествии</w:t>
            </w:r>
          </w:p>
          <w:p w:rsidR="00AD4274" w:rsidRPr="000C05D7" w:rsidRDefault="00AD4274" w:rsidP="000C05D7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«Бессмертный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полк»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6"/>
              <w:rPr>
                <w:sz w:val="28"/>
              </w:rPr>
            </w:pPr>
            <w:r w:rsidRPr="000C05D7">
              <w:rPr>
                <w:sz w:val="28"/>
              </w:rPr>
              <w:t>9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6" w:right="151"/>
              <w:rPr>
                <w:sz w:val="28"/>
              </w:rPr>
            </w:pPr>
            <w:r w:rsidRPr="000C05D7">
              <w:rPr>
                <w:sz w:val="28"/>
              </w:rPr>
              <w:t>Работники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ДК, </w:t>
            </w: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2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Муниципальные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 w:rsidRPr="000C05D7">
              <w:rPr>
                <w:sz w:val="28"/>
              </w:rPr>
              <w:t xml:space="preserve">соревнования по мини- футболу среди команд </w:t>
            </w:r>
            <w:r w:rsidRPr="000C05D7">
              <w:rPr>
                <w:spacing w:val="-2"/>
                <w:sz w:val="28"/>
              </w:rPr>
              <w:t>общеобразовательных</w:t>
            </w:r>
          </w:p>
          <w:p w:rsidR="00AD4274" w:rsidRPr="000C05D7" w:rsidRDefault="00AD4274" w:rsidP="000C05D7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организаций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21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</w:tbl>
    <w:p w:rsidR="00AD4274" w:rsidRDefault="00AD4274">
      <w:pPr>
        <w:pStyle w:val="TableParagraph"/>
        <w:spacing w:line="310" w:lineRule="exact"/>
        <w:rPr>
          <w:sz w:val="28"/>
        </w:rPr>
        <w:sectPr w:rsidR="00AD4274">
          <w:type w:val="continuous"/>
          <w:pgSz w:w="11910" w:h="16840"/>
          <w:pgMar w:top="820" w:right="283" w:bottom="761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438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конкурс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«Юнармеец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года» «Зарница»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учитель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87" w:right="84"/>
              <w:rPr>
                <w:sz w:val="28"/>
              </w:rPr>
            </w:pPr>
            <w:r w:rsidRPr="000C05D7">
              <w:rPr>
                <w:sz w:val="28"/>
              </w:rPr>
              <w:t>физической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культуры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Муниципальное </w:t>
            </w:r>
            <w:r w:rsidRPr="000C05D7">
              <w:rPr>
                <w:sz w:val="28"/>
              </w:rPr>
              <w:t>мероприятие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z w:val="28"/>
              </w:rPr>
              <w:t>«Талантливое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детство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2026»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31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0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96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103"/>
              </w:tabs>
              <w:spacing w:line="240" w:lineRule="auto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Муниципальный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фестиваль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творчества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детей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«Лето</w:t>
            </w:r>
            <w:r w:rsidRPr="000C05D7">
              <w:rPr>
                <w:spacing w:val="-2"/>
                <w:sz w:val="28"/>
              </w:rPr>
              <w:t xml:space="preserve"> мечты»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июня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Педагог-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организатор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Митинг</w:t>
            </w:r>
            <w:r w:rsidRPr="000C05D7">
              <w:rPr>
                <w:spacing w:val="6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6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61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памяти</w:t>
            </w:r>
            <w:r w:rsidRPr="000C05D7">
              <w:rPr>
                <w:spacing w:val="62"/>
                <w:w w:val="150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и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скорби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22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июня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259"/>
              <w:jc w:val="left"/>
              <w:rPr>
                <w:sz w:val="28"/>
              </w:rPr>
            </w:pPr>
            <w:r w:rsidRPr="000C05D7">
              <w:rPr>
                <w:sz w:val="28"/>
              </w:rPr>
              <w:t>Работники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ДК,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зам.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336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по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УВР</w:t>
            </w:r>
          </w:p>
        </w:tc>
      </w:tr>
      <w:tr w:rsidR="00AD4274" w:rsidTr="000C05D7">
        <w:trPr>
          <w:trHeight w:val="964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8" w:right="819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Организация</w:t>
            </w:r>
            <w:r w:rsidRPr="000C05D7">
              <w:rPr>
                <w:b/>
                <w:spacing w:val="-1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предметно-пространственной</w:t>
            </w:r>
            <w:r w:rsidRPr="000C05D7">
              <w:rPr>
                <w:b/>
                <w:spacing w:val="-16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среды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before="303" w:line="322" w:lineRule="exact"/>
              <w:ind w:left="954" w:hanging="120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Дела,</w:t>
            </w:r>
            <w:r w:rsidRPr="000C05D7">
              <w:rPr>
                <w:b/>
                <w:spacing w:val="-18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 xml:space="preserve">события, </w:t>
            </w: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before="316" w:line="240" w:lineRule="auto"/>
              <w:ind w:left="4" w:right="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66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Ориентировочное время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72" w:right="6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before="316" w:line="240" w:lineRule="auto"/>
              <w:ind w:left="423"/>
              <w:jc w:val="left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64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3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фотозоны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«Первый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звонок!»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До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4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Педагог-организатор.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9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стенда</w:t>
            </w:r>
          </w:p>
          <w:p w:rsidR="00AD4274" w:rsidRPr="000C05D7" w:rsidRDefault="00AD4274" w:rsidP="000C05D7">
            <w:pPr>
              <w:pStyle w:val="TableParagraph"/>
              <w:tabs>
                <w:tab w:val="left" w:pos="3275"/>
              </w:tabs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«Кандидаты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575"/>
              </w:tabs>
              <w:spacing w:line="322" w:lineRule="exact"/>
              <w:ind w:right="96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председатели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Совета обучающихся»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23-27</w:t>
            </w:r>
            <w:r w:rsidRPr="000C05D7">
              <w:rPr>
                <w:spacing w:val="-2"/>
                <w:sz w:val="28"/>
              </w:rPr>
              <w:t xml:space="preserve"> 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Педагог-организатор.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pacing w:val="60"/>
                <w:sz w:val="28"/>
              </w:rPr>
            </w:pP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54"/>
                <w:sz w:val="28"/>
              </w:rPr>
              <w:t xml:space="preserve"> </w:t>
            </w:r>
            <w:r w:rsidRPr="000C05D7">
              <w:rPr>
                <w:sz w:val="28"/>
              </w:rPr>
              <w:t>фотозоны</w:t>
            </w:r>
            <w:r w:rsidRPr="000C05D7">
              <w:rPr>
                <w:spacing w:val="60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«С</w:t>
            </w:r>
            <w:r w:rsidRPr="000C05D7">
              <w:rPr>
                <w:sz w:val="28"/>
              </w:rPr>
              <w:t xml:space="preserve"> Днём </w:t>
            </w:r>
            <w:r w:rsidRPr="000C05D7">
              <w:rPr>
                <w:spacing w:val="-2"/>
                <w:sz w:val="28"/>
              </w:rPr>
              <w:t>учителя!»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1-3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5"/>
                <w:tab w:val="left" w:pos="3081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стенда:</w:t>
            </w:r>
            <w:r w:rsidRPr="000C05D7">
              <w:rPr>
                <w:sz w:val="28"/>
              </w:rPr>
              <w:tab/>
            </w:r>
          </w:p>
          <w:p w:rsidR="00AD4274" w:rsidRPr="000C05D7" w:rsidRDefault="00AD4274" w:rsidP="000C05D7">
            <w:pPr>
              <w:pStyle w:val="TableParagraph"/>
              <w:tabs>
                <w:tab w:val="left" w:pos="1925"/>
                <w:tab w:val="left" w:pos="3081"/>
              </w:tabs>
              <w:jc w:val="left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«С</w:t>
            </w:r>
            <w:r w:rsidRPr="000C05D7">
              <w:rPr>
                <w:sz w:val="28"/>
              </w:rPr>
              <w:t xml:space="preserve">  днём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Отца!»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14-18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3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фотозоны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«Всё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начинается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z w:val="28"/>
              </w:rPr>
              <w:t>с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Мамы!»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24-27</w:t>
            </w:r>
            <w:r w:rsidRPr="000C05D7">
              <w:rPr>
                <w:spacing w:val="-2"/>
                <w:sz w:val="28"/>
              </w:rPr>
              <w:t xml:space="preserve"> 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97"/>
                <w:tab w:val="left" w:pos="2940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стенда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«Во </w:t>
            </w:r>
            <w:r w:rsidRPr="000C05D7">
              <w:rPr>
                <w:sz w:val="28"/>
              </w:rPr>
              <w:t>имя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z w:val="28"/>
              </w:rPr>
              <w:t>жизни»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z w:val="28"/>
              </w:rPr>
              <w:t>(в</w:t>
            </w:r>
            <w:r w:rsidRPr="000C05D7">
              <w:rPr>
                <w:spacing w:val="30"/>
                <w:sz w:val="28"/>
              </w:rPr>
              <w:t xml:space="preserve"> </w:t>
            </w:r>
            <w:r w:rsidRPr="000C05D7">
              <w:rPr>
                <w:sz w:val="28"/>
              </w:rPr>
              <w:t>рамках</w:t>
            </w:r>
            <w:r w:rsidRPr="000C05D7">
              <w:rPr>
                <w:spacing w:val="29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Дня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борьбы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z w:val="28"/>
              </w:rPr>
              <w:t>со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СПИДом)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9"/>
              </w:tabs>
              <w:spacing w:line="317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стенда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«Отчизны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верные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сыны»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70"/>
              <w:rPr>
                <w:sz w:val="28"/>
              </w:rPr>
            </w:pPr>
            <w:r w:rsidRPr="000C05D7">
              <w:rPr>
                <w:sz w:val="28"/>
              </w:rPr>
              <w:t>7-9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Педагог-организатор.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62"/>
                <w:tab w:val="left" w:pos="1918"/>
                <w:tab w:val="left" w:pos="2815"/>
                <w:tab w:val="left" w:pos="2985"/>
              </w:tabs>
              <w:spacing w:line="240" w:lineRule="auto"/>
              <w:ind w:right="93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стенда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«12 </w:t>
            </w:r>
            <w:r w:rsidRPr="000C05D7">
              <w:rPr>
                <w:spacing w:val="-2"/>
                <w:sz w:val="28"/>
              </w:rPr>
              <w:t>декабря</w:t>
            </w:r>
            <w:r w:rsidRPr="000C05D7">
              <w:rPr>
                <w:spacing w:val="-10"/>
                <w:sz w:val="28"/>
              </w:rPr>
              <w:t>–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День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Конституции»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12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Педагог-организатор.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76"/>
                <w:tab w:val="left" w:pos="3317"/>
              </w:tabs>
              <w:spacing w:line="240" w:lineRule="auto"/>
              <w:ind w:right="9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«Новогодняя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фантазия»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- </w:t>
            </w:r>
            <w:r w:rsidRPr="000C05D7">
              <w:rPr>
                <w:sz w:val="28"/>
              </w:rPr>
              <w:t>новогоднее</w:t>
            </w:r>
            <w:r w:rsidRPr="000C05D7">
              <w:rPr>
                <w:spacing w:val="56"/>
                <w:w w:val="150"/>
                <w:sz w:val="28"/>
              </w:rPr>
              <w:t xml:space="preserve"> </w:t>
            </w: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59"/>
                <w:w w:val="150"/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классах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8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18-28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rPr>
                <w:spacing w:val="-2"/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jc w:val="left"/>
        <w:rPr>
          <w:sz w:val="28"/>
        </w:rPr>
        <w:sectPr w:rsidR="00AD4274">
          <w:type w:val="continuous"/>
          <w:pgSz w:w="11910" w:h="16840"/>
          <w:pgMar w:top="820" w:right="283" w:bottom="1367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pacing w:val="60"/>
                <w:sz w:val="28"/>
              </w:rPr>
            </w:pP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54"/>
                <w:sz w:val="28"/>
              </w:rPr>
              <w:t xml:space="preserve"> </w:t>
            </w:r>
            <w:r w:rsidRPr="000C05D7">
              <w:rPr>
                <w:sz w:val="28"/>
              </w:rPr>
              <w:t>фотозоны</w:t>
            </w:r>
            <w:r w:rsidRPr="000C05D7">
              <w:rPr>
                <w:spacing w:val="60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«С</w:t>
            </w:r>
            <w:r w:rsidRPr="000C05D7">
              <w:rPr>
                <w:sz w:val="28"/>
              </w:rPr>
              <w:t xml:space="preserve"> Новым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2026</w:t>
            </w:r>
            <w:r w:rsidRPr="000C05D7">
              <w:rPr>
                <w:spacing w:val="-2"/>
                <w:sz w:val="28"/>
              </w:rPr>
              <w:t xml:space="preserve"> годом!»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23-27</w:t>
            </w:r>
            <w:r w:rsidRPr="000C05D7">
              <w:rPr>
                <w:spacing w:val="-2"/>
                <w:sz w:val="28"/>
              </w:rPr>
              <w:t xml:space="preserve"> декабря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5"/>
                <w:tab w:val="left" w:pos="3005"/>
              </w:tabs>
              <w:ind w:left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 Оформление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стенда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«За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Победу!»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19-21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февраля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6" w:right="151"/>
              <w:rPr>
                <w:sz w:val="28"/>
              </w:rPr>
            </w:pPr>
            <w:r w:rsidRPr="000C05D7">
              <w:rPr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3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фотозоны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«Весенний</w:t>
            </w:r>
            <w:r w:rsidRPr="000C05D7">
              <w:rPr>
                <w:spacing w:val="-1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букет»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 xml:space="preserve">2-6 </w:t>
            </w:r>
            <w:r w:rsidRPr="000C05D7">
              <w:rPr>
                <w:spacing w:val="-2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Фотовыставка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«Из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жизни П.И. Беляева»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16-20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марта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>Педагог - организатор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619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Оформление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стенда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682"/>
              </w:tabs>
              <w:spacing w:line="322" w:lineRule="exact"/>
              <w:ind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«Космос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z w:val="28"/>
              </w:rPr>
              <w:tab/>
              <w:t>это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Мы»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(ко Дню космонавтики)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10-11</w:t>
            </w:r>
            <w:r w:rsidRPr="000C05D7"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003" w:hanging="864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15"/>
                <w:sz w:val="28"/>
              </w:rPr>
              <w:t xml:space="preserve"> </w:t>
            </w:r>
            <w:r w:rsidRPr="000C05D7">
              <w:rPr>
                <w:sz w:val="28"/>
              </w:rPr>
              <w:t>стенда</w:t>
            </w:r>
            <w:r w:rsidRPr="000C05D7">
              <w:rPr>
                <w:spacing w:val="14"/>
                <w:sz w:val="28"/>
              </w:rPr>
              <w:t xml:space="preserve"> </w:t>
            </w:r>
            <w:r w:rsidRPr="000C05D7">
              <w:rPr>
                <w:sz w:val="28"/>
              </w:rPr>
              <w:t>«1</w:t>
            </w:r>
            <w:r w:rsidRPr="000C05D7">
              <w:rPr>
                <w:spacing w:val="16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–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праздник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весны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и</w:t>
            </w:r>
            <w:r w:rsidRPr="000C05D7">
              <w:rPr>
                <w:spacing w:val="-2"/>
                <w:sz w:val="28"/>
              </w:rPr>
              <w:t xml:space="preserve"> труда!»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28-30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апреля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ind w:left="156" w:right="151"/>
              <w:rPr>
                <w:sz w:val="28"/>
              </w:rPr>
            </w:pPr>
          </w:p>
        </w:tc>
      </w:tr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«Окна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Победы»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30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апреля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7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Педагог-организатор, классные 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Оформление</w:t>
            </w:r>
            <w:r w:rsidRPr="000C05D7">
              <w:rPr>
                <w:spacing w:val="15"/>
                <w:sz w:val="28"/>
              </w:rPr>
              <w:t xml:space="preserve"> </w:t>
            </w:r>
            <w:r w:rsidRPr="000C05D7">
              <w:rPr>
                <w:sz w:val="28"/>
              </w:rPr>
              <w:t>стенда</w:t>
            </w:r>
            <w:r w:rsidRPr="000C05D7">
              <w:rPr>
                <w:spacing w:val="14"/>
                <w:sz w:val="28"/>
              </w:rPr>
              <w:t xml:space="preserve"> </w:t>
            </w:r>
            <w:r w:rsidRPr="000C05D7">
              <w:rPr>
                <w:sz w:val="28"/>
              </w:rPr>
              <w:t>«9</w:t>
            </w:r>
            <w:r w:rsidRPr="000C05D7">
              <w:rPr>
                <w:spacing w:val="16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–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День</w:t>
            </w:r>
            <w:r w:rsidRPr="000C05D7">
              <w:rPr>
                <w:spacing w:val="-2"/>
                <w:sz w:val="28"/>
              </w:rPr>
              <w:t xml:space="preserve"> Победы»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5-7</w:t>
            </w:r>
            <w:r w:rsidRPr="000C05D7">
              <w:rPr>
                <w:spacing w:val="2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87" w:right="85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Педагог-организатор</w:t>
            </w:r>
          </w:p>
        </w:tc>
      </w:tr>
      <w:tr w:rsidR="00AD4274" w:rsidTr="000C05D7">
        <w:trPr>
          <w:trHeight w:val="964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27" w:right="824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Социальное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партнёрство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before="303" w:line="322" w:lineRule="exact"/>
              <w:ind w:left="954" w:hanging="120"/>
              <w:jc w:val="left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Дела,</w:t>
            </w:r>
            <w:r w:rsidRPr="000C05D7">
              <w:rPr>
                <w:b/>
                <w:spacing w:val="-18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 xml:space="preserve">события, </w:t>
            </w:r>
            <w:r w:rsidRPr="000C05D7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before="317" w:line="240" w:lineRule="auto"/>
              <w:ind w:left="4" w:right="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72" w:right="66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Ориентировочное время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72" w:right="6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before="317" w:line="240" w:lineRule="auto"/>
              <w:ind w:left="156" w:right="151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2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Управление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образования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Никольского </w:t>
            </w:r>
            <w:r w:rsidRPr="000C05D7">
              <w:rPr>
                <w:sz w:val="28"/>
              </w:rPr>
              <w:t>муниципального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округа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4" w:right="151"/>
              <w:rPr>
                <w:sz w:val="28"/>
              </w:rPr>
            </w:pPr>
            <w:r w:rsidRPr="000C05D7">
              <w:rPr>
                <w:sz w:val="28"/>
              </w:rPr>
              <w:t>Администрация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ОУ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МБОУ</w:t>
            </w:r>
            <w:r w:rsidRPr="000C05D7">
              <w:rPr>
                <w:spacing w:val="16"/>
                <w:sz w:val="28"/>
              </w:rPr>
              <w:t xml:space="preserve"> </w:t>
            </w:r>
            <w:r w:rsidRPr="000C05D7">
              <w:rPr>
                <w:sz w:val="28"/>
              </w:rPr>
              <w:t>ДО</w:t>
            </w:r>
            <w:r w:rsidRPr="000C05D7">
              <w:rPr>
                <w:spacing w:val="1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«Никольский</w:t>
            </w:r>
          </w:p>
          <w:p w:rsidR="00AD4274" w:rsidRPr="000C05D7" w:rsidRDefault="00AD4274" w:rsidP="000C05D7">
            <w:pPr>
              <w:pStyle w:val="TableParagraph"/>
              <w:tabs>
                <w:tab w:val="left" w:pos="1337"/>
              </w:tabs>
              <w:spacing w:line="322" w:lineRule="exact"/>
              <w:ind w:right="99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центр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дополнительного образования»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 xml:space="preserve">Педагог – организатор, классные </w:t>
            </w: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36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947"/>
              </w:tabs>
              <w:spacing w:line="240" w:lineRule="auto"/>
              <w:ind w:left="0"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«Аргуновский</w:t>
            </w:r>
            <w:r w:rsidRPr="000C05D7">
              <w:rPr>
                <w:spacing w:val="-2"/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дом </w:t>
            </w:r>
            <w:r w:rsidRPr="000C05D7">
              <w:rPr>
                <w:sz w:val="28"/>
              </w:rPr>
              <w:t xml:space="preserve">культуры» (Филиал МБУК </w:t>
            </w:r>
            <w:r w:rsidRPr="000C05D7">
              <w:rPr>
                <w:spacing w:val="-4"/>
                <w:sz w:val="28"/>
              </w:rPr>
              <w:t>РДК)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00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30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378"/>
              </w:tabs>
              <w:spacing w:line="242" w:lineRule="auto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Аргуновская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сельская библиотека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71" w:right="167" w:hanging="4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организатор,</w:t>
            </w:r>
            <w:r w:rsidRPr="000C05D7">
              <w:rPr>
                <w:spacing w:val="-18"/>
                <w:sz w:val="28"/>
              </w:rPr>
              <w:t xml:space="preserve"> 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600" w:right="600" w:firstLine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9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Управление по культуре, спорту, туризму и молодёжной</w:t>
            </w:r>
            <w:r w:rsidRPr="000C05D7">
              <w:rPr>
                <w:spacing w:val="65"/>
                <w:w w:val="15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политике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0" w:right="4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Никольского </w:t>
            </w:r>
            <w:r w:rsidRPr="000C05D7">
              <w:rPr>
                <w:sz w:val="28"/>
              </w:rPr>
              <w:t>муниципального</w:t>
            </w:r>
            <w:r w:rsidRPr="000C05D7">
              <w:rPr>
                <w:spacing w:val="-18"/>
                <w:sz w:val="28"/>
              </w:rPr>
              <w:t xml:space="preserve">  </w:t>
            </w:r>
            <w:r w:rsidRPr="000C05D7">
              <w:rPr>
                <w:sz w:val="28"/>
              </w:rPr>
              <w:t>округа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04" w:right="201" w:hanging="3"/>
              <w:rPr>
                <w:sz w:val="28"/>
              </w:rPr>
            </w:pPr>
            <w:r w:rsidRPr="000C05D7">
              <w:rPr>
                <w:sz w:val="28"/>
              </w:rPr>
              <w:t>Педагог- организатор</w:t>
            </w:r>
          </w:p>
        </w:tc>
      </w:tr>
    </w:tbl>
    <w:p w:rsidR="00AD4274" w:rsidRDefault="00AD4274">
      <w:pPr>
        <w:pStyle w:val="TableParagraph"/>
        <w:spacing w:line="240" w:lineRule="auto"/>
        <w:rPr>
          <w:sz w:val="28"/>
        </w:rPr>
        <w:sectPr w:rsidR="00AD4274">
          <w:type w:val="continuous"/>
          <w:pgSz w:w="11910" w:h="16840"/>
          <w:pgMar w:top="820" w:right="283" w:bottom="895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72"/>
                <w:tab w:val="left" w:pos="2814"/>
              </w:tabs>
              <w:spacing w:line="240" w:lineRule="auto"/>
              <w:ind w:left="0"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Аргуновская участковая больница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 xml:space="preserve">(БУЗ </w:t>
            </w:r>
            <w:r w:rsidRPr="000C05D7">
              <w:rPr>
                <w:sz w:val="28"/>
              </w:rPr>
              <w:t>ВО «Никольская  ЦРБ)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-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1" w:right="151"/>
              <w:rPr>
                <w:sz w:val="28"/>
              </w:rPr>
            </w:pPr>
            <w:r w:rsidRPr="000C05D7">
              <w:rPr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36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Администрация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сельского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поселения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Никольский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-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before="2" w:line="308" w:lineRule="exact"/>
              <w:ind w:left="153" w:right="151"/>
              <w:rPr>
                <w:sz w:val="28"/>
              </w:rPr>
            </w:pPr>
            <w:r w:rsidRPr="000C05D7">
              <w:rPr>
                <w:sz w:val="28"/>
              </w:rPr>
              <w:t>Педагог - организатор</w:t>
            </w:r>
          </w:p>
        </w:tc>
      </w:tr>
      <w:tr w:rsidR="00AD4274" w:rsidTr="000C05D7">
        <w:trPr>
          <w:trHeight w:val="128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07"/>
                <w:tab w:val="left" w:pos="3118"/>
              </w:tabs>
              <w:spacing w:line="240" w:lineRule="auto"/>
              <w:ind w:left="0" w:right="97"/>
              <w:jc w:val="left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ОМВД</w:t>
            </w:r>
            <w:r w:rsidRPr="000C05D7">
              <w:rPr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России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6"/>
                <w:sz w:val="28"/>
              </w:rPr>
              <w:t xml:space="preserve">по Никольскому округу  </w:t>
            </w:r>
            <w:r w:rsidRPr="000C05D7">
              <w:rPr>
                <w:sz w:val="28"/>
              </w:rPr>
              <w:t>ОГИБДД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ОМВД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России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по Никольскому округу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-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0" w:right="134"/>
              <w:rPr>
                <w:sz w:val="28"/>
              </w:rPr>
            </w:pPr>
            <w:r w:rsidRPr="000C05D7">
              <w:rPr>
                <w:sz w:val="28"/>
              </w:rPr>
              <w:t>Отв. по</w:t>
            </w:r>
            <w:r w:rsidRPr="000C05D7">
              <w:rPr>
                <w:spacing w:val="-7"/>
                <w:sz w:val="28"/>
              </w:rPr>
              <w:t xml:space="preserve"> </w:t>
            </w:r>
            <w:r w:rsidRPr="000C05D7">
              <w:rPr>
                <w:sz w:val="28"/>
              </w:rPr>
              <w:t>безопасности,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178" w:right="177" w:hanging="1"/>
              <w:rPr>
                <w:sz w:val="28"/>
              </w:rPr>
            </w:pPr>
            <w:r w:rsidRPr="000C05D7">
              <w:rPr>
                <w:spacing w:val="-4"/>
                <w:sz w:val="28"/>
              </w:rPr>
              <w:t>соц.</w:t>
            </w:r>
            <w:r w:rsidRPr="000C05D7">
              <w:rPr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 xml:space="preserve">педагог, </w:t>
            </w:r>
            <w:r w:rsidRPr="000C05D7">
              <w:rPr>
                <w:sz w:val="28"/>
              </w:rPr>
              <w:t>руководитель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отряда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 w:right="134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ЮИД</w:t>
            </w:r>
          </w:p>
        </w:tc>
      </w:tr>
      <w:tr w:rsidR="00AD4274" w:rsidTr="000C05D7">
        <w:trPr>
          <w:trHeight w:val="1933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63"/>
                <w:tab w:val="left" w:pos="1848"/>
                <w:tab w:val="left" w:pos="2700"/>
                <w:tab w:val="left" w:pos="2862"/>
                <w:tab w:val="left" w:pos="3256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Комиссия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делам </w:t>
            </w:r>
            <w:r w:rsidRPr="000C05D7">
              <w:rPr>
                <w:spacing w:val="-2"/>
                <w:sz w:val="28"/>
              </w:rPr>
              <w:t>несовершеннолетних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 xml:space="preserve">и </w:t>
            </w:r>
            <w:r w:rsidRPr="000C05D7">
              <w:rPr>
                <w:spacing w:val="-2"/>
                <w:sz w:val="28"/>
              </w:rPr>
              <w:t>защите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их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прав </w:t>
            </w:r>
            <w:r w:rsidRPr="000C05D7">
              <w:rPr>
                <w:spacing w:val="-2"/>
                <w:sz w:val="28"/>
              </w:rPr>
              <w:t>администрации Никольского</w:t>
            </w:r>
          </w:p>
          <w:p w:rsidR="00AD4274" w:rsidRPr="000C05D7" w:rsidRDefault="00AD4274" w:rsidP="000C05D7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муниципального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округа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22" w:right="318" w:firstLine="26"/>
              <w:jc w:val="both"/>
              <w:rPr>
                <w:sz w:val="28"/>
              </w:rPr>
            </w:pPr>
            <w:r w:rsidRPr="000C05D7">
              <w:rPr>
                <w:sz w:val="28"/>
              </w:rPr>
              <w:t>Соц.</w:t>
            </w:r>
            <w:r w:rsidRPr="000C05D7">
              <w:rPr>
                <w:spacing w:val="-17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педагог, </w:t>
            </w: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4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03"/>
                <w:tab w:val="left" w:pos="2697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Инспектор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>по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делам несовершеннолетних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rPr>
                <w:sz w:val="28"/>
              </w:rPr>
            </w:pPr>
            <w:r w:rsidRPr="000C05D7">
              <w:rPr>
                <w:sz w:val="28"/>
              </w:rPr>
              <w:t>Инспектор по охр. прав  детства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rPr>
                <w:sz w:val="28"/>
              </w:rPr>
            </w:pPr>
            <w:r w:rsidRPr="000C05D7">
              <w:rPr>
                <w:sz w:val="28"/>
              </w:rPr>
              <w:t>соц.</w:t>
            </w:r>
            <w:r w:rsidRPr="000C05D7">
              <w:rPr>
                <w:spacing w:val="-2"/>
                <w:sz w:val="28"/>
              </w:rPr>
              <w:t xml:space="preserve"> педагог,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379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Социальный центр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Никольского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муниципального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округа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667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Соц.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педагог</w:t>
            </w:r>
          </w:p>
        </w:tc>
      </w:tr>
      <w:tr w:rsidR="00AD4274" w:rsidTr="000C05D7">
        <w:trPr>
          <w:trHeight w:val="964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240" w:lineRule="auto"/>
              <w:ind w:left="830" w:right="819"/>
              <w:rPr>
                <w:b/>
                <w:sz w:val="28"/>
              </w:rPr>
            </w:pPr>
            <w:r w:rsidRPr="000C05D7">
              <w:rPr>
                <w:b/>
                <w:spacing w:val="-2"/>
                <w:sz w:val="28"/>
              </w:rPr>
              <w:t>Профориентация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«Марафон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знаний»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сентября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151" w:right="152"/>
              <w:rPr>
                <w:sz w:val="28"/>
              </w:rPr>
            </w:pPr>
            <w:r w:rsidRPr="000C05D7">
              <w:rPr>
                <w:sz w:val="28"/>
              </w:rPr>
              <w:t>Зам.</w:t>
            </w:r>
            <w:r w:rsidRPr="000C05D7">
              <w:rPr>
                <w:spacing w:val="-6"/>
                <w:sz w:val="28"/>
              </w:rPr>
              <w:t xml:space="preserve"> </w:t>
            </w:r>
            <w:r w:rsidRPr="000C05D7">
              <w:rPr>
                <w:sz w:val="28"/>
              </w:rPr>
              <w:t>директора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по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3" w:right="151"/>
              <w:rPr>
                <w:sz w:val="28"/>
              </w:rPr>
            </w:pPr>
            <w:r w:rsidRPr="000C05D7">
              <w:rPr>
                <w:spacing w:val="-5"/>
                <w:sz w:val="28"/>
              </w:rPr>
              <w:t>УВР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598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Школьная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неделя профориентации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21-25</w:t>
            </w:r>
            <w:r w:rsidRPr="000C05D7"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83" w:right="181" w:hanging="2"/>
              <w:rPr>
                <w:sz w:val="28"/>
              </w:rPr>
            </w:pPr>
            <w:r w:rsidRPr="000C05D7">
              <w:rPr>
                <w:sz w:val="28"/>
              </w:rPr>
              <w:t xml:space="preserve">Зам. директора по УВР, классные </w:t>
            </w:r>
            <w:r w:rsidRPr="000C05D7">
              <w:rPr>
                <w:spacing w:val="-2"/>
                <w:sz w:val="28"/>
              </w:rPr>
              <w:t xml:space="preserve">руководители, </w:t>
            </w: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педагог,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828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4"/>
                <w:sz w:val="28"/>
              </w:rPr>
              <w:t>часы</w:t>
            </w:r>
          </w:p>
          <w:p w:rsidR="00AD4274" w:rsidRPr="000C05D7" w:rsidRDefault="00AD4274" w:rsidP="000C05D7">
            <w:pPr>
              <w:pStyle w:val="TableParagraph"/>
              <w:tabs>
                <w:tab w:val="left" w:pos="2063"/>
                <w:tab w:val="left" w:pos="2663"/>
              </w:tabs>
              <w:spacing w:line="322" w:lineRule="exact"/>
              <w:ind w:right="98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«Индивидуальные особенности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и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 xml:space="preserve">выбор </w:t>
            </w:r>
            <w:r w:rsidRPr="000C05D7">
              <w:rPr>
                <w:spacing w:val="-2"/>
                <w:sz w:val="28"/>
              </w:rPr>
              <w:t>профессии»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18-22</w:t>
            </w:r>
            <w:r w:rsidRPr="000C05D7">
              <w:rPr>
                <w:spacing w:val="-2"/>
                <w:sz w:val="28"/>
              </w:rPr>
              <w:t xml:space="preserve"> ноября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  <w:tr w:rsidR="00AD4274" w:rsidTr="000C05D7">
        <w:trPr>
          <w:trHeight w:val="1288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709"/>
                <w:tab w:val="left" w:pos="2057"/>
              </w:tabs>
              <w:spacing w:line="240" w:lineRule="auto"/>
              <w:ind w:right="9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Заочный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региональный конкурс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творческих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профориентационных </w:t>
            </w:r>
            <w:r w:rsidRPr="000C05D7">
              <w:rPr>
                <w:sz w:val="28"/>
              </w:rPr>
              <w:t>проектов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«Шаг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будущее»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8"/>
              <w:rPr>
                <w:sz w:val="28"/>
              </w:rPr>
            </w:pPr>
            <w:r w:rsidRPr="000C05D7">
              <w:rPr>
                <w:sz w:val="28"/>
              </w:rPr>
              <w:t>Ноябрь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декабрь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600" w:firstLine="247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AD4274" w:rsidRDefault="00AD4274">
      <w:pPr>
        <w:pStyle w:val="TableParagraph"/>
        <w:spacing w:line="240" w:lineRule="auto"/>
        <w:jc w:val="left"/>
        <w:rPr>
          <w:sz w:val="28"/>
        </w:rPr>
        <w:sectPr w:rsidR="00AD4274">
          <w:type w:val="continuous"/>
          <w:pgSz w:w="11910" w:h="16840"/>
          <w:pgMar w:top="820" w:right="283" w:bottom="1405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7"/>
        <w:gridCol w:w="1124"/>
        <w:gridCol w:w="2382"/>
        <w:gridCol w:w="2869"/>
      </w:tblGrid>
      <w:tr w:rsidR="00AD4274" w:rsidTr="000C05D7">
        <w:trPr>
          <w:trHeight w:val="642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904"/>
                <w:tab w:val="left" w:pos="2844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4"/>
                <w:sz w:val="28"/>
              </w:rPr>
              <w:t>днях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финансовой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632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Просмотр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онлайн-уроков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финансовой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7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-</w:t>
            </w:r>
            <w:r w:rsidRPr="000C05D7">
              <w:rPr>
                <w:spacing w:val="-4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1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</w:t>
            </w:r>
          </w:p>
          <w:p w:rsidR="00AD4274" w:rsidRPr="000C05D7" w:rsidRDefault="00AD4274" w:rsidP="000C05D7">
            <w:pPr>
              <w:pStyle w:val="TableParagraph"/>
              <w:spacing w:line="311" w:lineRule="exact"/>
              <w:ind w:left="154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руководители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2232"/>
              </w:tabs>
              <w:spacing w:line="240" w:lineRule="auto"/>
              <w:ind w:right="96"/>
              <w:jc w:val="both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Просмотр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 xml:space="preserve">открытых </w:t>
            </w:r>
            <w:r w:rsidRPr="000C05D7">
              <w:rPr>
                <w:sz w:val="28"/>
              </w:rPr>
              <w:t>уроков в рамках проекта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по</w:t>
            </w:r>
            <w:r w:rsidRPr="000C05D7">
              <w:rPr>
                <w:spacing w:val="5"/>
                <w:sz w:val="28"/>
              </w:rPr>
              <w:t xml:space="preserve"> </w:t>
            </w:r>
            <w:r w:rsidRPr="000C05D7">
              <w:rPr>
                <w:sz w:val="28"/>
              </w:rPr>
              <w:t>ранней</w:t>
            </w:r>
            <w:r w:rsidRPr="000C05D7">
              <w:rPr>
                <w:spacing w:val="5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профориентации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0C05D7">
              <w:rPr>
                <w:sz w:val="28"/>
              </w:rPr>
              <w:t>«Шоу</w:t>
            </w:r>
            <w:r w:rsidRPr="000C05D7">
              <w:rPr>
                <w:spacing w:val="-8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профессий»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Сентябрь</w:t>
            </w:r>
            <w:r w:rsidRPr="000C05D7">
              <w:rPr>
                <w:spacing w:val="-5"/>
                <w:sz w:val="28"/>
              </w:rPr>
              <w:t xml:space="preserve"> </w:t>
            </w:r>
            <w:r w:rsidRPr="000C05D7">
              <w:rPr>
                <w:sz w:val="28"/>
              </w:rPr>
              <w:t>–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276" w:right="275" w:firstLine="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Классные руководители, </w:t>
            </w:r>
          </w:p>
          <w:p w:rsidR="00AD4274" w:rsidRPr="000C05D7" w:rsidRDefault="00AD4274" w:rsidP="000C05D7">
            <w:pPr>
              <w:pStyle w:val="TableParagraph"/>
              <w:spacing w:line="307" w:lineRule="exact"/>
              <w:ind w:left="154" w:right="151"/>
              <w:rPr>
                <w:sz w:val="28"/>
              </w:rPr>
            </w:pPr>
          </w:p>
        </w:tc>
      </w:tr>
      <w:tr w:rsidR="00AD4274" w:rsidTr="000C05D7">
        <w:trPr>
          <w:trHeight w:val="64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844"/>
                <w:tab w:val="left" w:pos="272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проф.</w:t>
            </w:r>
          </w:p>
          <w:p w:rsidR="00AD4274" w:rsidRPr="000C05D7" w:rsidRDefault="00AD4274" w:rsidP="000C05D7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тестировании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2,</w:t>
            </w:r>
            <w:r w:rsidRPr="000C05D7">
              <w:rPr>
                <w:spacing w:val="-1"/>
                <w:sz w:val="28"/>
              </w:rPr>
              <w:t xml:space="preserve"> </w:t>
            </w:r>
            <w:r w:rsidRPr="000C05D7">
              <w:rPr>
                <w:sz w:val="28"/>
              </w:rPr>
              <w:t>3</w:t>
            </w:r>
            <w:r w:rsidRPr="000C05D7">
              <w:rPr>
                <w:spacing w:val="1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четверти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5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Индивидуальные </w:t>
            </w:r>
            <w:r w:rsidRPr="000C05D7">
              <w:rPr>
                <w:sz w:val="28"/>
              </w:rPr>
              <w:t>консультации</w:t>
            </w:r>
            <w:r w:rsidRPr="000C05D7">
              <w:rPr>
                <w:spacing w:val="25"/>
                <w:sz w:val="28"/>
              </w:rPr>
              <w:t xml:space="preserve"> </w:t>
            </w:r>
            <w:r w:rsidRPr="000C05D7">
              <w:rPr>
                <w:sz w:val="28"/>
              </w:rPr>
              <w:t>по</w:t>
            </w:r>
            <w:r w:rsidRPr="000C05D7">
              <w:rPr>
                <w:spacing w:val="25"/>
                <w:sz w:val="28"/>
              </w:rPr>
              <w:t xml:space="preserve"> </w:t>
            </w:r>
            <w:r w:rsidRPr="000C05D7">
              <w:rPr>
                <w:sz w:val="28"/>
              </w:rPr>
              <w:t>вопросам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выбора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профессии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79" w:right="150" w:hanging="228"/>
              <w:jc w:val="left"/>
              <w:rPr>
                <w:sz w:val="28"/>
              </w:rPr>
            </w:pP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педагог, </w:t>
            </w: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966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 w:rsidRPr="000C05D7">
              <w:rPr>
                <w:sz w:val="28"/>
              </w:rPr>
              <w:t>Дни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открытых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дверей</w:t>
            </w:r>
            <w:r w:rsidRPr="000C05D7">
              <w:rPr>
                <w:spacing w:val="80"/>
                <w:sz w:val="28"/>
              </w:rPr>
              <w:t xml:space="preserve"> </w:t>
            </w:r>
            <w:r w:rsidRPr="000C05D7">
              <w:rPr>
                <w:sz w:val="28"/>
              </w:rPr>
              <w:t>(в СПО, в ВУЗах)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317" w:lineRule="exact"/>
              <w:ind w:left="72" w:right="69"/>
              <w:rPr>
                <w:sz w:val="28"/>
              </w:rPr>
            </w:pPr>
            <w:r w:rsidRPr="000C05D7">
              <w:rPr>
                <w:sz w:val="28"/>
              </w:rPr>
              <w:t>Март-</w:t>
            </w:r>
            <w:r w:rsidRPr="000C05D7">
              <w:rPr>
                <w:spacing w:val="-5"/>
                <w:sz w:val="28"/>
              </w:rPr>
              <w:t>май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67" w:right="563" w:hanging="3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ind w:left="154" w:right="151"/>
              <w:rPr>
                <w:sz w:val="28"/>
              </w:rPr>
            </w:pP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9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педагог</w:t>
            </w:r>
          </w:p>
        </w:tc>
      </w:tr>
      <w:tr w:rsidR="00AD4274" w:rsidTr="000C05D7">
        <w:trPr>
          <w:trHeight w:val="1610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1503"/>
                <w:tab w:val="left" w:pos="2045"/>
                <w:tab w:val="left" w:pos="3116"/>
              </w:tabs>
              <w:spacing w:line="240" w:lineRule="auto"/>
              <w:ind w:right="95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2"/>
                <w:sz w:val="28"/>
              </w:rPr>
              <w:t>реализации мероприятий</w:t>
            </w:r>
            <w:r w:rsidRPr="000C05D7">
              <w:rPr>
                <w:sz w:val="28"/>
              </w:rPr>
              <w:tab/>
            </w:r>
            <w:r w:rsidRPr="000C05D7">
              <w:rPr>
                <w:sz w:val="28"/>
              </w:rPr>
              <w:tab/>
            </w:r>
            <w:r w:rsidRPr="000C05D7">
              <w:rPr>
                <w:spacing w:val="-6"/>
                <w:sz w:val="28"/>
              </w:rPr>
              <w:t xml:space="preserve">по </w:t>
            </w:r>
            <w:r w:rsidRPr="000C05D7">
              <w:rPr>
                <w:spacing w:val="-2"/>
                <w:sz w:val="28"/>
              </w:rPr>
              <w:t xml:space="preserve">профессиональному </w:t>
            </w:r>
            <w:r w:rsidRPr="000C05D7">
              <w:rPr>
                <w:sz w:val="28"/>
              </w:rPr>
              <w:t>минимуму</w:t>
            </w:r>
            <w:r w:rsidRPr="000C05D7">
              <w:rPr>
                <w:spacing w:val="36"/>
                <w:sz w:val="28"/>
              </w:rPr>
              <w:t xml:space="preserve"> </w:t>
            </w:r>
            <w:r w:rsidRPr="000C05D7">
              <w:rPr>
                <w:sz w:val="28"/>
              </w:rPr>
              <w:t>(по</w:t>
            </w:r>
            <w:r w:rsidRPr="000C05D7">
              <w:rPr>
                <w:spacing w:val="40"/>
                <w:sz w:val="28"/>
              </w:rPr>
              <w:t xml:space="preserve"> </w:t>
            </w:r>
            <w:r w:rsidRPr="000C05D7">
              <w:rPr>
                <w:sz w:val="28"/>
              </w:rPr>
              <w:t>отдельному</w:t>
            </w:r>
          </w:p>
          <w:p w:rsidR="00AD4274" w:rsidRPr="000C05D7" w:rsidRDefault="00AD4274" w:rsidP="000C05D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плану)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528" w:hanging="173"/>
              <w:jc w:val="left"/>
              <w:rPr>
                <w:sz w:val="28"/>
              </w:rPr>
            </w:pPr>
            <w:r w:rsidRPr="000C05D7">
              <w:rPr>
                <w:sz w:val="28"/>
              </w:rPr>
              <w:t>Ответственный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за </w:t>
            </w:r>
            <w:r w:rsidRPr="000C05D7">
              <w:rPr>
                <w:spacing w:val="-2"/>
                <w:sz w:val="28"/>
              </w:rPr>
              <w:t>проф.минимум</w:t>
            </w:r>
          </w:p>
        </w:tc>
      </w:tr>
      <w:tr w:rsidR="00AD4274" w:rsidTr="000C05D7">
        <w:trPr>
          <w:trHeight w:val="967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3275"/>
              </w:tabs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ab/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 xml:space="preserve">профориентационном </w:t>
            </w:r>
            <w:r w:rsidRPr="000C05D7">
              <w:rPr>
                <w:sz w:val="28"/>
              </w:rPr>
              <w:t>проекте</w:t>
            </w:r>
            <w:r w:rsidRPr="000C05D7">
              <w:rPr>
                <w:spacing w:val="-13"/>
                <w:sz w:val="28"/>
              </w:rPr>
              <w:t xml:space="preserve"> </w:t>
            </w:r>
            <w:r w:rsidRPr="000C05D7">
              <w:rPr>
                <w:sz w:val="28"/>
              </w:rPr>
              <w:t>«Билет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z w:val="28"/>
              </w:rPr>
              <w:t>в</w:t>
            </w:r>
            <w:r w:rsidRPr="000C05D7">
              <w:rPr>
                <w:spacing w:val="-14"/>
                <w:sz w:val="28"/>
              </w:rPr>
              <w:t xml:space="preserve"> </w:t>
            </w:r>
            <w:r w:rsidRPr="000C05D7">
              <w:rPr>
                <w:sz w:val="28"/>
              </w:rPr>
              <w:t>будущее»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ind w:left="152" w:right="151"/>
              <w:rPr>
                <w:sz w:val="28"/>
              </w:rPr>
            </w:pPr>
            <w:r w:rsidRPr="000C05D7">
              <w:rPr>
                <w:sz w:val="28"/>
              </w:rPr>
              <w:t>Куратор</w:t>
            </w:r>
            <w:r w:rsidRPr="000C05D7">
              <w:rPr>
                <w:spacing w:val="-3"/>
                <w:sz w:val="28"/>
              </w:rPr>
              <w:t xml:space="preserve"> </w:t>
            </w:r>
            <w:r w:rsidRPr="000C05D7">
              <w:rPr>
                <w:spacing w:val="-2"/>
                <w:sz w:val="28"/>
              </w:rPr>
              <w:t>проекта</w:t>
            </w:r>
          </w:p>
        </w:tc>
      </w:tr>
      <w:tr w:rsidR="00AD4274" w:rsidTr="000C05D7">
        <w:trPr>
          <w:trHeight w:val="1285"/>
        </w:trPr>
        <w:tc>
          <w:tcPr>
            <w:tcW w:w="3517" w:type="dxa"/>
          </w:tcPr>
          <w:p w:rsidR="00AD4274" w:rsidRPr="000C05D7" w:rsidRDefault="00AD4274" w:rsidP="000C05D7">
            <w:pPr>
              <w:pStyle w:val="TableParagraph"/>
              <w:tabs>
                <w:tab w:val="left" w:pos="3275"/>
              </w:tabs>
              <w:ind w:left="0"/>
              <w:jc w:val="left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Участие</w:t>
            </w:r>
            <w:r w:rsidRPr="000C05D7">
              <w:rPr>
                <w:sz w:val="28"/>
              </w:rPr>
              <w:t xml:space="preserve"> </w:t>
            </w:r>
            <w:r w:rsidRPr="000C05D7">
              <w:rPr>
                <w:spacing w:val="-10"/>
                <w:sz w:val="28"/>
              </w:rPr>
              <w:t>в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 w:rsidRPr="000C05D7">
              <w:rPr>
                <w:sz w:val="28"/>
              </w:rPr>
              <w:t>профессиональных</w:t>
            </w:r>
            <w:r w:rsidRPr="000C05D7">
              <w:rPr>
                <w:spacing w:val="-17"/>
                <w:sz w:val="28"/>
              </w:rPr>
              <w:t xml:space="preserve">  </w:t>
            </w:r>
            <w:r w:rsidRPr="000C05D7">
              <w:rPr>
                <w:spacing w:val="-2"/>
                <w:sz w:val="28"/>
              </w:rPr>
              <w:t>пробах</w:t>
            </w:r>
          </w:p>
        </w:tc>
        <w:tc>
          <w:tcPr>
            <w:tcW w:w="1124" w:type="dxa"/>
          </w:tcPr>
          <w:p w:rsidR="00AD4274" w:rsidRPr="000C05D7" w:rsidRDefault="00AD4274" w:rsidP="000C05D7">
            <w:pPr>
              <w:pStyle w:val="TableParagraph"/>
              <w:ind w:left="4"/>
              <w:rPr>
                <w:sz w:val="28"/>
              </w:rPr>
            </w:pPr>
            <w:r w:rsidRPr="000C05D7">
              <w:rPr>
                <w:sz w:val="28"/>
              </w:rPr>
              <w:t>5-</w:t>
            </w:r>
            <w:r w:rsidRPr="000C05D7">
              <w:rPr>
                <w:spacing w:val="-10"/>
                <w:sz w:val="28"/>
              </w:rPr>
              <w:t>9</w:t>
            </w:r>
          </w:p>
        </w:tc>
        <w:tc>
          <w:tcPr>
            <w:tcW w:w="2382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344" w:firstLine="244"/>
              <w:jc w:val="left"/>
              <w:rPr>
                <w:sz w:val="28"/>
              </w:rPr>
            </w:pPr>
            <w:r w:rsidRPr="000C05D7">
              <w:rPr>
                <w:sz w:val="28"/>
              </w:rPr>
              <w:t>В течение учебного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>года</w:t>
            </w:r>
          </w:p>
        </w:tc>
        <w:tc>
          <w:tcPr>
            <w:tcW w:w="2869" w:type="dxa"/>
          </w:tcPr>
          <w:p w:rsidR="00AD4274" w:rsidRPr="000C05D7" w:rsidRDefault="00AD4274" w:rsidP="000C05D7">
            <w:pPr>
              <w:pStyle w:val="TableParagraph"/>
              <w:spacing w:line="240" w:lineRule="auto"/>
              <w:ind w:left="153" w:right="151"/>
              <w:rPr>
                <w:sz w:val="28"/>
              </w:rPr>
            </w:pPr>
            <w:r w:rsidRPr="000C05D7">
              <w:rPr>
                <w:spacing w:val="-2"/>
                <w:sz w:val="28"/>
              </w:rPr>
              <w:t>Классные руководители,</w:t>
            </w:r>
          </w:p>
          <w:p w:rsidR="00AD4274" w:rsidRPr="000C05D7" w:rsidRDefault="00AD4274" w:rsidP="000C05D7">
            <w:pPr>
              <w:pStyle w:val="TableParagraph"/>
              <w:spacing w:line="322" w:lineRule="exact"/>
              <w:ind w:left="183" w:right="181"/>
              <w:rPr>
                <w:sz w:val="28"/>
              </w:rPr>
            </w:pPr>
            <w:r w:rsidRPr="000C05D7">
              <w:rPr>
                <w:sz w:val="28"/>
              </w:rPr>
              <w:t>социальный</w:t>
            </w:r>
            <w:r w:rsidRPr="000C05D7">
              <w:rPr>
                <w:spacing w:val="-18"/>
                <w:sz w:val="28"/>
              </w:rPr>
              <w:t xml:space="preserve"> </w:t>
            </w:r>
            <w:r w:rsidRPr="000C05D7">
              <w:rPr>
                <w:sz w:val="28"/>
              </w:rPr>
              <w:t xml:space="preserve">педагог, </w:t>
            </w:r>
            <w:r w:rsidRPr="000C05D7">
              <w:rPr>
                <w:spacing w:val="-2"/>
                <w:sz w:val="28"/>
              </w:rPr>
              <w:t>педагог-психолог</w:t>
            </w:r>
          </w:p>
        </w:tc>
      </w:tr>
      <w:tr w:rsidR="00AD4274" w:rsidTr="000C05D7">
        <w:trPr>
          <w:trHeight w:val="1287"/>
        </w:trPr>
        <w:tc>
          <w:tcPr>
            <w:tcW w:w="9892" w:type="dxa"/>
            <w:gridSpan w:val="4"/>
          </w:tcPr>
          <w:p w:rsidR="00AD4274" w:rsidRPr="000C05D7" w:rsidRDefault="00AD4274" w:rsidP="000C05D7">
            <w:pPr>
              <w:pStyle w:val="TableParagraph"/>
              <w:spacing w:before="319" w:line="322" w:lineRule="exact"/>
              <w:ind w:left="827" w:right="823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Урочная</w:t>
            </w:r>
            <w:r w:rsidRPr="000C05D7">
              <w:rPr>
                <w:b/>
                <w:spacing w:val="-6"/>
                <w:sz w:val="28"/>
              </w:rPr>
              <w:t xml:space="preserve"> </w:t>
            </w:r>
            <w:r w:rsidRPr="000C05D7">
              <w:rPr>
                <w:b/>
                <w:spacing w:val="-2"/>
                <w:sz w:val="28"/>
              </w:rPr>
              <w:t>деятельность</w:t>
            </w:r>
          </w:p>
          <w:p w:rsidR="00AD4274" w:rsidRPr="000C05D7" w:rsidRDefault="00AD4274" w:rsidP="000C05D7">
            <w:pPr>
              <w:pStyle w:val="TableParagraph"/>
              <w:spacing w:line="240" w:lineRule="auto"/>
              <w:ind w:left="76"/>
              <w:rPr>
                <w:b/>
                <w:sz w:val="28"/>
              </w:rPr>
            </w:pPr>
            <w:r w:rsidRPr="000C05D7">
              <w:rPr>
                <w:b/>
                <w:sz w:val="28"/>
              </w:rPr>
              <w:t>(согласно</w:t>
            </w:r>
            <w:r w:rsidRPr="000C05D7">
              <w:rPr>
                <w:b/>
                <w:spacing w:val="-11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индивидуальным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планам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работы</w:t>
            </w:r>
            <w:r w:rsidRPr="000C05D7">
              <w:rPr>
                <w:b/>
                <w:spacing w:val="-9"/>
                <w:sz w:val="28"/>
              </w:rPr>
              <w:t xml:space="preserve"> </w:t>
            </w:r>
            <w:r w:rsidRPr="000C05D7">
              <w:rPr>
                <w:b/>
                <w:sz w:val="28"/>
              </w:rPr>
              <w:t>учителей-</w:t>
            </w:r>
            <w:r w:rsidRPr="000C05D7">
              <w:rPr>
                <w:b/>
                <w:spacing w:val="-2"/>
                <w:sz w:val="28"/>
              </w:rPr>
              <w:t>предметников)</w:t>
            </w:r>
          </w:p>
        </w:tc>
      </w:tr>
    </w:tbl>
    <w:p w:rsidR="00AD4274" w:rsidRDefault="00AD4274"/>
    <w:sectPr w:rsidR="00AD4274" w:rsidSect="008C3B5F">
      <w:type w:val="continuous"/>
      <w:pgSz w:w="11910" w:h="16840"/>
      <w:pgMar w:top="820" w:right="283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74" w:rsidRDefault="00AD4274" w:rsidP="00654AE6">
      <w:r>
        <w:separator/>
      </w:r>
    </w:p>
  </w:endnote>
  <w:endnote w:type="continuationSeparator" w:id="0">
    <w:p w:rsidR="00AD4274" w:rsidRDefault="00AD4274" w:rsidP="0065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4" w:rsidRDefault="00AD4274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74" w:rsidRDefault="00AD4274" w:rsidP="00654AE6">
      <w:r>
        <w:separator/>
      </w:r>
    </w:p>
  </w:footnote>
  <w:footnote w:type="continuationSeparator" w:id="0">
    <w:p w:rsidR="00AD4274" w:rsidRDefault="00AD4274" w:rsidP="00654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D9"/>
    <w:multiLevelType w:val="hybridMultilevel"/>
    <w:tmpl w:val="EC40F9B8"/>
    <w:lvl w:ilvl="0" w:tplc="A0DC894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B8ACEFA">
      <w:numFmt w:val="bullet"/>
      <w:lvlText w:val="•"/>
      <w:lvlJc w:val="left"/>
      <w:pPr>
        <w:ind w:left="602" w:hanging="164"/>
      </w:pPr>
      <w:rPr>
        <w:rFonts w:hint="default"/>
      </w:rPr>
    </w:lvl>
    <w:lvl w:ilvl="2" w:tplc="D376E720">
      <w:numFmt w:val="bullet"/>
      <w:lvlText w:val="•"/>
      <w:lvlJc w:val="left"/>
      <w:pPr>
        <w:ind w:left="925" w:hanging="164"/>
      </w:pPr>
      <w:rPr>
        <w:rFonts w:hint="default"/>
      </w:rPr>
    </w:lvl>
    <w:lvl w:ilvl="3" w:tplc="61D4803E">
      <w:numFmt w:val="bullet"/>
      <w:lvlText w:val="•"/>
      <w:lvlJc w:val="left"/>
      <w:pPr>
        <w:ind w:left="1248" w:hanging="164"/>
      </w:pPr>
      <w:rPr>
        <w:rFonts w:hint="default"/>
      </w:rPr>
    </w:lvl>
    <w:lvl w:ilvl="4" w:tplc="50EE36F4">
      <w:numFmt w:val="bullet"/>
      <w:lvlText w:val="•"/>
      <w:lvlJc w:val="left"/>
      <w:pPr>
        <w:ind w:left="1570" w:hanging="164"/>
      </w:pPr>
      <w:rPr>
        <w:rFonts w:hint="default"/>
      </w:rPr>
    </w:lvl>
    <w:lvl w:ilvl="5" w:tplc="967CBE36">
      <w:numFmt w:val="bullet"/>
      <w:lvlText w:val="•"/>
      <w:lvlJc w:val="left"/>
      <w:pPr>
        <w:ind w:left="1893" w:hanging="164"/>
      </w:pPr>
      <w:rPr>
        <w:rFonts w:hint="default"/>
      </w:rPr>
    </w:lvl>
    <w:lvl w:ilvl="6" w:tplc="C25CB7AA">
      <w:numFmt w:val="bullet"/>
      <w:lvlText w:val="•"/>
      <w:lvlJc w:val="left"/>
      <w:pPr>
        <w:ind w:left="2216" w:hanging="164"/>
      </w:pPr>
      <w:rPr>
        <w:rFonts w:hint="default"/>
      </w:rPr>
    </w:lvl>
    <w:lvl w:ilvl="7" w:tplc="8E26A90E">
      <w:numFmt w:val="bullet"/>
      <w:lvlText w:val="•"/>
      <w:lvlJc w:val="left"/>
      <w:pPr>
        <w:ind w:left="2538" w:hanging="164"/>
      </w:pPr>
      <w:rPr>
        <w:rFonts w:hint="default"/>
      </w:rPr>
    </w:lvl>
    <w:lvl w:ilvl="8" w:tplc="1B328CBC">
      <w:numFmt w:val="bullet"/>
      <w:lvlText w:val="•"/>
      <w:lvlJc w:val="left"/>
      <w:pPr>
        <w:ind w:left="2861" w:hanging="164"/>
      </w:pPr>
      <w:rPr>
        <w:rFonts w:hint="default"/>
      </w:rPr>
    </w:lvl>
  </w:abstractNum>
  <w:abstractNum w:abstractNumId="1">
    <w:nsid w:val="252942D1"/>
    <w:multiLevelType w:val="hybridMultilevel"/>
    <w:tmpl w:val="3C54B1A6"/>
    <w:lvl w:ilvl="0" w:tplc="AB5A3406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092084E">
      <w:numFmt w:val="bullet"/>
      <w:lvlText w:val="•"/>
      <w:lvlJc w:val="left"/>
      <w:pPr>
        <w:ind w:left="440" w:hanging="380"/>
      </w:pPr>
      <w:rPr>
        <w:rFonts w:hint="default"/>
      </w:rPr>
    </w:lvl>
    <w:lvl w:ilvl="2" w:tplc="EE62EEEA">
      <w:numFmt w:val="bullet"/>
      <w:lvlText w:val="•"/>
      <w:lvlJc w:val="left"/>
      <w:pPr>
        <w:ind w:left="781" w:hanging="380"/>
      </w:pPr>
      <w:rPr>
        <w:rFonts w:hint="default"/>
      </w:rPr>
    </w:lvl>
    <w:lvl w:ilvl="3" w:tplc="40042B78">
      <w:numFmt w:val="bullet"/>
      <w:lvlText w:val="•"/>
      <w:lvlJc w:val="left"/>
      <w:pPr>
        <w:ind w:left="1122" w:hanging="380"/>
      </w:pPr>
      <w:rPr>
        <w:rFonts w:hint="default"/>
      </w:rPr>
    </w:lvl>
    <w:lvl w:ilvl="4" w:tplc="06FC4720">
      <w:numFmt w:val="bullet"/>
      <w:lvlText w:val="•"/>
      <w:lvlJc w:val="left"/>
      <w:pPr>
        <w:ind w:left="1462" w:hanging="380"/>
      </w:pPr>
      <w:rPr>
        <w:rFonts w:hint="default"/>
      </w:rPr>
    </w:lvl>
    <w:lvl w:ilvl="5" w:tplc="F9DABAFC">
      <w:numFmt w:val="bullet"/>
      <w:lvlText w:val="•"/>
      <w:lvlJc w:val="left"/>
      <w:pPr>
        <w:ind w:left="1803" w:hanging="380"/>
      </w:pPr>
      <w:rPr>
        <w:rFonts w:hint="default"/>
      </w:rPr>
    </w:lvl>
    <w:lvl w:ilvl="6" w:tplc="F50A0C3E">
      <w:numFmt w:val="bullet"/>
      <w:lvlText w:val="•"/>
      <w:lvlJc w:val="left"/>
      <w:pPr>
        <w:ind w:left="2144" w:hanging="380"/>
      </w:pPr>
      <w:rPr>
        <w:rFonts w:hint="default"/>
      </w:rPr>
    </w:lvl>
    <w:lvl w:ilvl="7" w:tplc="2A4CFFF2">
      <w:numFmt w:val="bullet"/>
      <w:lvlText w:val="•"/>
      <w:lvlJc w:val="left"/>
      <w:pPr>
        <w:ind w:left="2484" w:hanging="380"/>
      </w:pPr>
      <w:rPr>
        <w:rFonts w:hint="default"/>
      </w:rPr>
    </w:lvl>
    <w:lvl w:ilvl="8" w:tplc="8C6C9310">
      <w:numFmt w:val="bullet"/>
      <w:lvlText w:val="•"/>
      <w:lvlJc w:val="left"/>
      <w:pPr>
        <w:ind w:left="2825" w:hanging="380"/>
      </w:pPr>
      <w:rPr>
        <w:rFonts w:hint="default"/>
      </w:rPr>
    </w:lvl>
  </w:abstractNum>
  <w:abstractNum w:abstractNumId="2">
    <w:nsid w:val="287300DB"/>
    <w:multiLevelType w:val="hybridMultilevel"/>
    <w:tmpl w:val="FBC07C9C"/>
    <w:lvl w:ilvl="0" w:tplc="0C349FC0">
      <w:numFmt w:val="bullet"/>
      <w:lvlText w:val="-"/>
      <w:lvlJc w:val="left"/>
      <w:pPr>
        <w:ind w:left="107" w:hanging="47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FC8C1A8C">
      <w:numFmt w:val="bullet"/>
      <w:lvlText w:val="•"/>
      <w:lvlJc w:val="left"/>
      <w:pPr>
        <w:ind w:left="440" w:hanging="478"/>
      </w:pPr>
      <w:rPr>
        <w:rFonts w:hint="default"/>
      </w:rPr>
    </w:lvl>
    <w:lvl w:ilvl="2" w:tplc="F53CA34C">
      <w:numFmt w:val="bullet"/>
      <w:lvlText w:val="•"/>
      <w:lvlJc w:val="left"/>
      <w:pPr>
        <w:ind w:left="781" w:hanging="478"/>
      </w:pPr>
      <w:rPr>
        <w:rFonts w:hint="default"/>
      </w:rPr>
    </w:lvl>
    <w:lvl w:ilvl="3" w:tplc="2AAC725C">
      <w:numFmt w:val="bullet"/>
      <w:lvlText w:val="•"/>
      <w:lvlJc w:val="left"/>
      <w:pPr>
        <w:ind w:left="1122" w:hanging="478"/>
      </w:pPr>
      <w:rPr>
        <w:rFonts w:hint="default"/>
      </w:rPr>
    </w:lvl>
    <w:lvl w:ilvl="4" w:tplc="987A03F4">
      <w:numFmt w:val="bullet"/>
      <w:lvlText w:val="•"/>
      <w:lvlJc w:val="left"/>
      <w:pPr>
        <w:ind w:left="1462" w:hanging="478"/>
      </w:pPr>
      <w:rPr>
        <w:rFonts w:hint="default"/>
      </w:rPr>
    </w:lvl>
    <w:lvl w:ilvl="5" w:tplc="FB6ABDF6">
      <w:numFmt w:val="bullet"/>
      <w:lvlText w:val="•"/>
      <w:lvlJc w:val="left"/>
      <w:pPr>
        <w:ind w:left="1803" w:hanging="478"/>
      </w:pPr>
      <w:rPr>
        <w:rFonts w:hint="default"/>
      </w:rPr>
    </w:lvl>
    <w:lvl w:ilvl="6" w:tplc="1268929E">
      <w:numFmt w:val="bullet"/>
      <w:lvlText w:val="•"/>
      <w:lvlJc w:val="left"/>
      <w:pPr>
        <w:ind w:left="2144" w:hanging="478"/>
      </w:pPr>
      <w:rPr>
        <w:rFonts w:hint="default"/>
      </w:rPr>
    </w:lvl>
    <w:lvl w:ilvl="7" w:tplc="3DE839BE">
      <w:numFmt w:val="bullet"/>
      <w:lvlText w:val="•"/>
      <w:lvlJc w:val="left"/>
      <w:pPr>
        <w:ind w:left="2484" w:hanging="478"/>
      </w:pPr>
      <w:rPr>
        <w:rFonts w:hint="default"/>
      </w:rPr>
    </w:lvl>
    <w:lvl w:ilvl="8" w:tplc="9738B208">
      <w:numFmt w:val="bullet"/>
      <w:lvlText w:val="•"/>
      <w:lvlJc w:val="left"/>
      <w:pPr>
        <w:ind w:left="2825" w:hanging="478"/>
      </w:pPr>
      <w:rPr>
        <w:rFonts w:hint="default"/>
      </w:rPr>
    </w:lvl>
  </w:abstractNum>
  <w:abstractNum w:abstractNumId="3">
    <w:nsid w:val="34874A84"/>
    <w:multiLevelType w:val="hybridMultilevel"/>
    <w:tmpl w:val="B6FA18F0"/>
    <w:lvl w:ilvl="0" w:tplc="F1144D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846CE7E">
      <w:numFmt w:val="bullet"/>
      <w:lvlText w:val="•"/>
      <w:lvlJc w:val="left"/>
      <w:pPr>
        <w:ind w:left="440" w:hanging="164"/>
      </w:pPr>
      <w:rPr>
        <w:rFonts w:hint="default"/>
      </w:rPr>
    </w:lvl>
    <w:lvl w:ilvl="2" w:tplc="61567AA2">
      <w:numFmt w:val="bullet"/>
      <w:lvlText w:val="•"/>
      <w:lvlJc w:val="left"/>
      <w:pPr>
        <w:ind w:left="781" w:hanging="164"/>
      </w:pPr>
      <w:rPr>
        <w:rFonts w:hint="default"/>
      </w:rPr>
    </w:lvl>
    <w:lvl w:ilvl="3" w:tplc="FA0AE92E">
      <w:numFmt w:val="bullet"/>
      <w:lvlText w:val="•"/>
      <w:lvlJc w:val="left"/>
      <w:pPr>
        <w:ind w:left="1122" w:hanging="164"/>
      </w:pPr>
      <w:rPr>
        <w:rFonts w:hint="default"/>
      </w:rPr>
    </w:lvl>
    <w:lvl w:ilvl="4" w:tplc="3738F278">
      <w:numFmt w:val="bullet"/>
      <w:lvlText w:val="•"/>
      <w:lvlJc w:val="left"/>
      <w:pPr>
        <w:ind w:left="1462" w:hanging="164"/>
      </w:pPr>
      <w:rPr>
        <w:rFonts w:hint="default"/>
      </w:rPr>
    </w:lvl>
    <w:lvl w:ilvl="5" w:tplc="AE126336">
      <w:numFmt w:val="bullet"/>
      <w:lvlText w:val="•"/>
      <w:lvlJc w:val="left"/>
      <w:pPr>
        <w:ind w:left="1803" w:hanging="164"/>
      </w:pPr>
      <w:rPr>
        <w:rFonts w:hint="default"/>
      </w:rPr>
    </w:lvl>
    <w:lvl w:ilvl="6" w:tplc="670E1C58">
      <w:numFmt w:val="bullet"/>
      <w:lvlText w:val="•"/>
      <w:lvlJc w:val="left"/>
      <w:pPr>
        <w:ind w:left="2144" w:hanging="164"/>
      </w:pPr>
      <w:rPr>
        <w:rFonts w:hint="default"/>
      </w:rPr>
    </w:lvl>
    <w:lvl w:ilvl="7" w:tplc="CDEEAECC">
      <w:numFmt w:val="bullet"/>
      <w:lvlText w:val="•"/>
      <w:lvlJc w:val="left"/>
      <w:pPr>
        <w:ind w:left="2484" w:hanging="164"/>
      </w:pPr>
      <w:rPr>
        <w:rFonts w:hint="default"/>
      </w:rPr>
    </w:lvl>
    <w:lvl w:ilvl="8" w:tplc="4A7C0FF8">
      <w:numFmt w:val="bullet"/>
      <w:lvlText w:val="•"/>
      <w:lvlJc w:val="left"/>
      <w:pPr>
        <w:ind w:left="2825" w:hanging="164"/>
      </w:pPr>
      <w:rPr>
        <w:rFonts w:hint="default"/>
      </w:rPr>
    </w:lvl>
  </w:abstractNum>
  <w:abstractNum w:abstractNumId="4">
    <w:nsid w:val="42AD216D"/>
    <w:multiLevelType w:val="hybridMultilevel"/>
    <w:tmpl w:val="03B81EE0"/>
    <w:lvl w:ilvl="0" w:tplc="DF24E93A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F4ACF512">
      <w:numFmt w:val="bullet"/>
      <w:lvlText w:val="•"/>
      <w:lvlJc w:val="left"/>
      <w:pPr>
        <w:ind w:left="440" w:hanging="320"/>
      </w:pPr>
      <w:rPr>
        <w:rFonts w:hint="default"/>
      </w:rPr>
    </w:lvl>
    <w:lvl w:ilvl="2" w:tplc="3A22917A">
      <w:numFmt w:val="bullet"/>
      <w:lvlText w:val="•"/>
      <w:lvlJc w:val="left"/>
      <w:pPr>
        <w:ind w:left="781" w:hanging="320"/>
      </w:pPr>
      <w:rPr>
        <w:rFonts w:hint="default"/>
      </w:rPr>
    </w:lvl>
    <w:lvl w:ilvl="3" w:tplc="6B2291DE">
      <w:numFmt w:val="bullet"/>
      <w:lvlText w:val="•"/>
      <w:lvlJc w:val="left"/>
      <w:pPr>
        <w:ind w:left="1122" w:hanging="320"/>
      </w:pPr>
      <w:rPr>
        <w:rFonts w:hint="default"/>
      </w:rPr>
    </w:lvl>
    <w:lvl w:ilvl="4" w:tplc="86A84B70">
      <w:numFmt w:val="bullet"/>
      <w:lvlText w:val="•"/>
      <w:lvlJc w:val="left"/>
      <w:pPr>
        <w:ind w:left="1462" w:hanging="320"/>
      </w:pPr>
      <w:rPr>
        <w:rFonts w:hint="default"/>
      </w:rPr>
    </w:lvl>
    <w:lvl w:ilvl="5" w:tplc="8D3237F2">
      <w:numFmt w:val="bullet"/>
      <w:lvlText w:val="•"/>
      <w:lvlJc w:val="left"/>
      <w:pPr>
        <w:ind w:left="1803" w:hanging="320"/>
      </w:pPr>
      <w:rPr>
        <w:rFonts w:hint="default"/>
      </w:rPr>
    </w:lvl>
    <w:lvl w:ilvl="6" w:tplc="B1BAD282">
      <w:numFmt w:val="bullet"/>
      <w:lvlText w:val="•"/>
      <w:lvlJc w:val="left"/>
      <w:pPr>
        <w:ind w:left="2144" w:hanging="320"/>
      </w:pPr>
      <w:rPr>
        <w:rFonts w:hint="default"/>
      </w:rPr>
    </w:lvl>
    <w:lvl w:ilvl="7" w:tplc="48FEBA88">
      <w:numFmt w:val="bullet"/>
      <w:lvlText w:val="•"/>
      <w:lvlJc w:val="left"/>
      <w:pPr>
        <w:ind w:left="2484" w:hanging="320"/>
      </w:pPr>
      <w:rPr>
        <w:rFonts w:hint="default"/>
      </w:rPr>
    </w:lvl>
    <w:lvl w:ilvl="8" w:tplc="8220916A">
      <w:numFmt w:val="bullet"/>
      <w:lvlText w:val="•"/>
      <w:lvlJc w:val="left"/>
      <w:pPr>
        <w:ind w:left="2825" w:hanging="320"/>
      </w:pPr>
      <w:rPr>
        <w:rFonts w:hint="default"/>
      </w:rPr>
    </w:lvl>
  </w:abstractNum>
  <w:abstractNum w:abstractNumId="5">
    <w:nsid w:val="469046B0"/>
    <w:multiLevelType w:val="hybridMultilevel"/>
    <w:tmpl w:val="FDAEA190"/>
    <w:lvl w:ilvl="0" w:tplc="9F0C2C80">
      <w:numFmt w:val="bullet"/>
      <w:lvlText w:val="-"/>
      <w:lvlJc w:val="left"/>
      <w:pPr>
        <w:ind w:left="107" w:hanging="50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E64CDCA">
      <w:numFmt w:val="bullet"/>
      <w:lvlText w:val="•"/>
      <w:lvlJc w:val="left"/>
      <w:pPr>
        <w:ind w:left="440" w:hanging="500"/>
      </w:pPr>
      <w:rPr>
        <w:rFonts w:hint="default"/>
      </w:rPr>
    </w:lvl>
    <w:lvl w:ilvl="2" w:tplc="55900BC4">
      <w:numFmt w:val="bullet"/>
      <w:lvlText w:val="•"/>
      <w:lvlJc w:val="left"/>
      <w:pPr>
        <w:ind w:left="781" w:hanging="500"/>
      </w:pPr>
      <w:rPr>
        <w:rFonts w:hint="default"/>
      </w:rPr>
    </w:lvl>
    <w:lvl w:ilvl="3" w:tplc="CC1C0CFE">
      <w:numFmt w:val="bullet"/>
      <w:lvlText w:val="•"/>
      <w:lvlJc w:val="left"/>
      <w:pPr>
        <w:ind w:left="1122" w:hanging="500"/>
      </w:pPr>
      <w:rPr>
        <w:rFonts w:hint="default"/>
      </w:rPr>
    </w:lvl>
    <w:lvl w:ilvl="4" w:tplc="EF4AAD1A">
      <w:numFmt w:val="bullet"/>
      <w:lvlText w:val="•"/>
      <w:lvlJc w:val="left"/>
      <w:pPr>
        <w:ind w:left="1462" w:hanging="500"/>
      </w:pPr>
      <w:rPr>
        <w:rFonts w:hint="default"/>
      </w:rPr>
    </w:lvl>
    <w:lvl w:ilvl="5" w:tplc="425E8642">
      <w:numFmt w:val="bullet"/>
      <w:lvlText w:val="•"/>
      <w:lvlJc w:val="left"/>
      <w:pPr>
        <w:ind w:left="1803" w:hanging="500"/>
      </w:pPr>
      <w:rPr>
        <w:rFonts w:hint="default"/>
      </w:rPr>
    </w:lvl>
    <w:lvl w:ilvl="6" w:tplc="175EEA56">
      <w:numFmt w:val="bullet"/>
      <w:lvlText w:val="•"/>
      <w:lvlJc w:val="left"/>
      <w:pPr>
        <w:ind w:left="2144" w:hanging="500"/>
      </w:pPr>
      <w:rPr>
        <w:rFonts w:hint="default"/>
      </w:rPr>
    </w:lvl>
    <w:lvl w:ilvl="7" w:tplc="797C1FEA">
      <w:numFmt w:val="bullet"/>
      <w:lvlText w:val="•"/>
      <w:lvlJc w:val="left"/>
      <w:pPr>
        <w:ind w:left="2484" w:hanging="500"/>
      </w:pPr>
      <w:rPr>
        <w:rFonts w:hint="default"/>
      </w:rPr>
    </w:lvl>
    <w:lvl w:ilvl="8" w:tplc="9A9E47DE">
      <w:numFmt w:val="bullet"/>
      <w:lvlText w:val="•"/>
      <w:lvlJc w:val="left"/>
      <w:pPr>
        <w:ind w:left="2825" w:hanging="500"/>
      </w:pPr>
      <w:rPr>
        <w:rFonts w:hint="default"/>
      </w:rPr>
    </w:lvl>
  </w:abstractNum>
  <w:abstractNum w:abstractNumId="6">
    <w:nsid w:val="4BFC48D3"/>
    <w:multiLevelType w:val="hybridMultilevel"/>
    <w:tmpl w:val="F8AA5B94"/>
    <w:lvl w:ilvl="0" w:tplc="A7029CC2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3D83ACE">
      <w:numFmt w:val="bullet"/>
      <w:lvlText w:val="•"/>
      <w:lvlJc w:val="left"/>
      <w:pPr>
        <w:ind w:left="440" w:hanging="545"/>
      </w:pPr>
      <w:rPr>
        <w:rFonts w:hint="default"/>
      </w:rPr>
    </w:lvl>
    <w:lvl w:ilvl="2" w:tplc="51242F3E">
      <w:numFmt w:val="bullet"/>
      <w:lvlText w:val="•"/>
      <w:lvlJc w:val="left"/>
      <w:pPr>
        <w:ind w:left="781" w:hanging="545"/>
      </w:pPr>
      <w:rPr>
        <w:rFonts w:hint="default"/>
      </w:rPr>
    </w:lvl>
    <w:lvl w:ilvl="3" w:tplc="B2E0C2A8">
      <w:numFmt w:val="bullet"/>
      <w:lvlText w:val="•"/>
      <w:lvlJc w:val="left"/>
      <w:pPr>
        <w:ind w:left="1122" w:hanging="545"/>
      </w:pPr>
      <w:rPr>
        <w:rFonts w:hint="default"/>
      </w:rPr>
    </w:lvl>
    <w:lvl w:ilvl="4" w:tplc="2E18C5F6">
      <w:numFmt w:val="bullet"/>
      <w:lvlText w:val="•"/>
      <w:lvlJc w:val="left"/>
      <w:pPr>
        <w:ind w:left="1462" w:hanging="545"/>
      </w:pPr>
      <w:rPr>
        <w:rFonts w:hint="default"/>
      </w:rPr>
    </w:lvl>
    <w:lvl w:ilvl="5" w:tplc="23A868F8">
      <w:numFmt w:val="bullet"/>
      <w:lvlText w:val="•"/>
      <w:lvlJc w:val="left"/>
      <w:pPr>
        <w:ind w:left="1803" w:hanging="545"/>
      </w:pPr>
      <w:rPr>
        <w:rFonts w:hint="default"/>
      </w:rPr>
    </w:lvl>
    <w:lvl w:ilvl="6" w:tplc="927E4E34">
      <w:numFmt w:val="bullet"/>
      <w:lvlText w:val="•"/>
      <w:lvlJc w:val="left"/>
      <w:pPr>
        <w:ind w:left="2144" w:hanging="545"/>
      </w:pPr>
      <w:rPr>
        <w:rFonts w:hint="default"/>
      </w:rPr>
    </w:lvl>
    <w:lvl w:ilvl="7" w:tplc="B4D611D2">
      <w:numFmt w:val="bullet"/>
      <w:lvlText w:val="•"/>
      <w:lvlJc w:val="left"/>
      <w:pPr>
        <w:ind w:left="2484" w:hanging="545"/>
      </w:pPr>
      <w:rPr>
        <w:rFonts w:hint="default"/>
      </w:rPr>
    </w:lvl>
    <w:lvl w:ilvl="8" w:tplc="217021C8">
      <w:numFmt w:val="bullet"/>
      <w:lvlText w:val="•"/>
      <w:lvlJc w:val="left"/>
      <w:pPr>
        <w:ind w:left="2825" w:hanging="545"/>
      </w:pPr>
      <w:rPr>
        <w:rFonts w:hint="default"/>
      </w:rPr>
    </w:lvl>
  </w:abstractNum>
  <w:abstractNum w:abstractNumId="7">
    <w:nsid w:val="4E7C2E94"/>
    <w:multiLevelType w:val="hybridMultilevel"/>
    <w:tmpl w:val="2FDED9F2"/>
    <w:lvl w:ilvl="0" w:tplc="B8680C3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D8AD1C2">
      <w:numFmt w:val="bullet"/>
      <w:lvlText w:val="•"/>
      <w:lvlJc w:val="left"/>
      <w:pPr>
        <w:ind w:left="602" w:hanging="164"/>
      </w:pPr>
      <w:rPr>
        <w:rFonts w:hint="default"/>
      </w:rPr>
    </w:lvl>
    <w:lvl w:ilvl="2" w:tplc="7CD0D896">
      <w:numFmt w:val="bullet"/>
      <w:lvlText w:val="•"/>
      <w:lvlJc w:val="left"/>
      <w:pPr>
        <w:ind w:left="925" w:hanging="164"/>
      </w:pPr>
      <w:rPr>
        <w:rFonts w:hint="default"/>
      </w:rPr>
    </w:lvl>
    <w:lvl w:ilvl="3" w:tplc="98627418">
      <w:numFmt w:val="bullet"/>
      <w:lvlText w:val="•"/>
      <w:lvlJc w:val="left"/>
      <w:pPr>
        <w:ind w:left="1248" w:hanging="164"/>
      </w:pPr>
      <w:rPr>
        <w:rFonts w:hint="default"/>
      </w:rPr>
    </w:lvl>
    <w:lvl w:ilvl="4" w:tplc="41B048B6">
      <w:numFmt w:val="bullet"/>
      <w:lvlText w:val="•"/>
      <w:lvlJc w:val="left"/>
      <w:pPr>
        <w:ind w:left="1570" w:hanging="164"/>
      </w:pPr>
      <w:rPr>
        <w:rFonts w:hint="default"/>
      </w:rPr>
    </w:lvl>
    <w:lvl w:ilvl="5" w:tplc="BD587970">
      <w:numFmt w:val="bullet"/>
      <w:lvlText w:val="•"/>
      <w:lvlJc w:val="left"/>
      <w:pPr>
        <w:ind w:left="1893" w:hanging="164"/>
      </w:pPr>
      <w:rPr>
        <w:rFonts w:hint="default"/>
      </w:rPr>
    </w:lvl>
    <w:lvl w:ilvl="6" w:tplc="5710800C">
      <w:numFmt w:val="bullet"/>
      <w:lvlText w:val="•"/>
      <w:lvlJc w:val="left"/>
      <w:pPr>
        <w:ind w:left="2216" w:hanging="164"/>
      </w:pPr>
      <w:rPr>
        <w:rFonts w:hint="default"/>
      </w:rPr>
    </w:lvl>
    <w:lvl w:ilvl="7" w:tplc="EB92BF7E">
      <w:numFmt w:val="bullet"/>
      <w:lvlText w:val="•"/>
      <w:lvlJc w:val="left"/>
      <w:pPr>
        <w:ind w:left="2538" w:hanging="164"/>
      </w:pPr>
      <w:rPr>
        <w:rFonts w:hint="default"/>
      </w:rPr>
    </w:lvl>
    <w:lvl w:ilvl="8" w:tplc="B7FE2A56">
      <w:numFmt w:val="bullet"/>
      <w:lvlText w:val="•"/>
      <w:lvlJc w:val="left"/>
      <w:pPr>
        <w:ind w:left="2861" w:hanging="164"/>
      </w:pPr>
      <w:rPr>
        <w:rFonts w:hint="default"/>
      </w:rPr>
    </w:lvl>
  </w:abstractNum>
  <w:abstractNum w:abstractNumId="8">
    <w:nsid w:val="502A1336"/>
    <w:multiLevelType w:val="hybridMultilevel"/>
    <w:tmpl w:val="737CBAD6"/>
    <w:lvl w:ilvl="0" w:tplc="33FC9B9C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6C80F38">
      <w:numFmt w:val="bullet"/>
      <w:lvlText w:val="•"/>
      <w:lvlJc w:val="left"/>
      <w:pPr>
        <w:ind w:left="440" w:hanging="300"/>
      </w:pPr>
      <w:rPr>
        <w:rFonts w:hint="default"/>
      </w:rPr>
    </w:lvl>
    <w:lvl w:ilvl="2" w:tplc="25A6C41E">
      <w:numFmt w:val="bullet"/>
      <w:lvlText w:val="•"/>
      <w:lvlJc w:val="left"/>
      <w:pPr>
        <w:ind w:left="781" w:hanging="300"/>
      </w:pPr>
      <w:rPr>
        <w:rFonts w:hint="default"/>
      </w:rPr>
    </w:lvl>
    <w:lvl w:ilvl="3" w:tplc="34D687B0">
      <w:numFmt w:val="bullet"/>
      <w:lvlText w:val="•"/>
      <w:lvlJc w:val="left"/>
      <w:pPr>
        <w:ind w:left="1122" w:hanging="300"/>
      </w:pPr>
      <w:rPr>
        <w:rFonts w:hint="default"/>
      </w:rPr>
    </w:lvl>
    <w:lvl w:ilvl="4" w:tplc="E8C8BF7A">
      <w:numFmt w:val="bullet"/>
      <w:lvlText w:val="•"/>
      <w:lvlJc w:val="left"/>
      <w:pPr>
        <w:ind w:left="1462" w:hanging="300"/>
      </w:pPr>
      <w:rPr>
        <w:rFonts w:hint="default"/>
      </w:rPr>
    </w:lvl>
    <w:lvl w:ilvl="5" w:tplc="5754AC60">
      <w:numFmt w:val="bullet"/>
      <w:lvlText w:val="•"/>
      <w:lvlJc w:val="left"/>
      <w:pPr>
        <w:ind w:left="1803" w:hanging="300"/>
      </w:pPr>
      <w:rPr>
        <w:rFonts w:hint="default"/>
      </w:rPr>
    </w:lvl>
    <w:lvl w:ilvl="6" w:tplc="7C22C858">
      <w:numFmt w:val="bullet"/>
      <w:lvlText w:val="•"/>
      <w:lvlJc w:val="left"/>
      <w:pPr>
        <w:ind w:left="2144" w:hanging="300"/>
      </w:pPr>
      <w:rPr>
        <w:rFonts w:hint="default"/>
      </w:rPr>
    </w:lvl>
    <w:lvl w:ilvl="7" w:tplc="4F2CB4BA">
      <w:numFmt w:val="bullet"/>
      <w:lvlText w:val="•"/>
      <w:lvlJc w:val="left"/>
      <w:pPr>
        <w:ind w:left="2484" w:hanging="300"/>
      </w:pPr>
      <w:rPr>
        <w:rFonts w:hint="default"/>
      </w:rPr>
    </w:lvl>
    <w:lvl w:ilvl="8" w:tplc="D830684A">
      <w:numFmt w:val="bullet"/>
      <w:lvlText w:val="•"/>
      <w:lvlJc w:val="left"/>
      <w:pPr>
        <w:ind w:left="2825" w:hanging="300"/>
      </w:pPr>
      <w:rPr>
        <w:rFonts w:hint="default"/>
      </w:rPr>
    </w:lvl>
  </w:abstractNum>
  <w:abstractNum w:abstractNumId="9">
    <w:nsid w:val="625E6D61"/>
    <w:multiLevelType w:val="hybridMultilevel"/>
    <w:tmpl w:val="F0BAB86E"/>
    <w:lvl w:ilvl="0" w:tplc="F7BC9086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DEA1D60">
      <w:numFmt w:val="bullet"/>
      <w:lvlText w:val="•"/>
      <w:lvlJc w:val="left"/>
      <w:pPr>
        <w:ind w:left="440" w:hanging="190"/>
      </w:pPr>
      <w:rPr>
        <w:rFonts w:hint="default"/>
      </w:rPr>
    </w:lvl>
    <w:lvl w:ilvl="2" w:tplc="4562128A">
      <w:numFmt w:val="bullet"/>
      <w:lvlText w:val="•"/>
      <w:lvlJc w:val="left"/>
      <w:pPr>
        <w:ind w:left="781" w:hanging="190"/>
      </w:pPr>
      <w:rPr>
        <w:rFonts w:hint="default"/>
      </w:rPr>
    </w:lvl>
    <w:lvl w:ilvl="3" w:tplc="BCEE78FC">
      <w:numFmt w:val="bullet"/>
      <w:lvlText w:val="•"/>
      <w:lvlJc w:val="left"/>
      <w:pPr>
        <w:ind w:left="1122" w:hanging="190"/>
      </w:pPr>
      <w:rPr>
        <w:rFonts w:hint="default"/>
      </w:rPr>
    </w:lvl>
    <w:lvl w:ilvl="4" w:tplc="D9FAC8D8">
      <w:numFmt w:val="bullet"/>
      <w:lvlText w:val="•"/>
      <w:lvlJc w:val="left"/>
      <w:pPr>
        <w:ind w:left="1462" w:hanging="190"/>
      </w:pPr>
      <w:rPr>
        <w:rFonts w:hint="default"/>
      </w:rPr>
    </w:lvl>
    <w:lvl w:ilvl="5" w:tplc="AFDAB25C">
      <w:numFmt w:val="bullet"/>
      <w:lvlText w:val="•"/>
      <w:lvlJc w:val="left"/>
      <w:pPr>
        <w:ind w:left="1803" w:hanging="190"/>
      </w:pPr>
      <w:rPr>
        <w:rFonts w:hint="default"/>
      </w:rPr>
    </w:lvl>
    <w:lvl w:ilvl="6" w:tplc="F0D850B2">
      <w:numFmt w:val="bullet"/>
      <w:lvlText w:val="•"/>
      <w:lvlJc w:val="left"/>
      <w:pPr>
        <w:ind w:left="2144" w:hanging="190"/>
      </w:pPr>
      <w:rPr>
        <w:rFonts w:hint="default"/>
      </w:rPr>
    </w:lvl>
    <w:lvl w:ilvl="7" w:tplc="471A3DE6">
      <w:numFmt w:val="bullet"/>
      <w:lvlText w:val="•"/>
      <w:lvlJc w:val="left"/>
      <w:pPr>
        <w:ind w:left="2484" w:hanging="190"/>
      </w:pPr>
      <w:rPr>
        <w:rFonts w:hint="default"/>
      </w:rPr>
    </w:lvl>
    <w:lvl w:ilvl="8" w:tplc="FF2E5522">
      <w:numFmt w:val="bullet"/>
      <w:lvlText w:val="•"/>
      <w:lvlJc w:val="left"/>
      <w:pPr>
        <w:ind w:left="2825" w:hanging="19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C6C"/>
    <w:rsid w:val="00021B8C"/>
    <w:rsid w:val="00050839"/>
    <w:rsid w:val="000C05D7"/>
    <w:rsid w:val="0011265F"/>
    <w:rsid w:val="001145E5"/>
    <w:rsid w:val="00123D22"/>
    <w:rsid w:val="00436409"/>
    <w:rsid w:val="004C1C6C"/>
    <w:rsid w:val="00517B7E"/>
    <w:rsid w:val="0058529E"/>
    <w:rsid w:val="0061233A"/>
    <w:rsid w:val="0061520F"/>
    <w:rsid w:val="00654AE6"/>
    <w:rsid w:val="00701EFD"/>
    <w:rsid w:val="008C0A8D"/>
    <w:rsid w:val="008C3B5F"/>
    <w:rsid w:val="008D0FBF"/>
    <w:rsid w:val="00A10D2B"/>
    <w:rsid w:val="00A64331"/>
    <w:rsid w:val="00A853FB"/>
    <w:rsid w:val="00AD4274"/>
    <w:rsid w:val="00AD59BB"/>
    <w:rsid w:val="00B031AD"/>
    <w:rsid w:val="00C224F4"/>
    <w:rsid w:val="00E538EC"/>
    <w:rsid w:val="00EE4C85"/>
    <w:rsid w:val="00EF1A66"/>
    <w:rsid w:val="00FD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E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54AE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4AE6"/>
    <w:pPr>
      <w:ind w:left="5889"/>
    </w:pPr>
    <w:rPr>
      <w:rFonts w:ascii="Arial" w:eastAsia="Calibri" w:hAnsi="Arial" w:cs="Arial"/>
      <w:sz w:val="6"/>
      <w:szCs w:val="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654AE6"/>
    <w:pPr>
      <w:spacing w:before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54AE6"/>
  </w:style>
  <w:style w:type="paragraph" w:customStyle="1" w:styleId="TableParagraph">
    <w:name w:val="Table Paragraph"/>
    <w:basedOn w:val="Normal"/>
    <w:uiPriority w:val="99"/>
    <w:rsid w:val="00654AE6"/>
    <w:pPr>
      <w:spacing w:line="315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28</Pages>
  <Words>5572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2025-11-09T18:57:00Z</dcterms:created>
  <dcterms:modified xsi:type="dcterms:W3CDTF">2025-11-14T09:00:00Z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